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5B0A" w14:textId="77777777" w:rsidR="00665E72" w:rsidRPr="0057360A" w:rsidRDefault="0057360A" w:rsidP="004C46A1">
      <w:pPr>
        <w:pStyle w:val="Textkrper2"/>
        <w:tabs>
          <w:tab w:val="right" w:pos="9498"/>
        </w:tabs>
        <w:jc w:val="left"/>
        <w:rPr>
          <w:b w:val="0"/>
          <w:smallCaps w:val="0"/>
          <w:sz w:val="22"/>
          <w:lang w:val="fr-FR"/>
        </w:rPr>
      </w:pPr>
      <w:r w:rsidRPr="0057360A">
        <w:rPr>
          <w:sz w:val="32"/>
          <w:szCs w:val="32"/>
          <w:lang w:val="fr-FR"/>
        </w:rPr>
        <w:t>agent d'exploitation cfc/</w:t>
      </w:r>
      <w:r w:rsidR="004C46A1" w:rsidRPr="0057360A">
        <w:rPr>
          <w:sz w:val="32"/>
          <w:lang w:val="fr-FR"/>
        </w:rPr>
        <w:tab/>
      </w:r>
      <w:r w:rsidRPr="00C70977">
        <w:rPr>
          <w:rFonts w:ascii="Arial Narrow" w:hAnsi="Arial Narrow"/>
          <w:b w:val="0"/>
          <w:smallCaps w:val="0"/>
          <w:sz w:val="22"/>
          <w:lang w:val="fr-FR"/>
        </w:rPr>
        <w:t xml:space="preserve">Numéro de </w:t>
      </w:r>
      <w:proofErr w:type="gramStart"/>
      <w:r w:rsidRPr="00C70977">
        <w:rPr>
          <w:rFonts w:ascii="Arial Narrow" w:hAnsi="Arial Narrow"/>
          <w:b w:val="0"/>
          <w:smallCaps w:val="0"/>
          <w:sz w:val="22"/>
          <w:lang w:val="fr-FR"/>
        </w:rPr>
        <w:t>profession</w:t>
      </w:r>
      <w:r w:rsidR="004C46A1" w:rsidRPr="00C70977">
        <w:rPr>
          <w:rFonts w:ascii="Arial Narrow" w:hAnsi="Arial Narrow"/>
          <w:b w:val="0"/>
          <w:smallCaps w:val="0"/>
          <w:sz w:val="22"/>
          <w:lang w:val="fr-FR"/>
        </w:rPr>
        <w:t>:</w:t>
      </w:r>
      <w:proofErr w:type="gramEnd"/>
      <w:r w:rsidR="004C46A1" w:rsidRPr="00C70977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E61F49" w:rsidRPr="00C70977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04433D" w:rsidRPr="00C70977">
        <w:rPr>
          <w:rFonts w:ascii="Arial Narrow" w:hAnsi="Arial Narrow"/>
          <w:b w:val="0"/>
          <w:smallCaps w:val="0"/>
          <w:sz w:val="22"/>
          <w:lang w:val="fr-FR"/>
        </w:rPr>
        <w:t>950</w:t>
      </w:r>
      <w:r w:rsidR="004C46A1" w:rsidRPr="00C70977">
        <w:rPr>
          <w:rFonts w:ascii="Arial Narrow" w:hAnsi="Arial Narrow"/>
          <w:b w:val="0"/>
          <w:smallCaps w:val="0"/>
          <w:sz w:val="22"/>
          <w:lang w:val="fr-FR"/>
        </w:rPr>
        <w:t>04</w:t>
      </w:r>
      <w:r w:rsidR="00665E72" w:rsidRPr="0057360A">
        <w:rPr>
          <w:b w:val="0"/>
          <w:smallCaps w:val="0"/>
          <w:sz w:val="22"/>
          <w:lang w:val="fr-FR"/>
        </w:rPr>
        <w:br/>
      </w:r>
      <w:r w:rsidRPr="0057360A">
        <w:rPr>
          <w:sz w:val="32"/>
          <w:lang w:val="fr-FR"/>
        </w:rPr>
        <w:t>agente d'exploitation cfc</w:t>
      </w:r>
      <w:r w:rsidR="003C7BF4" w:rsidRPr="0057360A">
        <w:rPr>
          <w:sz w:val="32"/>
          <w:lang w:val="fr-FR"/>
        </w:rPr>
        <w:tab/>
      </w:r>
      <w:r w:rsidRPr="00C70977">
        <w:rPr>
          <w:rFonts w:ascii="Arial Narrow" w:hAnsi="Arial Narrow"/>
          <w:b w:val="0"/>
          <w:smallCaps w:val="0"/>
          <w:sz w:val="22"/>
          <w:lang w:val="fr-FR"/>
        </w:rPr>
        <w:t>Procédure de qualification en vigueur dès le</w:t>
      </w:r>
      <w:r w:rsidR="003C7BF4" w:rsidRPr="00C70977">
        <w:rPr>
          <w:rFonts w:ascii="Arial Narrow" w:hAnsi="Arial Narrow"/>
          <w:b w:val="0"/>
          <w:smallCaps w:val="0"/>
          <w:sz w:val="22"/>
          <w:lang w:val="fr-FR"/>
        </w:rPr>
        <w:t xml:space="preserve"> 1.1.201</w:t>
      </w:r>
      <w:r w:rsidR="0004433D" w:rsidRPr="00C70977">
        <w:rPr>
          <w:rFonts w:ascii="Arial Narrow" w:hAnsi="Arial Narrow"/>
          <w:b w:val="0"/>
          <w:smallCaps w:val="0"/>
          <w:sz w:val="22"/>
          <w:lang w:val="fr-FR"/>
        </w:rPr>
        <w:t>0</w:t>
      </w:r>
    </w:p>
    <w:p w14:paraId="73734C98" w14:textId="77777777" w:rsidR="00665E72" w:rsidRPr="0057360A" w:rsidRDefault="00665E72">
      <w:pPr>
        <w:jc w:val="both"/>
        <w:rPr>
          <w:rFonts w:ascii="Arial" w:hAnsi="Arial"/>
          <w:sz w:val="24"/>
          <w:lang w:val="fr-FR"/>
        </w:rPr>
      </w:pPr>
    </w:p>
    <w:p w14:paraId="294E6BBD" w14:textId="77777777" w:rsidR="003C7BF4" w:rsidRPr="0057360A" w:rsidRDefault="003C7BF4">
      <w:pPr>
        <w:jc w:val="both"/>
        <w:rPr>
          <w:rFonts w:ascii="Arial" w:hAnsi="Arial"/>
          <w:sz w:val="24"/>
          <w:lang w:val="fr-FR"/>
        </w:rPr>
      </w:pPr>
    </w:p>
    <w:p w14:paraId="408809B4" w14:textId="77777777" w:rsidR="003C7BF4" w:rsidRPr="0057360A" w:rsidRDefault="003C7BF4">
      <w:pPr>
        <w:jc w:val="both"/>
        <w:rPr>
          <w:rFonts w:ascii="Arial" w:hAnsi="Arial"/>
          <w:sz w:val="24"/>
          <w:lang w:val="fr-FR"/>
        </w:rPr>
      </w:pPr>
    </w:p>
    <w:p w14:paraId="3DE90247" w14:textId="77777777" w:rsidR="00665E72" w:rsidRPr="0057360A" w:rsidRDefault="0057360A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2F092700" w14:textId="77777777" w:rsidR="00665E72" w:rsidRPr="0057360A" w:rsidRDefault="00665E72">
      <w:pPr>
        <w:jc w:val="both"/>
        <w:rPr>
          <w:rFonts w:ascii="Arial" w:hAnsi="Arial"/>
          <w:sz w:val="24"/>
          <w:lang w:val="fr-FR"/>
        </w:rPr>
      </w:pPr>
    </w:p>
    <w:p w14:paraId="0D29F03D" w14:textId="77777777" w:rsidR="00665E72" w:rsidRPr="0057360A" w:rsidRDefault="00665E72">
      <w:pPr>
        <w:jc w:val="both"/>
        <w:rPr>
          <w:rFonts w:ascii="Arial" w:hAnsi="Arial"/>
          <w:b/>
          <w:sz w:val="24"/>
          <w:lang w:val="fr-FR"/>
        </w:rPr>
      </w:pPr>
    </w:p>
    <w:p w14:paraId="1CF20158" w14:textId="77777777" w:rsidR="00665E72" w:rsidRDefault="00775C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Candidat-e </w:t>
      </w:r>
    </w:p>
    <w:p w14:paraId="0B2A54C1" w14:textId="77777777" w:rsidR="00665E72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2022409" w14:textId="77777777" w:rsidR="00665E72" w:rsidRPr="004A3791" w:rsidRDefault="0057360A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4A3791">
        <w:rPr>
          <w:lang w:val="fr-FR"/>
        </w:rPr>
        <w:t>Nom</w:t>
      </w:r>
      <w:r w:rsidR="00665E72" w:rsidRPr="004A3791">
        <w:rPr>
          <w:lang w:val="fr-FR"/>
        </w:rPr>
        <w:t xml:space="preserve"> </w:t>
      </w:r>
      <w:r w:rsidR="00665E72" w:rsidRPr="004A3791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5E72" w:rsidRPr="004A3791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0"/>
      <w:r w:rsidR="00665E72" w:rsidRPr="004A3791">
        <w:rPr>
          <w:lang w:val="fr-FR"/>
        </w:rPr>
        <w:tab/>
      </w:r>
      <w:r w:rsidR="004A3791" w:rsidRPr="004A3791">
        <w:rPr>
          <w:lang w:val="fr-FR"/>
        </w:rPr>
        <w:t>Prénom</w:t>
      </w:r>
      <w:r w:rsidR="00665E72" w:rsidRPr="004A3791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5E72" w:rsidRPr="004A3791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"/>
      <w:r w:rsidR="00665E72" w:rsidRPr="004A3791">
        <w:rPr>
          <w:lang w:val="fr-FR"/>
        </w:rPr>
        <w:tab/>
      </w:r>
    </w:p>
    <w:p w14:paraId="572D68C0" w14:textId="77777777" w:rsidR="00665E72" w:rsidRPr="004A3791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41874C8" w14:textId="77777777" w:rsidR="00665E72" w:rsidRPr="004A3791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944C6C4" w14:textId="77777777" w:rsidR="00665E72" w:rsidRPr="004A3791" w:rsidRDefault="004A3791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498"/>
        </w:tabs>
        <w:rPr>
          <w:lang w:val="fr-FR"/>
        </w:rPr>
      </w:pPr>
      <w:r w:rsidRPr="004A3791">
        <w:rPr>
          <w:lang w:val="fr-FR"/>
        </w:rPr>
        <w:t>Entreprise formatrice</w:t>
      </w:r>
      <w:r w:rsidR="00665E72" w:rsidRPr="004A3791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5E72" w:rsidRPr="004A3791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2"/>
    </w:p>
    <w:p w14:paraId="1E8A2A31" w14:textId="77777777" w:rsidR="00665E72" w:rsidRPr="004A3791" w:rsidRDefault="00665E72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35815D3D" w14:textId="77777777" w:rsidR="00665E72" w:rsidRPr="004A3791" w:rsidRDefault="00665E72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3EE2B2EB" w14:textId="77777777" w:rsidR="00665E72" w:rsidRPr="004A3791" w:rsidRDefault="004A3791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  <w:tab w:val="right" w:leader="underscore" w:pos="9498"/>
        </w:tabs>
        <w:rPr>
          <w:b w:val="0"/>
          <w:bCs/>
          <w:lang w:val="fr-FR"/>
        </w:rPr>
      </w:pPr>
      <w:r w:rsidRPr="004A3791">
        <w:rPr>
          <w:lang w:val="fr-FR"/>
        </w:rPr>
        <w:t>Contact</w:t>
      </w:r>
      <w:r w:rsidR="00665E72" w:rsidRPr="004A3791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65E72" w:rsidRPr="004A3791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665E72" w:rsidRPr="004A3791">
        <w:rPr>
          <w:lang w:val="fr-FR"/>
        </w:rPr>
        <w:t xml:space="preserve">l. </w:t>
      </w:r>
      <w:r w:rsidR="00665E72" w:rsidRPr="004A3791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65E72" w:rsidRPr="004A3791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4"/>
    </w:p>
    <w:p w14:paraId="19F6BF55" w14:textId="77777777" w:rsidR="00665E72" w:rsidRPr="004A3791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A16F12E" w14:textId="77777777" w:rsidR="003C7BF4" w:rsidRPr="004A3791" w:rsidRDefault="003C7BF4" w:rsidP="003C7BF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4D2F2842" w14:textId="77777777" w:rsidR="003C7BF4" w:rsidRPr="004A3791" w:rsidRDefault="003C7BF4" w:rsidP="003C7BF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5284ECF" w14:textId="77777777" w:rsidR="00665E72" w:rsidRPr="004A3791" w:rsidRDefault="004A3791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4A3791">
        <w:rPr>
          <w:rFonts w:ascii="Arial" w:hAnsi="Arial"/>
          <w:sz w:val="18"/>
          <w:lang w:val="fr-FR"/>
        </w:rPr>
        <w:t xml:space="preserve">Cocher ce qui </w:t>
      </w:r>
      <w:proofErr w:type="gramStart"/>
      <w:r w:rsidRPr="004A3791">
        <w:rPr>
          <w:rFonts w:ascii="Arial" w:hAnsi="Arial"/>
          <w:sz w:val="18"/>
          <w:lang w:val="fr-FR"/>
        </w:rPr>
        <w:t>convient</w:t>
      </w:r>
      <w:r w:rsidR="00665E72" w:rsidRPr="004A3791">
        <w:rPr>
          <w:rFonts w:ascii="Arial" w:hAnsi="Arial"/>
          <w:sz w:val="18"/>
          <w:lang w:val="fr-FR"/>
        </w:rPr>
        <w:t>:</w:t>
      </w:r>
      <w:proofErr w:type="gramEnd"/>
    </w:p>
    <w:p w14:paraId="16642515" w14:textId="77777777" w:rsidR="00E86D49" w:rsidRPr="004A3791" w:rsidRDefault="00E86D49" w:rsidP="00DF4C3F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AEF4DDB" w14:textId="77777777" w:rsidR="00665E72" w:rsidRPr="00AE6089" w:rsidRDefault="00AE6089">
      <w:pPr>
        <w:pStyle w:val="berschrift1"/>
        <w:shd w:val="pct5" w:color="auto" w:fill="FFFFFF"/>
        <w:tabs>
          <w:tab w:val="clear" w:pos="2268"/>
          <w:tab w:val="right" w:leader="underscore" w:pos="8364"/>
        </w:tabs>
        <w:rPr>
          <w:b w:val="0"/>
          <w:sz w:val="20"/>
          <w:lang w:val="fr-FR"/>
        </w:rPr>
      </w:pPr>
      <w:r w:rsidRPr="00AE6089">
        <w:rPr>
          <w:lang w:val="fr-FR"/>
        </w:rPr>
        <w:t>Travail pratique selon le plan de formation, partie C, thème position</w:t>
      </w:r>
      <w:r w:rsidR="0004433D" w:rsidRPr="00AE6089">
        <w:rPr>
          <w:lang w:val="fr-FR"/>
        </w:rPr>
        <w:t xml:space="preserve"> 7</w:t>
      </w:r>
    </w:p>
    <w:p w14:paraId="698A7903" w14:textId="77777777" w:rsidR="00665E72" w:rsidRPr="00AE6089" w:rsidRDefault="00665E72" w:rsidP="00A67C86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left" w:pos="6379"/>
        </w:tabs>
        <w:spacing w:line="480" w:lineRule="exact"/>
        <w:rPr>
          <w:rFonts w:ascii="Arial" w:hAnsi="Arial" w:cs="Arial"/>
          <w:b/>
          <w:sz w:val="22"/>
          <w:lang w:val="fr-FR"/>
        </w:rPr>
      </w:pPr>
      <w:r w:rsidRPr="00AE6089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AE6089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AE6089">
        <w:rPr>
          <w:rFonts w:ascii="Arial" w:hAnsi="Arial" w:cs="Arial"/>
          <w:b/>
          <w:sz w:val="22"/>
          <w:lang w:val="fr-FR"/>
        </w:rPr>
        <w:tab/>
      </w:r>
      <w:r w:rsidR="00AE6089">
        <w:rPr>
          <w:rFonts w:ascii="Arial" w:hAnsi="Arial" w:cs="Arial"/>
          <w:b/>
          <w:sz w:val="22"/>
          <w:lang w:val="fr-FR"/>
        </w:rPr>
        <w:t>Orientation "s</w:t>
      </w:r>
      <w:r w:rsidR="00AE6089" w:rsidRPr="00AE6089">
        <w:rPr>
          <w:rFonts w:ascii="Arial" w:hAnsi="Arial" w:cs="Arial"/>
          <w:b/>
          <w:sz w:val="22"/>
          <w:lang w:val="fr-FR"/>
        </w:rPr>
        <w:t>ervice domestique"</w:t>
      </w:r>
      <w:r w:rsidR="00A67C86" w:rsidRPr="00AE6089">
        <w:rPr>
          <w:rFonts w:ascii="Arial" w:hAnsi="Arial" w:cs="Arial"/>
          <w:b/>
          <w:sz w:val="22"/>
          <w:lang w:val="fr-FR"/>
        </w:rPr>
        <w:t xml:space="preserve"> </w:t>
      </w:r>
      <w:r w:rsidR="00A67C86" w:rsidRPr="00AE6089">
        <w:rPr>
          <w:rFonts w:ascii="Arial" w:hAnsi="Arial" w:cs="Arial"/>
          <w:b/>
          <w:sz w:val="22"/>
          <w:lang w:val="fr-FR"/>
        </w:rPr>
        <w:br/>
      </w:r>
      <w:r w:rsidRPr="00AE6089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AE6089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 w:rsidR="00011C87" w:rsidRPr="00AE6089">
        <w:rPr>
          <w:rFonts w:ascii="Arial" w:hAnsi="Arial" w:cs="Arial"/>
          <w:b/>
          <w:sz w:val="22"/>
          <w:lang w:val="fr-FR"/>
        </w:rPr>
        <w:tab/>
      </w:r>
      <w:r w:rsidR="00AE6089">
        <w:rPr>
          <w:rFonts w:ascii="Arial" w:hAnsi="Arial" w:cs="Arial"/>
          <w:b/>
          <w:sz w:val="22"/>
          <w:lang w:val="fr-FR"/>
        </w:rPr>
        <w:t>Orientation "s</w:t>
      </w:r>
      <w:r w:rsidR="00AE6089" w:rsidRPr="00AE6089">
        <w:rPr>
          <w:rFonts w:ascii="Arial" w:hAnsi="Arial" w:cs="Arial"/>
          <w:b/>
          <w:sz w:val="22"/>
          <w:lang w:val="fr-FR"/>
        </w:rPr>
        <w:t>ervice d'exploitation"</w:t>
      </w:r>
    </w:p>
    <w:p w14:paraId="0051599C" w14:textId="77777777" w:rsidR="00DF4C3F" w:rsidRPr="00AE6089" w:rsidRDefault="00DF4C3F" w:rsidP="00A67C86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left" w:pos="6379"/>
        </w:tabs>
        <w:spacing w:line="480" w:lineRule="exact"/>
        <w:rPr>
          <w:rFonts w:ascii="Arial" w:hAnsi="Arial" w:cs="Arial"/>
          <w:b/>
          <w:sz w:val="22"/>
          <w:lang w:val="fr-FR"/>
        </w:rPr>
      </w:pPr>
    </w:p>
    <w:p w14:paraId="4BE77044" w14:textId="77777777" w:rsidR="00E86D49" w:rsidRPr="00AE6089" w:rsidRDefault="00E86D49" w:rsidP="004C46A1">
      <w:pPr>
        <w:tabs>
          <w:tab w:val="right" w:pos="8364"/>
        </w:tabs>
        <w:jc w:val="both"/>
        <w:rPr>
          <w:rFonts w:ascii="Arial" w:hAnsi="Arial"/>
          <w:b/>
          <w:sz w:val="22"/>
          <w:szCs w:val="22"/>
          <w:lang w:val="fr-FR"/>
        </w:rPr>
      </w:pPr>
    </w:p>
    <w:p w14:paraId="08CABC32" w14:textId="77777777" w:rsidR="00665E72" w:rsidRPr="00AE6089" w:rsidRDefault="00665E72" w:rsidP="004C46A1">
      <w:pPr>
        <w:tabs>
          <w:tab w:val="right" w:pos="8364"/>
        </w:tabs>
        <w:jc w:val="both"/>
        <w:rPr>
          <w:rFonts w:ascii="Arial" w:hAnsi="Arial"/>
          <w:b/>
          <w:sz w:val="24"/>
          <w:lang w:val="fr-FR"/>
        </w:rPr>
      </w:pPr>
    </w:p>
    <w:p w14:paraId="64A283B5" w14:textId="77777777" w:rsidR="00665E72" w:rsidRPr="00AE6089" w:rsidRDefault="00AE6089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AE6089">
        <w:rPr>
          <w:rFonts w:ascii="Arial" w:hAnsi="Arial"/>
          <w:b/>
          <w:sz w:val="24"/>
          <w:lang w:val="fr-FR"/>
        </w:rPr>
        <w:t xml:space="preserve">Signatures </w:t>
      </w:r>
      <w:r w:rsidR="00913B2D">
        <w:rPr>
          <w:rFonts w:ascii="Arial" w:hAnsi="Arial"/>
          <w:b/>
          <w:sz w:val="24"/>
          <w:lang w:val="fr-FR"/>
        </w:rPr>
        <w:t>valables</w:t>
      </w:r>
    </w:p>
    <w:p w14:paraId="49A3A3C6" w14:textId="77777777" w:rsidR="00665E72" w:rsidRPr="00AE6089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5CEC7C9" w14:textId="77777777" w:rsidR="00665E72" w:rsidRPr="00AE6089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8D3303B" w14:textId="77777777" w:rsidR="00665E72" w:rsidRPr="00AE6089" w:rsidRDefault="00AE6089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AE6089">
        <w:rPr>
          <w:lang w:val="fr-FR"/>
        </w:rPr>
        <w:t>Lieu</w:t>
      </w:r>
      <w:r w:rsidR="00665E72" w:rsidRPr="00AE6089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65E72" w:rsidRPr="00AE6089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7"/>
      <w:r w:rsidR="00665E72" w:rsidRPr="00AE6089">
        <w:rPr>
          <w:lang w:val="fr-FR"/>
        </w:rPr>
        <w:tab/>
      </w:r>
      <w:r w:rsidRPr="00AE6089">
        <w:rPr>
          <w:lang w:val="fr-FR"/>
        </w:rPr>
        <w:t>Date</w:t>
      </w:r>
      <w:r w:rsidR="00665E72" w:rsidRPr="00AE6089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65E72" w:rsidRPr="00AE6089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8"/>
      <w:r w:rsidR="00665E72" w:rsidRPr="00AE6089">
        <w:rPr>
          <w:b w:val="0"/>
          <w:bCs/>
          <w:lang w:val="fr-FR"/>
        </w:rPr>
        <w:tab/>
      </w:r>
      <w:r w:rsidR="00665E72" w:rsidRPr="00AE6089">
        <w:rPr>
          <w:b w:val="0"/>
          <w:bCs/>
          <w:lang w:val="fr-FR"/>
        </w:rPr>
        <w:tab/>
      </w:r>
    </w:p>
    <w:p w14:paraId="28EE027B" w14:textId="77777777" w:rsidR="00665E72" w:rsidRPr="00AE6089" w:rsidRDefault="00665E72">
      <w:pPr>
        <w:tabs>
          <w:tab w:val="left" w:pos="1843"/>
          <w:tab w:val="left" w:pos="5103"/>
          <w:tab w:val="right" w:leader="underscore" w:pos="8364"/>
          <w:tab w:val="left" w:pos="8931"/>
        </w:tabs>
        <w:jc w:val="both"/>
        <w:rPr>
          <w:rFonts w:ascii="Arial" w:hAnsi="Arial"/>
          <w:b/>
          <w:sz w:val="24"/>
          <w:lang w:val="fr-FR"/>
        </w:rPr>
      </w:pPr>
    </w:p>
    <w:p w14:paraId="4DE1E141" w14:textId="77777777" w:rsidR="00665E72" w:rsidRPr="00AE6089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D8B59C5" w14:textId="77777777" w:rsidR="00665E72" w:rsidRPr="00AE6089" w:rsidRDefault="00AE6089">
      <w:pPr>
        <w:pStyle w:val="berschrift1"/>
        <w:tabs>
          <w:tab w:val="clear" w:pos="2268"/>
          <w:tab w:val="left" w:pos="1843"/>
          <w:tab w:val="left" w:pos="5103"/>
          <w:tab w:val="right" w:leader="underscore" w:pos="9498"/>
        </w:tabs>
        <w:rPr>
          <w:lang w:val="fr-FR"/>
        </w:rPr>
      </w:pPr>
      <w:r w:rsidRPr="00AE6089">
        <w:rPr>
          <w:lang w:val="fr-FR"/>
        </w:rPr>
        <w:t>Entreprise formatrice</w:t>
      </w:r>
      <w:r w:rsidR="00665E72" w:rsidRPr="00AE6089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65E72" w:rsidRPr="00AE6089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9"/>
    </w:p>
    <w:p w14:paraId="15FFCEA2" w14:textId="77777777" w:rsidR="00665E72" w:rsidRPr="00AE6089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1A6DE44" w14:textId="77777777" w:rsidR="00665E72" w:rsidRPr="00AE6089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49A9A022" w14:textId="77777777" w:rsidR="00665E72" w:rsidRDefault="00AE6089">
      <w:pPr>
        <w:pStyle w:val="berschrift1"/>
        <w:tabs>
          <w:tab w:val="clear" w:pos="2268"/>
          <w:tab w:val="left" w:pos="1843"/>
          <w:tab w:val="left" w:pos="5103"/>
          <w:tab w:val="right" w:leader="underscore" w:pos="9498"/>
        </w:tabs>
      </w:pPr>
      <w:r>
        <w:t>Personne en formation</w:t>
      </w:r>
      <w:r w:rsidR="00665E72">
        <w:tab/>
      </w:r>
      <w:r w:rsidR="00665E72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65E72">
        <w:rPr>
          <w:b w:val="0"/>
          <w:bCs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0"/>
    </w:p>
    <w:sectPr w:rsidR="00665E72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D3FE" w14:textId="77777777" w:rsidR="00435A4B" w:rsidRDefault="00435A4B">
      <w:r>
        <w:separator/>
      </w:r>
    </w:p>
  </w:endnote>
  <w:endnote w:type="continuationSeparator" w:id="0">
    <w:p w14:paraId="4C927E31" w14:textId="77777777" w:rsidR="00435A4B" w:rsidRDefault="0043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32F5" w14:textId="77777777" w:rsidR="00435A4B" w:rsidRDefault="00435A4B">
      <w:r>
        <w:separator/>
      </w:r>
    </w:p>
  </w:footnote>
  <w:footnote w:type="continuationSeparator" w:id="0">
    <w:p w14:paraId="3D2D1F5E" w14:textId="77777777" w:rsidR="00435A4B" w:rsidRDefault="0043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384331410">
    <w:abstractNumId w:val="3"/>
  </w:num>
  <w:num w:numId="2" w16cid:durableId="647518428">
    <w:abstractNumId w:val="1"/>
  </w:num>
  <w:num w:numId="3" w16cid:durableId="1106845289">
    <w:abstractNumId w:val="2"/>
  </w:num>
  <w:num w:numId="4" w16cid:durableId="134096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4fIN7wFzfF+RDsJHQGln0j5ES5MlV/+BTV9XNOyo5cLwlW7t2lTT2nE0cZ24vOYYWfZJaaPZ/igV1kvjuGnVw==" w:salt="fYqzl3WTiND3EGyNsWcPYg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39"/>
    <w:rsid w:val="00006FE6"/>
    <w:rsid w:val="00011C87"/>
    <w:rsid w:val="000230C0"/>
    <w:rsid w:val="0004433D"/>
    <w:rsid w:val="00093FD9"/>
    <w:rsid w:val="00097A71"/>
    <w:rsid w:val="000B3CD6"/>
    <w:rsid w:val="002D13BE"/>
    <w:rsid w:val="002F5A9B"/>
    <w:rsid w:val="00366A91"/>
    <w:rsid w:val="003C7BF4"/>
    <w:rsid w:val="00435A4B"/>
    <w:rsid w:val="004716F4"/>
    <w:rsid w:val="00481E7A"/>
    <w:rsid w:val="004A3791"/>
    <w:rsid w:val="004C46A1"/>
    <w:rsid w:val="00557A7F"/>
    <w:rsid w:val="0057360A"/>
    <w:rsid w:val="005A3691"/>
    <w:rsid w:val="00602885"/>
    <w:rsid w:val="006622EE"/>
    <w:rsid w:val="00665E72"/>
    <w:rsid w:val="0068091C"/>
    <w:rsid w:val="006B3D39"/>
    <w:rsid w:val="006C75F9"/>
    <w:rsid w:val="006F39D6"/>
    <w:rsid w:val="007364B4"/>
    <w:rsid w:val="00747488"/>
    <w:rsid w:val="00766AD2"/>
    <w:rsid w:val="00775CCF"/>
    <w:rsid w:val="00792041"/>
    <w:rsid w:val="007C6AC8"/>
    <w:rsid w:val="00913B2D"/>
    <w:rsid w:val="009C6871"/>
    <w:rsid w:val="00A67C86"/>
    <w:rsid w:val="00AA1949"/>
    <w:rsid w:val="00AE51B2"/>
    <w:rsid w:val="00AE6089"/>
    <w:rsid w:val="00B10043"/>
    <w:rsid w:val="00C47F99"/>
    <w:rsid w:val="00C60608"/>
    <w:rsid w:val="00C70977"/>
    <w:rsid w:val="00CB2B20"/>
    <w:rsid w:val="00CB7E33"/>
    <w:rsid w:val="00CD6155"/>
    <w:rsid w:val="00CE06B5"/>
    <w:rsid w:val="00D160CF"/>
    <w:rsid w:val="00DD398C"/>
    <w:rsid w:val="00DE59F9"/>
    <w:rsid w:val="00DF4C3F"/>
    <w:rsid w:val="00DF7A87"/>
    <w:rsid w:val="00E20491"/>
    <w:rsid w:val="00E61F49"/>
    <w:rsid w:val="00E86D49"/>
    <w:rsid w:val="00E932BE"/>
    <w:rsid w:val="00F4679A"/>
    <w:rsid w:val="00F546EE"/>
    <w:rsid w:val="00F66FD9"/>
    <w:rsid w:val="00F72CEB"/>
    <w:rsid w:val="00FB3EC6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20322413"/>
  <w15:chartTrackingRefBased/>
  <w15:docId w15:val="{90F03A61-1D67-4596-8FED-F09DAB58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p\Fachgremien\Pr&#252;fungsleiter\Beibl&#228;tter%20zum%20LAP-Anmeldeformular\2003\Vorlagen%20o%20Passw\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Elektroniker.dot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Kosmetikerinnen</vt:lpstr>
      <vt:lpstr>Fragebogen Kosmetikerinnen</vt:lpstr>
    </vt:vector>
  </TitlesOfParts>
  <Company>Kantonale Verwaltung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Marty, Erika</cp:lastModifiedBy>
  <cp:revision>2</cp:revision>
  <cp:lastPrinted>2007-06-04T07:23:00Z</cp:lastPrinted>
  <dcterms:created xsi:type="dcterms:W3CDTF">2024-03-26T09:26:00Z</dcterms:created>
  <dcterms:modified xsi:type="dcterms:W3CDTF">2024-03-26T09:26:00Z</dcterms:modified>
</cp:coreProperties>
</file>