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AB73" w14:textId="77777777" w:rsidR="00B43005" w:rsidRDefault="003859BD" w:rsidP="004C46A1">
      <w:pPr>
        <w:pStyle w:val="Textkrper2"/>
        <w:tabs>
          <w:tab w:val="right" w:pos="9498"/>
        </w:tabs>
        <w:jc w:val="left"/>
        <w:rPr>
          <w:sz w:val="32"/>
          <w:lang w:val="fr-FR"/>
        </w:rPr>
      </w:pPr>
      <w:r w:rsidRPr="003859BD">
        <w:rPr>
          <w:sz w:val="32"/>
          <w:lang w:val="fr-FR"/>
        </w:rPr>
        <w:t>aide-constructeur m</w:t>
      </w:r>
      <w:r w:rsidR="00F1055C" w:rsidRPr="00F1055C">
        <w:rPr>
          <w:rFonts w:cs="Arial"/>
          <w:sz w:val="24"/>
          <w:szCs w:val="24"/>
          <w:lang w:val="fr-FR"/>
        </w:rPr>
        <w:t>É</w:t>
      </w:r>
      <w:r w:rsidRPr="003859BD">
        <w:rPr>
          <w:sz w:val="32"/>
          <w:lang w:val="fr-FR"/>
        </w:rPr>
        <w:t>tallique afp</w:t>
      </w:r>
      <w:r w:rsidR="009E4F24" w:rsidRPr="003859BD">
        <w:rPr>
          <w:sz w:val="32"/>
          <w:lang w:val="fr-FR"/>
        </w:rPr>
        <w:t xml:space="preserve"> </w:t>
      </w:r>
      <w:r w:rsidR="00665E72" w:rsidRPr="003859BD">
        <w:rPr>
          <w:sz w:val="32"/>
          <w:lang w:val="fr-FR"/>
        </w:rPr>
        <w:t>/</w:t>
      </w:r>
      <w:r w:rsidR="004C46A1" w:rsidRPr="003859BD">
        <w:rPr>
          <w:sz w:val="32"/>
          <w:lang w:val="fr-FR"/>
        </w:rPr>
        <w:tab/>
      </w:r>
      <w:r w:rsidRPr="00435082">
        <w:rPr>
          <w:rFonts w:ascii="Arial Narrow" w:hAnsi="Arial Narrow"/>
          <w:b w:val="0"/>
          <w:smallCaps w:val="0"/>
          <w:sz w:val="22"/>
          <w:lang w:val="fr-FR"/>
        </w:rPr>
        <w:t>Numéro de profession:</w:t>
      </w:r>
      <w:r w:rsidR="004C46A1" w:rsidRPr="00435082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F82A80" w:rsidRPr="00435082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EC21BD" w:rsidRPr="00435082">
        <w:rPr>
          <w:rFonts w:ascii="Arial Narrow" w:hAnsi="Arial Narrow"/>
          <w:b w:val="0"/>
          <w:smallCaps w:val="0"/>
          <w:sz w:val="22"/>
          <w:lang w:val="fr-FR"/>
        </w:rPr>
        <w:t>44506</w:t>
      </w:r>
      <w:r w:rsidR="00665E72" w:rsidRPr="003859BD">
        <w:rPr>
          <w:b w:val="0"/>
          <w:smallCaps w:val="0"/>
          <w:sz w:val="22"/>
          <w:lang w:val="fr-FR"/>
        </w:rPr>
        <w:br/>
      </w:r>
      <w:r w:rsidRPr="003859BD">
        <w:rPr>
          <w:sz w:val="32"/>
          <w:lang w:val="fr-FR"/>
        </w:rPr>
        <w:t>aide-constructrice m</w:t>
      </w:r>
      <w:r w:rsidR="00F1055C" w:rsidRPr="00F1055C">
        <w:rPr>
          <w:rFonts w:cs="Arial"/>
          <w:sz w:val="24"/>
          <w:szCs w:val="24"/>
          <w:lang w:val="fr-FR"/>
        </w:rPr>
        <w:t>É</w:t>
      </w:r>
      <w:r w:rsidRPr="003859BD">
        <w:rPr>
          <w:sz w:val="32"/>
          <w:lang w:val="fr-FR"/>
        </w:rPr>
        <w:t xml:space="preserve">tallique afp </w:t>
      </w:r>
      <w:r w:rsidR="003C7BF4" w:rsidRPr="003859BD">
        <w:rPr>
          <w:sz w:val="32"/>
          <w:lang w:val="fr-FR"/>
        </w:rPr>
        <w:tab/>
      </w:r>
    </w:p>
    <w:p w14:paraId="6C911239" w14:textId="77777777" w:rsidR="00665E72" w:rsidRPr="00435082" w:rsidRDefault="00B43005" w:rsidP="00290EB3">
      <w:pPr>
        <w:pStyle w:val="Textkrper2"/>
        <w:tabs>
          <w:tab w:val="right" w:pos="9498"/>
        </w:tabs>
        <w:spacing w:before="120"/>
        <w:jc w:val="left"/>
        <w:rPr>
          <w:rFonts w:ascii="Arial Narrow" w:hAnsi="Arial Narrow"/>
          <w:sz w:val="32"/>
          <w:lang w:val="fr-FR"/>
        </w:rPr>
      </w:pPr>
      <w:r>
        <w:rPr>
          <w:sz w:val="32"/>
          <w:lang w:val="fr-FR"/>
        </w:rPr>
        <w:tab/>
      </w:r>
      <w:r w:rsidRPr="00435082">
        <w:rPr>
          <w:rFonts w:ascii="Arial Narrow" w:hAnsi="Arial Narrow"/>
          <w:b w:val="0"/>
          <w:smallCaps w:val="0"/>
          <w:sz w:val="22"/>
          <w:lang w:val="fr-FR"/>
        </w:rPr>
        <w:t>Procédure de qualification en vigueur dès le 1.1.2009</w:t>
      </w:r>
    </w:p>
    <w:p w14:paraId="1474FE6F" w14:textId="77777777" w:rsidR="00665E72" w:rsidRPr="003859BD" w:rsidRDefault="00665E72">
      <w:pPr>
        <w:jc w:val="both"/>
        <w:rPr>
          <w:rFonts w:ascii="Arial" w:hAnsi="Arial"/>
          <w:sz w:val="24"/>
          <w:lang w:val="fr-FR"/>
        </w:rPr>
      </w:pPr>
    </w:p>
    <w:p w14:paraId="6751A730" w14:textId="77777777" w:rsidR="003C7BF4" w:rsidRPr="003859BD" w:rsidRDefault="003C7BF4">
      <w:pPr>
        <w:jc w:val="both"/>
        <w:rPr>
          <w:rFonts w:ascii="Arial" w:hAnsi="Arial"/>
          <w:sz w:val="24"/>
          <w:lang w:val="fr-FR"/>
        </w:rPr>
      </w:pPr>
    </w:p>
    <w:p w14:paraId="4287C57D" w14:textId="77777777" w:rsidR="00665E72" w:rsidRPr="003859BD" w:rsidRDefault="00665E72">
      <w:pPr>
        <w:jc w:val="both"/>
        <w:rPr>
          <w:rFonts w:ascii="Arial" w:hAnsi="Arial"/>
          <w:sz w:val="24"/>
          <w:lang w:val="fr-FR"/>
        </w:rPr>
      </w:pPr>
    </w:p>
    <w:p w14:paraId="6DB01936" w14:textId="77777777" w:rsidR="00665E72" w:rsidRPr="003859BD" w:rsidRDefault="003859BD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17C40D6D" w14:textId="77777777" w:rsidR="00665E72" w:rsidRPr="003859BD" w:rsidRDefault="00665E72">
      <w:pPr>
        <w:jc w:val="both"/>
        <w:rPr>
          <w:rFonts w:ascii="Arial" w:hAnsi="Arial"/>
          <w:sz w:val="24"/>
          <w:lang w:val="fr-FR"/>
        </w:rPr>
      </w:pPr>
    </w:p>
    <w:p w14:paraId="5743DC26" w14:textId="77777777" w:rsidR="00665E72" w:rsidRPr="003859BD" w:rsidRDefault="00665E72">
      <w:pPr>
        <w:jc w:val="both"/>
        <w:rPr>
          <w:rFonts w:ascii="Arial" w:hAnsi="Arial"/>
          <w:b/>
          <w:sz w:val="24"/>
          <w:lang w:val="fr-FR"/>
        </w:rPr>
      </w:pPr>
    </w:p>
    <w:p w14:paraId="61617791" w14:textId="77777777" w:rsidR="00665E72" w:rsidRPr="003127BC" w:rsidRDefault="00290EB3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 xml:space="preserve">Candidat-e </w:t>
      </w:r>
    </w:p>
    <w:p w14:paraId="7334E6BD" w14:textId="77777777" w:rsidR="00665E72" w:rsidRPr="003127BC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4F84E489" w14:textId="77777777" w:rsidR="00665E72" w:rsidRPr="003127BC" w:rsidRDefault="003127BC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3127BC">
        <w:rPr>
          <w:lang w:val="fr-FR"/>
        </w:rPr>
        <w:t>Nom</w:t>
      </w:r>
      <w:r w:rsidR="00665E72" w:rsidRPr="003127BC">
        <w:rPr>
          <w:lang w:val="fr-FR"/>
        </w:rPr>
        <w:t xml:space="preserve"> </w:t>
      </w:r>
      <w:r w:rsidR="00665E72" w:rsidRPr="003127B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5E72" w:rsidRPr="003127B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0"/>
      <w:r w:rsidR="00665E72" w:rsidRPr="003127BC">
        <w:rPr>
          <w:lang w:val="fr-FR"/>
        </w:rPr>
        <w:tab/>
      </w:r>
      <w:r>
        <w:rPr>
          <w:lang w:val="fr-FR"/>
        </w:rPr>
        <w:t>Prénom</w:t>
      </w:r>
      <w:r w:rsidR="00665E72" w:rsidRPr="003127B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5E72" w:rsidRPr="003127B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"/>
      <w:r w:rsidR="00665E72" w:rsidRPr="003127BC">
        <w:rPr>
          <w:lang w:val="fr-FR"/>
        </w:rPr>
        <w:tab/>
      </w:r>
    </w:p>
    <w:p w14:paraId="3840299F" w14:textId="77777777" w:rsidR="00665E72" w:rsidRPr="003127BC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089880A" w14:textId="77777777" w:rsidR="00665E72" w:rsidRPr="003127BC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734A1DB" w14:textId="77777777" w:rsidR="00665E72" w:rsidRPr="003127BC" w:rsidRDefault="003127BC" w:rsidP="003127BC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498"/>
        </w:tabs>
        <w:rPr>
          <w:lang w:val="fr-FR"/>
        </w:rPr>
      </w:pPr>
      <w:r w:rsidRPr="003127BC">
        <w:rPr>
          <w:lang w:val="fr-FR"/>
        </w:rPr>
        <w:t>Entreprise formatrice</w:t>
      </w:r>
      <w:r w:rsidR="00665E72" w:rsidRPr="003127B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5E72" w:rsidRPr="003127B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2"/>
    </w:p>
    <w:p w14:paraId="09320735" w14:textId="77777777" w:rsidR="00665E72" w:rsidRPr="003127BC" w:rsidRDefault="00665E72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5F4B3C04" w14:textId="77777777" w:rsidR="00665E72" w:rsidRPr="003127BC" w:rsidRDefault="00665E72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644A5565" w14:textId="77777777" w:rsidR="00665E72" w:rsidRPr="003127BC" w:rsidRDefault="003127BC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rPr>
          <w:b w:val="0"/>
          <w:bCs/>
          <w:lang w:val="fr-FR"/>
        </w:rPr>
      </w:pPr>
      <w:r w:rsidRPr="003127BC">
        <w:rPr>
          <w:lang w:val="fr-FR"/>
        </w:rPr>
        <w:t>TPI: Responsable</w:t>
      </w:r>
      <w:r w:rsidR="00665E72" w:rsidRPr="003127B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65E72" w:rsidRPr="003127B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3"/>
      <w:r>
        <w:rPr>
          <w:lang w:val="fr-FR"/>
        </w:rPr>
        <w:tab/>
        <w:t>Té</w:t>
      </w:r>
      <w:r w:rsidR="00665E72" w:rsidRPr="003127BC">
        <w:rPr>
          <w:lang w:val="fr-FR"/>
        </w:rPr>
        <w:t xml:space="preserve">l. </w:t>
      </w:r>
      <w:r w:rsidR="00665E72" w:rsidRPr="003127B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65E72" w:rsidRPr="003127B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4"/>
    </w:p>
    <w:p w14:paraId="12BAEBC5" w14:textId="77777777" w:rsidR="00665E72" w:rsidRPr="00AA3E1D" w:rsidRDefault="00405FB1" w:rsidP="00AA3E1D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rPr>
          <w:lang w:val="fr-FR"/>
        </w:rPr>
      </w:pPr>
      <w:r>
        <w:rPr>
          <w:lang w:val="fr-FR"/>
        </w:rPr>
        <w:t>professionnel</w:t>
      </w:r>
      <w:r w:rsidR="00AA3E1D">
        <w:rPr>
          <w:lang w:val="fr-FR"/>
        </w:rPr>
        <w:tab/>
      </w:r>
    </w:p>
    <w:p w14:paraId="27F3A382" w14:textId="77777777" w:rsidR="003C7BF4" w:rsidRPr="003127BC" w:rsidRDefault="003C7BF4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48D47BE2" w14:textId="77777777" w:rsidR="004D73EB" w:rsidRPr="003127BC" w:rsidRDefault="004D73EB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AA155C9" w14:textId="77777777" w:rsidR="00AA3E1D" w:rsidRDefault="00AA3E1D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</w:p>
    <w:p w14:paraId="3A64BAD7" w14:textId="77777777" w:rsidR="00665E72" w:rsidRPr="00AA3E1D" w:rsidRDefault="005960B2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  <w:lang w:val="fr-FR"/>
        </w:rPr>
        <w:t>A c</w:t>
      </w:r>
      <w:r w:rsidR="003127BC" w:rsidRPr="00AA3E1D">
        <w:rPr>
          <w:rFonts w:ascii="Arial" w:hAnsi="Arial"/>
          <w:sz w:val="18"/>
          <w:lang w:val="fr-FR"/>
        </w:rPr>
        <w:t xml:space="preserve">ompléter: </w:t>
      </w:r>
    </w:p>
    <w:p w14:paraId="45609422" w14:textId="77777777" w:rsidR="00E86D49" w:rsidRPr="00AA3E1D" w:rsidRDefault="00E86D49" w:rsidP="00C72354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51FC7E0" w14:textId="77777777" w:rsidR="00665E72" w:rsidRPr="003127BC" w:rsidRDefault="003127BC">
      <w:pPr>
        <w:pStyle w:val="berschrift1"/>
        <w:shd w:val="pct5" w:color="auto" w:fill="FFFFFF"/>
        <w:tabs>
          <w:tab w:val="clear" w:pos="2268"/>
          <w:tab w:val="right" w:leader="underscore" w:pos="8364"/>
        </w:tabs>
        <w:rPr>
          <w:b w:val="0"/>
          <w:sz w:val="20"/>
          <w:lang w:val="fr-FR"/>
        </w:rPr>
      </w:pPr>
      <w:r w:rsidRPr="00AA3E1D">
        <w:rPr>
          <w:lang w:val="fr-FR"/>
        </w:rPr>
        <w:t xml:space="preserve">Travail pratique selon l'art. </w:t>
      </w:r>
      <w:r w:rsidR="00290EB3">
        <w:rPr>
          <w:lang w:val="fr-FR"/>
        </w:rPr>
        <w:t>17, al. 2, le</w:t>
      </w:r>
      <w:r w:rsidRPr="003127BC">
        <w:rPr>
          <w:lang w:val="fr-FR"/>
        </w:rPr>
        <w:t xml:space="preserve">t. b, </w:t>
      </w:r>
      <w:r w:rsidR="00435082">
        <w:rPr>
          <w:lang w:val="fr-FR"/>
        </w:rPr>
        <w:t xml:space="preserve">de l'ordonnance sur la formation professionnelle initiale </w:t>
      </w:r>
      <w:r w:rsidRPr="003127BC">
        <w:rPr>
          <w:lang w:val="fr-FR"/>
        </w:rPr>
        <w:t>et le plan de formation, partie D, al.</w:t>
      </w:r>
      <w:r>
        <w:rPr>
          <w:lang w:val="fr-FR"/>
        </w:rPr>
        <w:t xml:space="preserve"> 1.1</w:t>
      </w:r>
      <w:r w:rsidR="00FC15C8" w:rsidRPr="003127BC">
        <w:rPr>
          <w:lang w:val="fr-FR"/>
        </w:rPr>
        <w:t xml:space="preserve"> </w:t>
      </w:r>
    </w:p>
    <w:p w14:paraId="4F43A8F3" w14:textId="77777777" w:rsidR="00E86D49" w:rsidRPr="003127BC" w:rsidRDefault="00665E72" w:rsidP="00C72354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left" w:pos="6379"/>
        </w:tabs>
        <w:spacing w:line="480" w:lineRule="exact"/>
        <w:rPr>
          <w:rFonts w:ascii="Arial" w:hAnsi="Arial" w:cs="Arial"/>
          <w:b/>
          <w:bCs/>
          <w:sz w:val="22"/>
          <w:szCs w:val="22"/>
          <w:lang w:val="fr-FR"/>
        </w:rPr>
      </w:pPr>
      <w:r w:rsidRPr="003127BC">
        <w:rPr>
          <w:rFonts w:ascii="Arial" w:hAnsi="Arial" w:cs="Arial"/>
          <w:b/>
          <w:sz w:val="22"/>
          <w:lang w:val="fr-FR"/>
        </w:rPr>
        <w:tab/>
      </w:r>
      <w:r w:rsidR="003127BC" w:rsidRPr="003127BC">
        <w:rPr>
          <w:rFonts w:ascii="Arial" w:hAnsi="Arial" w:cs="Arial"/>
          <w:b/>
          <w:sz w:val="22"/>
          <w:lang w:val="fr-FR"/>
        </w:rPr>
        <w:t xml:space="preserve">Travail </w:t>
      </w:r>
      <w:r w:rsidR="00405FB1">
        <w:rPr>
          <w:rFonts w:ascii="Arial" w:hAnsi="Arial" w:cs="Arial"/>
          <w:b/>
          <w:sz w:val="22"/>
          <w:lang w:val="fr-FR"/>
        </w:rPr>
        <w:t>final</w:t>
      </w:r>
      <w:r w:rsidR="003127BC" w:rsidRPr="003127BC">
        <w:rPr>
          <w:rFonts w:ascii="Arial" w:hAnsi="Arial" w:cs="Arial"/>
          <w:b/>
          <w:sz w:val="22"/>
          <w:lang w:val="fr-FR"/>
        </w:rPr>
        <w:t xml:space="preserve"> individuel</w:t>
      </w:r>
      <w:r w:rsidR="00405FB1">
        <w:rPr>
          <w:rFonts w:ascii="Arial" w:hAnsi="Arial" w:cs="Arial"/>
          <w:b/>
          <w:sz w:val="22"/>
          <w:lang w:val="fr-FR"/>
        </w:rPr>
        <w:t xml:space="preserve"> en entreprise</w:t>
      </w:r>
      <w:r w:rsidR="003127BC" w:rsidRPr="003127BC">
        <w:rPr>
          <w:rFonts w:ascii="Arial" w:hAnsi="Arial" w:cs="Arial"/>
          <w:b/>
          <w:sz w:val="22"/>
          <w:lang w:val="fr-FR"/>
        </w:rPr>
        <w:t>, proposition du sujet de travail</w:t>
      </w:r>
      <w:r w:rsidR="00A67C86" w:rsidRPr="003127BC">
        <w:rPr>
          <w:rFonts w:ascii="Arial" w:hAnsi="Arial" w:cs="Arial"/>
          <w:b/>
          <w:sz w:val="22"/>
          <w:lang w:val="fr-FR"/>
        </w:rPr>
        <w:t xml:space="preserve">: </w:t>
      </w:r>
      <w:r w:rsidR="00FC15C8" w:rsidRPr="003127BC">
        <w:rPr>
          <w:rFonts w:ascii="Arial" w:hAnsi="Arial" w:cs="Arial"/>
          <w:b/>
          <w:sz w:val="22"/>
          <w:lang w:val="fr-FR"/>
        </w:rPr>
        <w:br/>
      </w:r>
      <w:r w:rsidR="00A67C86" w:rsidRPr="003127BC">
        <w:rPr>
          <w:rFonts w:ascii="Arial" w:hAnsi="Arial" w:cs="Arial"/>
          <w:b/>
          <w:sz w:val="22"/>
          <w:lang w:val="fr-FR"/>
        </w:rPr>
        <w:tab/>
      </w:r>
      <w:r w:rsidR="00A67C86" w:rsidRPr="00FC15C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67C86" w:rsidRPr="003127BC">
        <w:rPr>
          <w:rFonts w:ascii="Arial" w:hAnsi="Arial" w:cs="Arial"/>
          <w:b/>
          <w:bCs/>
          <w:sz w:val="22"/>
          <w:szCs w:val="22"/>
          <w:lang w:val="fr-FR"/>
        </w:rPr>
        <w:instrText xml:space="preserve"> FORMTEXT </w:instrText>
      </w:r>
      <w:r w:rsidR="00A67C86" w:rsidRPr="00FC15C8">
        <w:rPr>
          <w:rFonts w:ascii="Arial" w:hAnsi="Arial" w:cs="Arial"/>
          <w:b/>
          <w:bCs/>
          <w:sz w:val="22"/>
          <w:szCs w:val="22"/>
        </w:rPr>
      </w:r>
      <w:r w:rsidR="00A67C86" w:rsidRPr="00FC15C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cs="Arial"/>
          <w:b/>
          <w:bCs/>
          <w:noProof/>
          <w:sz w:val="22"/>
          <w:szCs w:val="22"/>
        </w:rPr>
        <w:t> </w:t>
      </w:r>
      <w:r w:rsidR="00A67C86" w:rsidRPr="00FC15C8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1B5648A" w14:textId="77777777" w:rsidR="00C77D88" w:rsidRPr="003127BC" w:rsidRDefault="00C77D88" w:rsidP="00C72354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left" w:pos="6379"/>
        </w:tabs>
        <w:spacing w:line="480" w:lineRule="exact"/>
        <w:rPr>
          <w:rFonts w:ascii="Arial" w:hAnsi="Arial"/>
          <w:b/>
          <w:sz w:val="22"/>
          <w:szCs w:val="22"/>
          <w:lang w:val="fr-FR"/>
        </w:rPr>
      </w:pPr>
    </w:p>
    <w:p w14:paraId="56DF0269" w14:textId="77777777" w:rsidR="00FC15C8" w:rsidRPr="003127BC" w:rsidRDefault="00FC15C8" w:rsidP="004C46A1">
      <w:pPr>
        <w:tabs>
          <w:tab w:val="right" w:pos="8364"/>
        </w:tabs>
        <w:jc w:val="both"/>
        <w:rPr>
          <w:rFonts w:ascii="Arial" w:hAnsi="Arial"/>
          <w:b/>
          <w:sz w:val="22"/>
          <w:szCs w:val="22"/>
          <w:lang w:val="fr-FR"/>
        </w:rPr>
      </w:pPr>
    </w:p>
    <w:p w14:paraId="446C4EC9" w14:textId="77777777" w:rsidR="00665E72" w:rsidRPr="003127BC" w:rsidRDefault="00665E72" w:rsidP="004C46A1">
      <w:pPr>
        <w:tabs>
          <w:tab w:val="right" w:pos="8364"/>
        </w:tabs>
        <w:jc w:val="both"/>
        <w:rPr>
          <w:rFonts w:ascii="Arial" w:hAnsi="Arial"/>
          <w:b/>
          <w:sz w:val="24"/>
          <w:lang w:val="fr-FR"/>
        </w:rPr>
      </w:pPr>
    </w:p>
    <w:p w14:paraId="0A174A4B" w14:textId="77777777" w:rsidR="00665E72" w:rsidRPr="003127BC" w:rsidRDefault="003127BC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3127BC">
        <w:rPr>
          <w:rFonts w:ascii="Arial" w:hAnsi="Arial"/>
          <w:b/>
          <w:sz w:val="24"/>
          <w:lang w:val="fr-FR"/>
        </w:rPr>
        <w:t>Signatures valables</w:t>
      </w:r>
    </w:p>
    <w:p w14:paraId="3A89C77C" w14:textId="77777777" w:rsidR="00665E72" w:rsidRPr="003127BC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52B6A847" w14:textId="77777777" w:rsidR="00665E72" w:rsidRPr="003127BC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44628987" w14:textId="77777777" w:rsidR="00665E72" w:rsidRPr="003127BC" w:rsidRDefault="003127BC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3127BC">
        <w:rPr>
          <w:lang w:val="fr-FR"/>
        </w:rPr>
        <w:t>Lieu</w:t>
      </w:r>
      <w:r w:rsidR="00665E72" w:rsidRPr="003127B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65E72" w:rsidRPr="003127B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5"/>
      <w:r w:rsidRPr="003127BC">
        <w:rPr>
          <w:lang w:val="fr-FR"/>
        </w:rPr>
        <w:tab/>
        <w:t>Date</w:t>
      </w:r>
      <w:r w:rsidR="00665E72" w:rsidRPr="003127B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665E72" w:rsidRPr="003127B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6"/>
      <w:r w:rsidR="00665E72" w:rsidRPr="003127BC">
        <w:rPr>
          <w:b w:val="0"/>
          <w:bCs/>
          <w:lang w:val="fr-FR"/>
        </w:rPr>
        <w:tab/>
      </w:r>
      <w:r w:rsidR="00665E72" w:rsidRPr="003127BC">
        <w:rPr>
          <w:b w:val="0"/>
          <w:bCs/>
          <w:lang w:val="fr-FR"/>
        </w:rPr>
        <w:tab/>
      </w:r>
    </w:p>
    <w:p w14:paraId="1342E2CD" w14:textId="77777777" w:rsidR="00665E72" w:rsidRPr="003127BC" w:rsidRDefault="00665E72">
      <w:pPr>
        <w:tabs>
          <w:tab w:val="left" w:pos="1843"/>
          <w:tab w:val="left" w:pos="5103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  <w:lang w:val="fr-FR"/>
        </w:rPr>
      </w:pPr>
    </w:p>
    <w:p w14:paraId="08039563" w14:textId="77777777" w:rsidR="00665E72" w:rsidRPr="003127BC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C86B250" w14:textId="77777777" w:rsidR="00665E72" w:rsidRPr="003127BC" w:rsidRDefault="003127BC" w:rsidP="003127BC">
      <w:pPr>
        <w:pStyle w:val="berschrift1"/>
        <w:tabs>
          <w:tab w:val="clear" w:pos="2268"/>
          <w:tab w:val="left" w:pos="2835"/>
          <w:tab w:val="left" w:pos="5103"/>
          <w:tab w:val="right" w:leader="underscore" w:pos="9498"/>
        </w:tabs>
        <w:rPr>
          <w:lang w:val="fr-FR"/>
        </w:rPr>
      </w:pPr>
      <w:r w:rsidRPr="003127BC">
        <w:rPr>
          <w:lang w:val="fr-FR"/>
        </w:rPr>
        <w:t>Entreprise formatrice</w:t>
      </w:r>
      <w:r w:rsidR="00665E72" w:rsidRPr="003127B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65E72" w:rsidRPr="003127B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7"/>
    </w:p>
    <w:p w14:paraId="26735525" w14:textId="77777777" w:rsidR="00665E72" w:rsidRPr="003127BC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1963B1E" w14:textId="77777777" w:rsidR="00665E72" w:rsidRPr="003127BC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B66BD18" w14:textId="77777777" w:rsidR="00665E72" w:rsidRDefault="003127BC" w:rsidP="003127BC">
      <w:pPr>
        <w:pStyle w:val="berschrift1"/>
        <w:tabs>
          <w:tab w:val="clear" w:pos="2268"/>
          <w:tab w:val="left" w:pos="2835"/>
          <w:tab w:val="left" w:pos="5103"/>
          <w:tab w:val="right" w:leader="underscore" w:pos="9498"/>
        </w:tabs>
      </w:pPr>
      <w:r>
        <w:t>Personne en formation</w:t>
      </w:r>
      <w:r w:rsidR="00AE344E">
        <w:tab/>
      </w:r>
      <w:r w:rsidR="00665E72">
        <w:tab/>
      </w:r>
      <w:r w:rsidR="00665E72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8"/>
    </w:p>
    <w:sectPr w:rsidR="00665E72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83C5" w14:textId="77777777" w:rsidR="009051C7" w:rsidRDefault="009051C7">
      <w:r>
        <w:separator/>
      </w:r>
    </w:p>
  </w:endnote>
  <w:endnote w:type="continuationSeparator" w:id="0">
    <w:p w14:paraId="02636300" w14:textId="77777777" w:rsidR="009051C7" w:rsidRDefault="0090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2CCC" w14:textId="77777777" w:rsidR="009051C7" w:rsidRDefault="009051C7">
      <w:r>
        <w:separator/>
      </w:r>
    </w:p>
  </w:footnote>
  <w:footnote w:type="continuationSeparator" w:id="0">
    <w:p w14:paraId="0A82F49B" w14:textId="77777777" w:rsidR="009051C7" w:rsidRDefault="0090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454759890">
    <w:abstractNumId w:val="3"/>
  </w:num>
  <w:num w:numId="2" w16cid:durableId="1391660623">
    <w:abstractNumId w:val="1"/>
  </w:num>
  <w:num w:numId="3" w16cid:durableId="776755050">
    <w:abstractNumId w:val="2"/>
  </w:num>
  <w:num w:numId="4" w16cid:durableId="92839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EZtTbRi/qq1KJe85SSxyyndPF56V1cEyDq7W67U0075NJyVtXgMVznEdG6N8zGKo4PMsysscuC05VEYiZb9xQ==" w:salt="71NsHRi9avKFlf7dvI/4Lg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39"/>
    <w:rsid w:val="00011C87"/>
    <w:rsid w:val="000230C0"/>
    <w:rsid w:val="00097A71"/>
    <w:rsid w:val="000C3675"/>
    <w:rsid w:val="001E1A39"/>
    <w:rsid w:val="001E34C6"/>
    <w:rsid w:val="00201491"/>
    <w:rsid w:val="00211991"/>
    <w:rsid w:val="00290EB3"/>
    <w:rsid w:val="002E74E4"/>
    <w:rsid w:val="003127BC"/>
    <w:rsid w:val="003859BD"/>
    <w:rsid w:val="003C7BF4"/>
    <w:rsid w:val="00405FB1"/>
    <w:rsid w:val="00435082"/>
    <w:rsid w:val="00435ACF"/>
    <w:rsid w:val="004716F4"/>
    <w:rsid w:val="004775B7"/>
    <w:rsid w:val="00481E7A"/>
    <w:rsid w:val="004C3C9C"/>
    <w:rsid w:val="004C46A1"/>
    <w:rsid w:val="004D73EB"/>
    <w:rsid w:val="00536BDA"/>
    <w:rsid w:val="005960B2"/>
    <w:rsid w:val="00665E72"/>
    <w:rsid w:val="0068091C"/>
    <w:rsid w:val="006B2B68"/>
    <w:rsid w:val="006B3D39"/>
    <w:rsid w:val="007364B4"/>
    <w:rsid w:val="007C6AC8"/>
    <w:rsid w:val="00860090"/>
    <w:rsid w:val="008E1A76"/>
    <w:rsid w:val="009051C7"/>
    <w:rsid w:val="009D6560"/>
    <w:rsid w:val="009E4F24"/>
    <w:rsid w:val="00A41DB5"/>
    <w:rsid w:val="00A67C86"/>
    <w:rsid w:val="00AA3E1D"/>
    <w:rsid w:val="00AE344E"/>
    <w:rsid w:val="00B10E76"/>
    <w:rsid w:val="00B148C3"/>
    <w:rsid w:val="00B43005"/>
    <w:rsid w:val="00BB5313"/>
    <w:rsid w:val="00C60608"/>
    <w:rsid w:val="00C6549A"/>
    <w:rsid w:val="00C72354"/>
    <w:rsid w:val="00C77D88"/>
    <w:rsid w:val="00CB2B20"/>
    <w:rsid w:val="00CE06B5"/>
    <w:rsid w:val="00D160CF"/>
    <w:rsid w:val="00D56DB8"/>
    <w:rsid w:val="00DE59F9"/>
    <w:rsid w:val="00E20491"/>
    <w:rsid w:val="00E31D89"/>
    <w:rsid w:val="00E86D49"/>
    <w:rsid w:val="00E950D7"/>
    <w:rsid w:val="00EC21BD"/>
    <w:rsid w:val="00F1055C"/>
    <w:rsid w:val="00F3146A"/>
    <w:rsid w:val="00F41A9B"/>
    <w:rsid w:val="00F82A80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6990E2E1"/>
  <w15:chartTrackingRefBased/>
  <w15:docId w15:val="{839244F9-DB48-4046-94CA-775BA614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Elektroniker.dot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2007-06-08T18:28:00Z</cp:lastPrinted>
  <dcterms:created xsi:type="dcterms:W3CDTF">2024-03-26T09:26:00Z</dcterms:created>
  <dcterms:modified xsi:type="dcterms:W3CDTF">2024-03-26T09:26:00Z</dcterms:modified>
</cp:coreProperties>
</file>