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F1CB" w14:textId="77777777" w:rsidR="00D914B3" w:rsidRPr="005364C4" w:rsidRDefault="005364C4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5364C4">
        <w:rPr>
          <w:sz w:val="32"/>
          <w:lang w:val="fr-FR"/>
        </w:rPr>
        <w:t>aide-polyb</w:t>
      </w:r>
      <w:r w:rsidRPr="005364C4">
        <w:rPr>
          <w:rFonts w:cs="Arial"/>
          <w:szCs w:val="28"/>
          <w:lang w:val="fr-FR"/>
        </w:rPr>
        <w:t>Â</w:t>
      </w:r>
      <w:r w:rsidRPr="005364C4">
        <w:rPr>
          <w:sz w:val="32"/>
          <w:lang w:val="fr-FR"/>
        </w:rPr>
        <w:t>tisseur afp</w:t>
      </w:r>
      <w:r w:rsidR="00400F71" w:rsidRPr="005364C4">
        <w:rPr>
          <w:sz w:val="32"/>
          <w:lang w:val="fr-FR"/>
        </w:rPr>
        <w:t xml:space="preserve"> </w:t>
      </w:r>
      <w:r w:rsidR="00D914B3" w:rsidRPr="005364C4">
        <w:rPr>
          <w:sz w:val="32"/>
          <w:lang w:val="fr-FR"/>
        </w:rPr>
        <w:t>/</w:t>
      </w:r>
      <w:r w:rsidR="00D914B3" w:rsidRPr="005364C4">
        <w:rPr>
          <w:sz w:val="32"/>
          <w:lang w:val="fr-FR"/>
        </w:rPr>
        <w:tab/>
      </w:r>
      <w:r w:rsidRPr="003D7E64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D914B3" w:rsidRPr="003D7E64">
        <w:rPr>
          <w:rFonts w:ascii="Arial Narrow" w:hAnsi="Arial Narrow"/>
          <w:b w:val="0"/>
          <w:smallCaps w:val="0"/>
          <w:sz w:val="22"/>
          <w:lang w:val="fr-FR"/>
        </w:rPr>
        <w:t xml:space="preserve">:  </w:t>
      </w:r>
      <w:r w:rsidR="00444D10" w:rsidRPr="003D7E64">
        <w:rPr>
          <w:rFonts w:ascii="Arial Narrow" w:hAnsi="Arial Narrow"/>
          <w:b w:val="0"/>
          <w:smallCaps w:val="0"/>
          <w:sz w:val="22"/>
          <w:lang w:val="fr-FR"/>
        </w:rPr>
        <w:t>51913</w:t>
      </w:r>
    </w:p>
    <w:p w14:paraId="5863D6B4" w14:textId="77777777" w:rsidR="00D914B3" w:rsidRPr="008A2BED" w:rsidRDefault="005364C4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 w:rsidRPr="008A2BED">
        <w:rPr>
          <w:sz w:val="32"/>
          <w:lang w:val="fr-FR"/>
        </w:rPr>
        <w:t>aide-polyb</w:t>
      </w:r>
      <w:r w:rsidR="008A2BED" w:rsidRPr="005364C4">
        <w:rPr>
          <w:rFonts w:cs="Arial"/>
          <w:szCs w:val="28"/>
          <w:lang w:val="fr-FR"/>
        </w:rPr>
        <w:t>Â</w:t>
      </w:r>
      <w:r w:rsidRPr="008A2BED">
        <w:rPr>
          <w:sz w:val="32"/>
          <w:lang w:val="fr-FR"/>
        </w:rPr>
        <w:t>tisseuse afp</w:t>
      </w:r>
      <w:r w:rsidR="00D914B3" w:rsidRPr="008A2BED">
        <w:rPr>
          <w:b w:val="0"/>
          <w:smallCaps w:val="0"/>
          <w:sz w:val="22"/>
          <w:lang w:val="fr-FR"/>
        </w:rPr>
        <w:tab/>
      </w:r>
      <w:r w:rsidR="00143F00" w:rsidRPr="003D7E64">
        <w:rPr>
          <w:rFonts w:ascii="Arial Narrow" w:hAnsi="Arial Narrow"/>
          <w:b w:val="0"/>
          <w:smallCaps w:val="0"/>
          <w:sz w:val="22"/>
          <w:lang w:val="fr-FR"/>
        </w:rPr>
        <w:t>Procédure de qualification</w:t>
      </w:r>
      <w:r w:rsidR="008A2BED" w:rsidRPr="003D7E64">
        <w:rPr>
          <w:rFonts w:ascii="Arial Narrow" w:hAnsi="Arial Narrow"/>
          <w:b w:val="0"/>
          <w:smallCaps w:val="0"/>
          <w:sz w:val="22"/>
          <w:lang w:val="fr-FR"/>
        </w:rPr>
        <w:t xml:space="preserve"> en vigueur dès le</w:t>
      </w:r>
      <w:r w:rsidR="00D914B3" w:rsidRPr="003D7E64">
        <w:rPr>
          <w:rFonts w:ascii="Arial Narrow" w:hAnsi="Arial Narrow"/>
          <w:b w:val="0"/>
          <w:smallCaps w:val="0"/>
          <w:sz w:val="22"/>
          <w:lang w:val="fr-FR"/>
        </w:rPr>
        <w:t xml:space="preserve"> 1.1.</w:t>
      </w:r>
      <w:r w:rsidR="00271073" w:rsidRPr="003D7E64">
        <w:rPr>
          <w:rFonts w:ascii="Arial Narrow" w:hAnsi="Arial Narrow"/>
          <w:b w:val="0"/>
          <w:smallCaps w:val="0"/>
          <w:sz w:val="22"/>
          <w:lang w:val="fr-FR"/>
        </w:rPr>
        <w:t>20</w:t>
      </w:r>
      <w:r w:rsidR="00C00083" w:rsidRPr="003D7E64">
        <w:rPr>
          <w:rFonts w:ascii="Arial Narrow" w:hAnsi="Arial Narrow"/>
          <w:b w:val="0"/>
          <w:smallCaps w:val="0"/>
          <w:sz w:val="22"/>
          <w:lang w:val="fr-FR"/>
        </w:rPr>
        <w:t>10</w:t>
      </w:r>
    </w:p>
    <w:p w14:paraId="0930AF0E" w14:textId="77777777" w:rsidR="00D914B3" w:rsidRPr="008A2BED" w:rsidRDefault="00D914B3">
      <w:pPr>
        <w:jc w:val="both"/>
        <w:rPr>
          <w:rFonts w:ascii="Arial" w:hAnsi="Arial"/>
          <w:sz w:val="24"/>
          <w:lang w:val="fr-FR"/>
        </w:rPr>
      </w:pPr>
    </w:p>
    <w:p w14:paraId="2BB862A3" w14:textId="77777777" w:rsidR="00D914B3" w:rsidRPr="008A2BED" w:rsidRDefault="00D914B3">
      <w:pPr>
        <w:jc w:val="both"/>
        <w:rPr>
          <w:rFonts w:ascii="Arial" w:hAnsi="Arial"/>
          <w:sz w:val="24"/>
          <w:lang w:val="fr-FR"/>
        </w:rPr>
      </w:pPr>
    </w:p>
    <w:p w14:paraId="5BACC3AE" w14:textId="77777777" w:rsidR="00D914B3" w:rsidRPr="008A2BED" w:rsidRDefault="00D914B3">
      <w:pPr>
        <w:jc w:val="both"/>
        <w:rPr>
          <w:rFonts w:ascii="Arial" w:hAnsi="Arial"/>
          <w:sz w:val="24"/>
          <w:lang w:val="fr-FR"/>
        </w:rPr>
      </w:pPr>
    </w:p>
    <w:p w14:paraId="0DDBDA75" w14:textId="77777777" w:rsidR="00D914B3" w:rsidRPr="005364C4" w:rsidRDefault="005364C4">
      <w:pPr>
        <w:pStyle w:val="berschrift2"/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465871BA" w14:textId="77777777" w:rsidR="00D914B3" w:rsidRPr="005364C4" w:rsidRDefault="00D914B3">
      <w:pPr>
        <w:jc w:val="both"/>
        <w:rPr>
          <w:rFonts w:ascii="Arial" w:hAnsi="Arial"/>
          <w:sz w:val="24"/>
          <w:lang w:val="fr-FR"/>
        </w:rPr>
      </w:pPr>
    </w:p>
    <w:p w14:paraId="4A0FC164" w14:textId="77777777" w:rsidR="00D914B3" w:rsidRPr="005364C4" w:rsidRDefault="00D914B3">
      <w:pPr>
        <w:jc w:val="both"/>
        <w:rPr>
          <w:rFonts w:ascii="Arial" w:hAnsi="Arial"/>
          <w:sz w:val="24"/>
          <w:lang w:val="fr-FR"/>
        </w:rPr>
      </w:pPr>
    </w:p>
    <w:p w14:paraId="597AE47B" w14:textId="77777777" w:rsidR="00D914B3" w:rsidRPr="00612D39" w:rsidRDefault="0065749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Candidat-e </w:t>
      </w:r>
    </w:p>
    <w:p w14:paraId="5A9C23A4" w14:textId="77777777" w:rsidR="00D914B3" w:rsidRPr="00612D39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33102611" w14:textId="77777777" w:rsidR="006B3186" w:rsidRPr="00612D39" w:rsidRDefault="006B3186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0D912BB3" w14:textId="77777777" w:rsidR="00D914B3" w:rsidRPr="00612D39" w:rsidRDefault="00612D39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612D39">
        <w:rPr>
          <w:lang w:val="fr-FR"/>
        </w:rPr>
        <w:t>Nom</w:t>
      </w:r>
      <w:r w:rsidR="00D914B3" w:rsidRPr="00612D39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612D39">
        <w:rPr>
          <w:lang w:val="fr-FR"/>
        </w:rPr>
        <w:tab/>
      </w:r>
      <w:r>
        <w:rPr>
          <w:lang w:val="fr-FR"/>
        </w:rPr>
        <w:t>Prénom</w:t>
      </w:r>
      <w:r w:rsidR="00D914B3" w:rsidRPr="00612D39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612D39">
        <w:rPr>
          <w:lang w:val="fr-FR"/>
        </w:rPr>
        <w:tab/>
      </w:r>
    </w:p>
    <w:p w14:paraId="15463D7C" w14:textId="77777777" w:rsidR="00D914B3" w:rsidRPr="00612D39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42B16E27" w14:textId="77777777" w:rsidR="00D914B3" w:rsidRPr="00612D39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2BDB992C" w14:textId="77777777" w:rsidR="00D914B3" w:rsidRPr="00612D39" w:rsidRDefault="00612D39" w:rsidP="00612D39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612D39">
        <w:rPr>
          <w:lang w:val="fr-FR"/>
        </w:rPr>
        <w:t>Entreprise formatrice</w:t>
      </w:r>
      <w:r w:rsidR="00D914B3" w:rsidRPr="00612D39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22900002" w14:textId="77777777" w:rsidR="00D914B3" w:rsidRPr="00612D39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095D0A19" w14:textId="77777777" w:rsidR="00D914B3" w:rsidRPr="00612D39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51590B7E" w14:textId="77777777" w:rsidR="00D914B3" w:rsidRPr="00612D39" w:rsidRDefault="00612D39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 w:rsidRPr="00612D39">
        <w:rPr>
          <w:lang w:val="fr-FR"/>
        </w:rPr>
        <w:t>Contact</w:t>
      </w:r>
      <w:r w:rsidR="00D914B3" w:rsidRPr="00612D39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D914B3" w:rsidRPr="00612D39">
        <w:rPr>
          <w:lang w:val="fr-FR"/>
        </w:rPr>
        <w:t xml:space="preserve">l. </w:t>
      </w:r>
      <w:r w:rsidR="00D914B3" w:rsidRPr="00612D39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601AB345" w14:textId="77777777" w:rsidR="00D914B3" w:rsidRPr="00612D39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7B5C3761" w14:textId="77777777" w:rsidR="00D914B3" w:rsidRPr="00612D39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BC571DC" w14:textId="77777777" w:rsidR="00D94519" w:rsidRPr="00612D39" w:rsidRDefault="00D94519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00ADD4E0" w14:textId="77777777" w:rsidR="00D914B3" w:rsidRPr="00612D39" w:rsidRDefault="00612D39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612D39">
        <w:rPr>
          <w:rFonts w:ascii="Arial" w:hAnsi="Arial"/>
          <w:sz w:val="18"/>
          <w:lang w:val="fr-FR"/>
        </w:rPr>
        <w:t>Cocher ce qui convient</w:t>
      </w:r>
      <w:r w:rsidR="00D914B3" w:rsidRPr="00612D39">
        <w:rPr>
          <w:rFonts w:ascii="Arial" w:hAnsi="Arial"/>
          <w:sz w:val="18"/>
          <w:lang w:val="fr-FR"/>
        </w:rPr>
        <w:t>:</w:t>
      </w:r>
    </w:p>
    <w:p w14:paraId="27CC4196" w14:textId="77777777" w:rsidR="00AF3B50" w:rsidRPr="00612D39" w:rsidRDefault="00AF3B50" w:rsidP="00884F21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sz w:val="24"/>
          <w:szCs w:val="24"/>
          <w:lang w:val="fr-FR"/>
        </w:rPr>
      </w:pPr>
    </w:p>
    <w:p w14:paraId="61FCD169" w14:textId="77777777" w:rsidR="009E3C89" w:rsidRPr="00612D39" w:rsidRDefault="008A2BED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>
        <w:rPr>
          <w:lang w:val="fr-FR"/>
        </w:rPr>
        <w:t>Choix</w:t>
      </w:r>
      <w:r w:rsidR="00271073" w:rsidRPr="00612D39">
        <w:rPr>
          <w:lang w:val="fr-FR"/>
        </w:rPr>
        <w:t xml:space="preserve"> </w:t>
      </w:r>
      <w:r w:rsidR="00612D39" w:rsidRPr="00612D39">
        <w:rPr>
          <w:lang w:val="fr-FR"/>
        </w:rPr>
        <w:t xml:space="preserve">du domaine spécifique selon l'art. </w:t>
      </w:r>
      <w:r w:rsidR="00612D39">
        <w:rPr>
          <w:lang w:val="fr-FR"/>
        </w:rPr>
        <w:t>1, al. 3, de l'ordonnance sur la formation professionnelle initiale</w:t>
      </w:r>
    </w:p>
    <w:p w14:paraId="3AFA9E25" w14:textId="77777777" w:rsidR="00271073" w:rsidRPr="005364C4" w:rsidRDefault="009E3C8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360" w:lineRule="exact"/>
        <w:rPr>
          <w:rFonts w:ascii="Arial" w:hAnsi="Arial" w:cs="Arial"/>
          <w:sz w:val="22"/>
          <w:szCs w:val="22"/>
          <w:lang w:val="fr-FR"/>
        </w:rPr>
      </w:pPr>
      <w:r w:rsidRPr="00612D39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5364C4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5364C4">
        <w:rPr>
          <w:rFonts w:ascii="Arial" w:hAnsi="Arial" w:cs="Arial"/>
          <w:b/>
          <w:sz w:val="22"/>
          <w:lang w:val="fr-FR"/>
        </w:rPr>
        <w:tab/>
      </w:r>
      <w:r w:rsidR="005364C4" w:rsidRPr="005364C4">
        <w:rPr>
          <w:rFonts w:ascii="Arial" w:hAnsi="Arial" w:cs="Arial"/>
          <w:b/>
          <w:sz w:val="22"/>
          <w:szCs w:val="22"/>
          <w:lang w:val="fr-FR" w:eastAsia="de-CH"/>
        </w:rPr>
        <w:t>Etanchéité</w:t>
      </w:r>
      <w:r w:rsidR="00271073" w:rsidRPr="005364C4">
        <w:rPr>
          <w:rFonts w:ascii="Arial" w:hAnsi="Arial" w:cs="Arial"/>
          <w:b/>
          <w:sz w:val="22"/>
          <w:szCs w:val="22"/>
          <w:lang w:val="fr-FR"/>
        </w:rPr>
        <w:tab/>
      </w:r>
      <w:r w:rsidR="00271073"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5364C4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271073" w:rsidRPr="00444D10">
        <w:rPr>
          <w:rFonts w:ascii="Arial" w:hAnsi="Arial" w:cs="Arial"/>
          <w:sz w:val="22"/>
          <w:szCs w:val="22"/>
        </w:rPr>
      </w:r>
      <w:r w:rsidR="00271073" w:rsidRPr="00444D10">
        <w:rPr>
          <w:rFonts w:ascii="Arial" w:hAnsi="Arial" w:cs="Arial"/>
          <w:sz w:val="22"/>
          <w:szCs w:val="22"/>
        </w:rPr>
        <w:fldChar w:fldCharType="end"/>
      </w:r>
      <w:r w:rsidR="00271073" w:rsidRPr="005364C4">
        <w:rPr>
          <w:rFonts w:ascii="Arial" w:hAnsi="Arial" w:cs="Arial"/>
          <w:sz w:val="22"/>
          <w:szCs w:val="22"/>
          <w:lang w:val="fr-FR"/>
        </w:rPr>
        <w:tab/>
      </w:r>
      <w:r w:rsidR="005364C4" w:rsidRPr="005364C4">
        <w:rPr>
          <w:rFonts w:ascii="Arial" w:hAnsi="Arial" w:cs="Arial"/>
          <w:b/>
          <w:sz w:val="22"/>
          <w:szCs w:val="22"/>
          <w:lang w:val="fr-FR" w:eastAsia="de-CH"/>
        </w:rPr>
        <w:t>Couverture</w:t>
      </w:r>
    </w:p>
    <w:p w14:paraId="3B91D04D" w14:textId="77777777" w:rsidR="00271073" w:rsidRPr="005364C4" w:rsidRDefault="009E3C8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360" w:lineRule="exact"/>
        <w:rPr>
          <w:rFonts w:ascii="Arial" w:hAnsi="Arial" w:cs="Arial"/>
          <w:sz w:val="22"/>
          <w:szCs w:val="22"/>
          <w:lang w:val="fr-FR"/>
        </w:rPr>
      </w:pPr>
      <w:r w:rsidRPr="005364C4">
        <w:rPr>
          <w:rFonts w:ascii="Arial" w:hAnsi="Arial" w:cs="Arial"/>
          <w:b/>
          <w:sz w:val="22"/>
          <w:szCs w:val="22"/>
          <w:lang w:val="fr-FR"/>
        </w:rPr>
        <w:tab/>
      </w:r>
      <w:r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5364C4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444D10">
        <w:rPr>
          <w:rFonts w:ascii="Arial" w:hAnsi="Arial" w:cs="Arial"/>
          <w:sz w:val="22"/>
          <w:szCs w:val="22"/>
        </w:rPr>
      </w:r>
      <w:r w:rsidRPr="00444D10">
        <w:rPr>
          <w:rFonts w:ascii="Arial" w:hAnsi="Arial" w:cs="Arial"/>
          <w:sz w:val="22"/>
          <w:szCs w:val="22"/>
        </w:rPr>
        <w:fldChar w:fldCharType="end"/>
      </w:r>
      <w:bookmarkEnd w:id="6"/>
      <w:r w:rsidRPr="005364C4">
        <w:rPr>
          <w:rFonts w:ascii="Arial" w:hAnsi="Arial" w:cs="Arial"/>
          <w:b/>
          <w:sz w:val="22"/>
          <w:szCs w:val="22"/>
          <w:lang w:val="fr-FR"/>
        </w:rPr>
        <w:tab/>
      </w:r>
      <w:r w:rsidR="005364C4" w:rsidRPr="005364C4">
        <w:rPr>
          <w:rFonts w:ascii="Arial" w:hAnsi="Arial" w:cs="Arial"/>
          <w:b/>
          <w:sz w:val="22"/>
          <w:szCs w:val="22"/>
          <w:lang w:val="fr-FR" w:eastAsia="de-CH"/>
        </w:rPr>
        <w:t>Construction de façades</w:t>
      </w:r>
      <w:r w:rsidR="00271073" w:rsidRPr="005364C4">
        <w:rPr>
          <w:rFonts w:ascii="Arial" w:hAnsi="Arial" w:cs="Arial"/>
          <w:b/>
          <w:sz w:val="22"/>
          <w:szCs w:val="22"/>
          <w:lang w:val="fr-FR"/>
        </w:rPr>
        <w:tab/>
      </w:r>
      <w:r w:rsidR="00271073"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5364C4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271073" w:rsidRPr="00444D10">
        <w:rPr>
          <w:rFonts w:ascii="Arial" w:hAnsi="Arial" w:cs="Arial"/>
          <w:sz w:val="22"/>
          <w:szCs w:val="22"/>
        </w:rPr>
      </w:r>
      <w:r w:rsidR="00271073" w:rsidRPr="00444D10">
        <w:rPr>
          <w:rFonts w:ascii="Arial" w:hAnsi="Arial" w:cs="Arial"/>
          <w:sz w:val="22"/>
          <w:szCs w:val="22"/>
        </w:rPr>
        <w:fldChar w:fldCharType="end"/>
      </w:r>
      <w:r w:rsidR="00271073" w:rsidRPr="005364C4">
        <w:rPr>
          <w:rFonts w:ascii="Arial" w:hAnsi="Arial" w:cs="Arial"/>
          <w:sz w:val="22"/>
          <w:szCs w:val="22"/>
          <w:lang w:val="fr-FR"/>
        </w:rPr>
        <w:t xml:space="preserve"> </w:t>
      </w:r>
      <w:r w:rsidR="00271073" w:rsidRPr="005364C4">
        <w:rPr>
          <w:rFonts w:ascii="Arial" w:hAnsi="Arial" w:cs="Arial"/>
          <w:sz w:val="22"/>
          <w:szCs w:val="22"/>
          <w:lang w:val="fr-FR"/>
        </w:rPr>
        <w:tab/>
      </w:r>
      <w:r w:rsidR="005364C4">
        <w:rPr>
          <w:rFonts w:ascii="Arial" w:hAnsi="Arial" w:cs="Arial"/>
          <w:b/>
          <w:sz w:val="22"/>
          <w:szCs w:val="22"/>
          <w:lang w:val="fr-FR" w:eastAsia="de-CH"/>
        </w:rPr>
        <w:t>Construction de façades</w:t>
      </w:r>
    </w:p>
    <w:p w14:paraId="63F0F229" w14:textId="77777777" w:rsidR="00444D10" w:rsidRPr="00612D39" w:rsidRDefault="00444D10" w:rsidP="00444D10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360" w:lineRule="exact"/>
        <w:rPr>
          <w:rFonts w:ascii="Arial" w:hAnsi="Arial" w:cs="Arial"/>
          <w:sz w:val="22"/>
          <w:szCs w:val="22"/>
          <w:lang w:val="fr-FR"/>
        </w:rPr>
      </w:pPr>
      <w:r w:rsidRPr="005364C4">
        <w:rPr>
          <w:rFonts w:ascii="Arial" w:hAnsi="Arial" w:cs="Arial"/>
          <w:sz w:val="22"/>
          <w:szCs w:val="22"/>
          <w:lang w:val="fr-FR"/>
        </w:rPr>
        <w:tab/>
      </w:r>
      <w:r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2D39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444D10">
        <w:rPr>
          <w:rFonts w:ascii="Arial" w:hAnsi="Arial" w:cs="Arial"/>
          <w:sz w:val="22"/>
          <w:szCs w:val="22"/>
        </w:rPr>
      </w:r>
      <w:r w:rsidRPr="00444D10">
        <w:rPr>
          <w:rFonts w:ascii="Arial" w:hAnsi="Arial" w:cs="Arial"/>
          <w:sz w:val="22"/>
          <w:szCs w:val="22"/>
        </w:rPr>
        <w:fldChar w:fldCharType="end"/>
      </w:r>
      <w:r w:rsidRPr="00612D39">
        <w:rPr>
          <w:rFonts w:ascii="Arial" w:hAnsi="Arial" w:cs="Arial"/>
          <w:sz w:val="22"/>
          <w:szCs w:val="22"/>
          <w:lang w:val="fr-FR"/>
        </w:rPr>
        <w:t xml:space="preserve"> </w:t>
      </w:r>
      <w:r w:rsidRPr="00612D39">
        <w:rPr>
          <w:rFonts w:ascii="Arial" w:hAnsi="Arial" w:cs="Arial"/>
          <w:sz w:val="22"/>
          <w:szCs w:val="22"/>
          <w:lang w:val="fr-FR"/>
        </w:rPr>
        <w:tab/>
      </w:r>
      <w:r w:rsidR="005364C4" w:rsidRPr="00612D39">
        <w:rPr>
          <w:rFonts w:ascii="Arial" w:hAnsi="Arial" w:cs="Arial"/>
          <w:b/>
          <w:sz w:val="22"/>
          <w:szCs w:val="22"/>
          <w:lang w:val="fr-FR" w:eastAsia="de-CH"/>
        </w:rPr>
        <w:t>Systèmes de protection solaire</w:t>
      </w:r>
    </w:p>
    <w:p w14:paraId="2D870715" w14:textId="77777777" w:rsidR="009E3C89" w:rsidRPr="00612D39" w:rsidRDefault="009E3C8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szCs w:val="22"/>
          <w:lang w:val="fr-FR"/>
        </w:rPr>
      </w:pPr>
    </w:p>
    <w:p w14:paraId="30277198" w14:textId="77777777" w:rsidR="00D914B3" w:rsidRPr="00612D39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743D9A33" w14:textId="77777777" w:rsidR="00D914B3" w:rsidRPr="00612D39" w:rsidRDefault="00D914B3">
      <w:pPr>
        <w:jc w:val="both"/>
        <w:rPr>
          <w:rFonts w:ascii="Arial" w:hAnsi="Arial"/>
          <w:sz w:val="24"/>
          <w:lang w:val="fr-FR"/>
        </w:rPr>
      </w:pPr>
    </w:p>
    <w:p w14:paraId="7A518964" w14:textId="77777777" w:rsidR="00D914B3" w:rsidRPr="00612D39" w:rsidRDefault="00612D39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612D39">
        <w:rPr>
          <w:rFonts w:ascii="Arial" w:hAnsi="Arial"/>
          <w:b/>
          <w:sz w:val="24"/>
          <w:lang w:val="fr-FR"/>
        </w:rPr>
        <w:t>Signatures valables</w:t>
      </w:r>
    </w:p>
    <w:p w14:paraId="2510ACB4" w14:textId="77777777" w:rsidR="00D914B3" w:rsidRPr="00612D39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0BBE341C" w14:textId="77777777" w:rsidR="00D914B3" w:rsidRPr="00612D39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AE1CAED" w14:textId="77777777" w:rsidR="00D914B3" w:rsidRPr="00612D39" w:rsidRDefault="00612D39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612D39">
        <w:rPr>
          <w:lang w:val="fr-FR"/>
        </w:rPr>
        <w:t>Lieu</w:t>
      </w:r>
      <w:r w:rsidR="00D914B3" w:rsidRPr="00612D39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612D39">
        <w:rPr>
          <w:b w:val="0"/>
          <w:bCs/>
          <w:lang w:val="fr-FR"/>
        </w:rPr>
        <w:tab/>
      </w:r>
      <w:r w:rsidRPr="00612D39">
        <w:rPr>
          <w:lang w:val="fr-FR"/>
        </w:rPr>
        <w:t>Date</w:t>
      </w:r>
      <w:r w:rsidR="00D914B3" w:rsidRPr="00612D39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  <w:r w:rsidR="00D914B3" w:rsidRPr="00612D39">
        <w:rPr>
          <w:lang w:val="fr-FR"/>
        </w:rPr>
        <w:tab/>
      </w:r>
    </w:p>
    <w:p w14:paraId="633294C7" w14:textId="77777777" w:rsidR="00D914B3" w:rsidRPr="00612D39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24"/>
          <w:lang w:val="fr-FR"/>
        </w:rPr>
      </w:pPr>
    </w:p>
    <w:p w14:paraId="2682765A" w14:textId="77777777" w:rsidR="00D914B3" w:rsidRPr="00612D39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76032F49" w14:textId="77777777" w:rsidR="00D914B3" w:rsidRPr="00612D39" w:rsidRDefault="00612D39" w:rsidP="00612D39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612D39">
        <w:rPr>
          <w:lang w:val="fr-FR"/>
        </w:rPr>
        <w:t>Entreprise formatrice</w:t>
      </w:r>
      <w:r w:rsidR="00D914B3" w:rsidRPr="00612D39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9"/>
    </w:p>
    <w:p w14:paraId="733A067E" w14:textId="77777777" w:rsidR="00D914B3" w:rsidRPr="00612D39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417FD19" w14:textId="77777777" w:rsidR="00D914B3" w:rsidRPr="00612D39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77555C27" w14:textId="77777777" w:rsidR="00D914B3" w:rsidRPr="00612D39" w:rsidRDefault="00612D39" w:rsidP="00612D39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smallCaps/>
          <w:lang w:val="fr-FR"/>
        </w:rPr>
      </w:pPr>
      <w:r w:rsidRPr="00612D39">
        <w:rPr>
          <w:lang w:val="fr-FR"/>
        </w:rPr>
        <w:t>Personne en formation</w:t>
      </w:r>
      <w:r w:rsidR="00D914B3" w:rsidRPr="00612D39">
        <w:rPr>
          <w:smallCap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D914B3" w:rsidRPr="00612D39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0"/>
    </w:p>
    <w:p w14:paraId="20BD4D97" w14:textId="77777777" w:rsidR="00D914B3" w:rsidRPr="00612D39" w:rsidRDefault="00D914B3">
      <w:pPr>
        <w:tabs>
          <w:tab w:val="left" w:pos="1843"/>
          <w:tab w:val="left" w:pos="5103"/>
          <w:tab w:val="left" w:pos="6379"/>
        </w:tabs>
        <w:jc w:val="both"/>
        <w:rPr>
          <w:rFonts w:ascii="Arial" w:hAnsi="Arial"/>
          <w:sz w:val="24"/>
          <w:lang w:val="fr-FR"/>
        </w:rPr>
      </w:pPr>
    </w:p>
    <w:sectPr w:rsidR="00D914B3" w:rsidRPr="00612D39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BE56" w14:textId="77777777" w:rsidR="00372B29" w:rsidRDefault="00372B29">
      <w:r>
        <w:separator/>
      </w:r>
    </w:p>
  </w:endnote>
  <w:endnote w:type="continuationSeparator" w:id="0">
    <w:p w14:paraId="478BAF26" w14:textId="77777777" w:rsidR="00372B29" w:rsidRDefault="0037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EC2" w14:textId="77777777" w:rsidR="00372B29" w:rsidRDefault="00372B29">
      <w:r>
        <w:separator/>
      </w:r>
    </w:p>
  </w:footnote>
  <w:footnote w:type="continuationSeparator" w:id="0">
    <w:p w14:paraId="5A9B740C" w14:textId="77777777" w:rsidR="00372B29" w:rsidRDefault="0037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815371096">
    <w:abstractNumId w:val="1"/>
  </w:num>
  <w:num w:numId="2" w16cid:durableId="142228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4dKDmn+ZhFx0YMS9rGCB/in6xlNXK1BLvt6dvHdp7Ye3bj9StzZAuyLtZ/Wd7anrfU+jqrNhPFuGJ6uujjVNQ==" w:salt="EHVhllo0HSdybIFCVkaAD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E5DD9"/>
    <w:rsid w:val="00120BA5"/>
    <w:rsid w:val="00143F00"/>
    <w:rsid w:val="00146AF7"/>
    <w:rsid w:val="00271073"/>
    <w:rsid w:val="0027187B"/>
    <w:rsid w:val="00283617"/>
    <w:rsid w:val="002C3D8A"/>
    <w:rsid w:val="00301B04"/>
    <w:rsid w:val="003556D1"/>
    <w:rsid w:val="003625E0"/>
    <w:rsid w:val="00372B29"/>
    <w:rsid w:val="003D7E64"/>
    <w:rsid w:val="00400F71"/>
    <w:rsid w:val="00444D10"/>
    <w:rsid w:val="00456938"/>
    <w:rsid w:val="00471B82"/>
    <w:rsid w:val="004B3134"/>
    <w:rsid w:val="004D6211"/>
    <w:rsid w:val="004E6793"/>
    <w:rsid w:val="005177F5"/>
    <w:rsid w:val="005364C4"/>
    <w:rsid w:val="005665A7"/>
    <w:rsid w:val="00581867"/>
    <w:rsid w:val="005C5EAC"/>
    <w:rsid w:val="005F1039"/>
    <w:rsid w:val="00612D39"/>
    <w:rsid w:val="006316BF"/>
    <w:rsid w:val="00657492"/>
    <w:rsid w:val="0067195A"/>
    <w:rsid w:val="00681D48"/>
    <w:rsid w:val="006B3186"/>
    <w:rsid w:val="0077378D"/>
    <w:rsid w:val="007F0D1F"/>
    <w:rsid w:val="00827772"/>
    <w:rsid w:val="00884F21"/>
    <w:rsid w:val="008A2BED"/>
    <w:rsid w:val="00936670"/>
    <w:rsid w:val="00952B5A"/>
    <w:rsid w:val="0099609E"/>
    <w:rsid w:val="009E3C89"/>
    <w:rsid w:val="009F0F85"/>
    <w:rsid w:val="009F2A55"/>
    <w:rsid w:val="00A2309A"/>
    <w:rsid w:val="00A30A45"/>
    <w:rsid w:val="00A857DE"/>
    <w:rsid w:val="00AF3B50"/>
    <w:rsid w:val="00BD3D3D"/>
    <w:rsid w:val="00C00083"/>
    <w:rsid w:val="00C73F3D"/>
    <w:rsid w:val="00CD4854"/>
    <w:rsid w:val="00D27F2E"/>
    <w:rsid w:val="00D548DD"/>
    <w:rsid w:val="00D914B3"/>
    <w:rsid w:val="00D94519"/>
    <w:rsid w:val="00E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79D09935"/>
  <w15:chartTrackingRefBased/>
  <w15:docId w15:val="{3642100A-9F81-4155-BA81-CF8DB9C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2008-07-31T09:20:00Z</cp:lastPrinted>
  <dcterms:created xsi:type="dcterms:W3CDTF">2024-03-26T09:26:00Z</dcterms:created>
  <dcterms:modified xsi:type="dcterms:W3CDTF">2024-03-26T09:26:00Z</dcterms:modified>
</cp:coreProperties>
</file>