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9DF6" w14:textId="77777777" w:rsidR="00D914B3" w:rsidRPr="004122CB" w:rsidRDefault="004122CB" w:rsidP="000121E8">
      <w:pPr>
        <w:pStyle w:val="Textkrper2"/>
        <w:tabs>
          <w:tab w:val="left" w:pos="5387"/>
          <w:tab w:val="right" w:pos="9639"/>
        </w:tabs>
        <w:jc w:val="left"/>
        <w:rPr>
          <w:b w:val="0"/>
          <w:smallCaps w:val="0"/>
          <w:sz w:val="22"/>
          <w:lang w:val="fr-CH"/>
        </w:rPr>
      </w:pPr>
      <w:r w:rsidRPr="000121E8">
        <w:rPr>
          <w:lang w:val="fr-CH"/>
        </w:rPr>
        <w:t>assistant en médias imprimés</w:t>
      </w:r>
      <w:r w:rsidR="00222EC5" w:rsidRPr="000121E8">
        <w:rPr>
          <w:lang w:val="fr-CH"/>
        </w:rPr>
        <w:t xml:space="preserve"> </w:t>
      </w:r>
      <w:r w:rsidRPr="000121E8">
        <w:rPr>
          <w:lang w:val="fr-CH"/>
        </w:rPr>
        <w:t>afp</w:t>
      </w:r>
      <w:r w:rsidR="00400F71" w:rsidRPr="000121E8">
        <w:rPr>
          <w:lang w:val="fr-CH"/>
        </w:rPr>
        <w:t xml:space="preserve"> </w:t>
      </w:r>
      <w:r w:rsidR="00D914B3" w:rsidRPr="000121E8">
        <w:rPr>
          <w:lang w:val="fr-CH"/>
        </w:rPr>
        <w:t>/</w:t>
      </w:r>
      <w:r w:rsidR="00D914B3" w:rsidRPr="004122CB">
        <w:rPr>
          <w:sz w:val="32"/>
          <w:lang w:val="fr-CH"/>
        </w:rPr>
        <w:tab/>
      </w:r>
      <w:r w:rsidR="00E04E94" w:rsidRPr="000121E8">
        <w:rPr>
          <w:b w:val="0"/>
          <w:smallCaps w:val="0"/>
          <w:sz w:val="20"/>
          <w:lang w:val="fr-CH"/>
        </w:rPr>
        <w:t>Numéro de profession</w:t>
      </w:r>
      <w:r w:rsidR="00D914B3" w:rsidRPr="000121E8">
        <w:rPr>
          <w:b w:val="0"/>
          <w:smallCaps w:val="0"/>
          <w:sz w:val="20"/>
          <w:lang w:val="fr-CH"/>
        </w:rPr>
        <w:t xml:space="preserve">:  </w:t>
      </w:r>
      <w:r w:rsidR="00222EC5" w:rsidRPr="000121E8">
        <w:rPr>
          <w:b w:val="0"/>
          <w:smallCaps w:val="0"/>
          <w:sz w:val="20"/>
          <w:lang w:val="fr-CH"/>
        </w:rPr>
        <w:t>35316</w:t>
      </w:r>
    </w:p>
    <w:p w14:paraId="44B9A1DC" w14:textId="77777777" w:rsidR="00D914B3" w:rsidRPr="004122CB" w:rsidRDefault="004122CB" w:rsidP="000121E8">
      <w:pPr>
        <w:pStyle w:val="Textkrper2"/>
        <w:tabs>
          <w:tab w:val="left" w:pos="5387"/>
          <w:tab w:val="right" w:pos="9639"/>
        </w:tabs>
        <w:ind w:left="5387" w:hanging="5387"/>
        <w:jc w:val="left"/>
        <w:rPr>
          <w:sz w:val="32"/>
          <w:lang w:val="fr-CH"/>
        </w:rPr>
      </w:pPr>
      <w:r w:rsidRPr="000121E8">
        <w:rPr>
          <w:lang w:val="fr-CH"/>
        </w:rPr>
        <w:t>assistante en médias imprimés afp</w:t>
      </w:r>
      <w:r>
        <w:rPr>
          <w:sz w:val="32"/>
          <w:lang w:val="fr-CH"/>
        </w:rPr>
        <w:tab/>
      </w:r>
      <w:r w:rsidRPr="000121E8">
        <w:rPr>
          <w:lang w:val="fr-CH"/>
        </w:rPr>
        <w:tab/>
      </w:r>
      <w:r w:rsidRPr="000121E8">
        <w:rPr>
          <w:b w:val="0"/>
          <w:smallCaps w:val="0"/>
          <w:sz w:val="20"/>
          <w:lang w:val="fr-CH"/>
        </w:rPr>
        <w:t>Procédure de qualification en vigueur dès le</w:t>
      </w:r>
      <w:r w:rsidR="00D914B3" w:rsidRPr="000121E8">
        <w:rPr>
          <w:b w:val="0"/>
          <w:smallCaps w:val="0"/>
          <w:sz w:val="20"/>
          <w:lang w:val="fr-CH"/>
        </w:rPr>
        <w:t xml:space="preserve"> 1.1.</w:t>
      </w:r>
      <w:r w:rsidR="00271073" w:rsidRPr="000121E8">
        <w:rPr>
          <w:b w:val="0"/>
          <w:smallCaps w:val="0"/>
          <w:sz w:val="20"/>
          <w:lang w:val="fr-CH"/>
        </w:rPr>
        <w:t>20</w:t>
      </w:r>
      <w:r w:rsidR="007F486B" w:rsidRPr="000121E8">
        <w:rPr>
          <w:b w:val="0"/>
          <w:smallCaps w:val="0"/>
          <w:sz w:val="20"/>
          <w:lang w:val="fr-CH"/>
        </w:rPr>
        <w:t>1</w:t>
      </w:r>
      <w:r w:rsidR="004977AE" w:rsidRPr="000121E8">
        <w:rPr>
          <w:b w:val="0"/>
          <w:smallCaps w:val="0"/>
          <w:sz w:val="20"/>
          <w:lang w:val="fr-CH"/>
        </w:rPr>
        <w:t>4</w:t>
      </w:r>
    </w:p>
    <w:p w14:paraId="2083574E" w14:textId="77777777" w:rsidR="00D914B3" w:rsidRPr="004122CB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69B911C4" w14:textId="77777777" w:rsidR="004977AE" w:rsidRPr="004122CB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7BEB8283" w14:textId="77777777" w:rsidR="004977AE" w:rsidRPr="004122CB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14FAD487" w14:textId="77777777" w:rsidR="00D914B3" w:rsidRPr="004122CB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75B7F91C" w14:textId="77777777" w:rsidR="00D914B3" w:rsidRPr="00E04E94" w:rsidRDefault="00E04E94">
      <w:pPr>
        <w:pStyle w:val="berschrift2"/>
        <w:rPr>
          <w:smallCaps/>
          <w:lang w:val="fr-CH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2DDC9E9C" w14:textId="77777777" w:rsidR="00D914B3" w:rsidRPr="00E04E94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03BD8ED5" w14:textId="77777777" w:rsidR="004977AE" w:rsidRPr="00E04E94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1A1D31C9" w14:textId="77777777" w:rsidR="004977AE" w:rsidRPr="00E04E94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6D0BAC88" w14:textId="77777777" w:rsidR="00D914B3" w:rsidRPr="00E04E94" w:rsidRDefault="00E04E9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  <w:r w:rsidRPr="00E04E94">
        <w:rPr>
          <w:rFonts w:ascii="Arial" w:hAnsi="Arial"/>
          <w:b/>
          <w:sz w:val="24"/>
          <w:lang w:val="fr-CH"/>
        </w:rPr>
        <w:t>Candidat-e</w:t>
      </w:r>
    </w:p>
    <w:p w14:paraId="73E6C64E" w14:textId="77777777" w:rsidR="00D914B3" w:rsidRPr="00E04E94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77528390" w14:textId="77777777" w:rsidR="004977AE" w:rsidRPr="00E04E94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338E1470" w14:textId="77777777" w:rsidR="00D914B3" w:rsidRPr="00E04E94" w:rsidRDefault="00E04E94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CH"/>
        </w:rPr>
      </w:pPr>
      <w:r w:rsidRPr="00E04E94">
        <w:rPr>
          <w:lang w:val="fr-CH"/>
        </w:rPr>
        <w:t>Nom</w:t>
      </w:r>
      <w:r w:rsidR="00D914B3" w:rsidRPr="00E04E94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E04E94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E04E94">
        <w:rPr>
          <w:lang w:val="fr-CH"/>
        </w:rPr>
        <w:tab/>
      </w:r>
      <w:r w:rsidRPr="00E04E94">
        <w:rPr>
          <w:lang w:val="fr-CH"/>
        </w:rPr>
        <w:t>Prénom</w:t>
      </w:r>
      <w:r w:rsidR="00D914B3" w:rsidRPr="00E04E94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E04E94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E04E94">
        <w:rPr>
          <w:lang w:val="fr-CH"/>
        </w:rPr>
        <w:tab/>
      </w:r>
    </w:p>
    <w:p w14:paraId="6CB2E088" w14:textId="77777777" w:rsidR="00D914B3" w:rsidRPr="00E04E94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255CA510" w14:textId="77777777" w:rsidR="004977AE" w:rsidRPr="00E04E94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6E3520C4" w14:textId="77777777" w:rsidR="00D914B3" w:rsidRPr="00E04E94" w:rsidRDefault="00E04E94" w:rsidP="00E04E94">
      <w:pPr>
        <w:pStyle w:val="berschrift1"/>
        <w:tabs>
          <w:tab w:val="clear" w:pos="2268"/>
          <w:tab w:val="left" w:pos="1843"/>
          <w:tab w:val="left" w:pos="3119"/>
          <w:tab w:val="left" w:pos="5103"/>
          <w:tab w:val="left" w:pos="6379"/>
          <w:tab w:val="right" w:leader="underscore" w:pos="9639"/>
        </w:tabs>
        <w:rPr>
          <w:lang w:val="fr-CH"/>
        </w:rPr>
      </w:pPr>
      <w:r w:rsidRPr="00E04E94">
        <w:rPr>
          <w:lang w:val="fr-CH"/>
        </w:rPr>
        <w:t>Entreprise formatrice</w:t>
      </w:r>
      <w:r w:rsidR="00D914B3" w:rsidRPr="00E04E94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E04E94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0736E3C3" w14:textId="77777777" w:rsidR="00D914B3" w:rsidRPr="00E04E94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5FCC5A53" w14:textId="77777777" w:rsidR="004977AE" w:rsidRPr="00E04E94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3DB1FB9E" w14:textId="77777777" w:rsidR="00D914B3" w:rsidRPr="00E04E94" w:rsidRDefault="00E04E94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CH"/>
        </w:rPr>
      </w:pPr>
      <w:r w:rsidRPr="00E04E94">
        <w:rPr>
          <w:lang w:val="fr-CH"/>
        </w:rPr>
        <w:t>Contact</w:t>
      </w:r>
      <w:r w:rsidR="00D914B3" w:rsidRPr="00E04E94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E04E94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 w:rsidR="00D914B3" w:rsidRPr="00E04E94">
        <w:rPr>
          <w:lang w:val="fr-CH"/>
        </w:rPr>
        <w:tab/>
      </w:r>
      <w:r w:rsidR="00D914B3" w:rsidRPr="00E04E94">
        <w:rPr>
          <w:lang w:val="fr-CH"/>
        </w:rPr>
        <w:tab/>
        <w:t>T</w:t>
      </w:r>
      <w:r w:rsidRPr="00E04E94">
        <w:rPr>
          <w:lang w:val="fr-CH"/>
        </w:rPr>
        <w:t>é</w:t>
      </w:r>
      <w:r w:rsidR="00D914B3" w:rsidRPr="00E04E94">
        <w:rPr>
          <w:lang w:val="fr-CH"/>
        </w:rPr>
        <w:t xml:space="preserve">l. </w:t>
      </w:r>
      <w:r w:rsidR="00D914B3" w:rsidRPr="00E04E94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E04E94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700EB197" w14:textId="77777777" w:rsidR="00D914B3" w:rsidRPr="00E04E94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7EBFDBD9" w14:textId="77777777" w:rsidR="004977AE" w:rsidRPr="00E04E94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2162068D" w14:textId="77777777" w:rsidR="004977AE" w:rsidRPr="00E04E94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48A2064B" w14:textId="77777777" w:rsidR="00D94519" w:rsidRPr="00E04E94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0AD8587F" w14:textId="77777777" w:rsidR="00D914B3" w:rsidRPr="00E04E94" w:rsidRDefault="00E04E94">
      <w:pPr>
        <w:tabs>
          <w:tab w:val="right" w:leader="underscore" w:pos="8364"/>
        </w:tabs>
        <w:jc w:val="both"/>
        <w:rPr>
          <w:rFonts w:ascii="Arial" w:hAnsi="Arial"/>
          <w:sz w:val="18"/>
          <w:lang w:val="fr-CH"/>
        </w:rPr>
      </w:pPr>
      <w:r w:rsidRPr="00E04E94">
        <w:rPr>
          <w:rFonts w:ascii="Arial" w:hAnsi="Arial"/>
          <w:sz w:val="18"/>
          <w:lang w:val="fr-CH"/>
        </w:rPr>
        <w:t>Cocher ce qui convient</w:t>
      </w:r>
      <w:r w:rsidR="00D914B3" w:rsidRPr="00E04E94">
        <w:rPr>
          <w:rFonts w:ascii="Arial" w:hAnsi="Arial"/>
          <w:sz w:val="18"/>
          <w:lang w:val="fr-CH"/>
        </w:rPr>
        <w:t>:</w:t>
      </w:r>
    </w:p>
    <w:p w14:paraId="28C7AD2C" w14:textId="77777777" w:rsidR="00D914B3" w:rsidRPr="00E04E94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  <w:lang w:val="fr-CH"/>
        </w:rPr>
      </w:pPr>
    </w:p>
    <w:p w14:paraId="0F4B2AD5" w14:textId="77777777" w:rsidR="009E3C89" w:rsidRDefault="00E04E94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FR"/>
        </w:rPr>
      </w:pPr>
      <w:r w:rsidRPr="00E52A7A">
        <w:rPr>
          <w:lang w:val="fr-FR"/>
        </w:rPr>
        <w:t>Choix des domaines spécifiques selon l'art. 1, al. 2, de l'ordonnance sur la formation professionnelle initiale</w:t>
      </w:r>
    </w:p>
    <w:p w14:paraId="51B6E98C" w14:textId="77777777" w:rsidR="000121E8" w:rsidRDefault="000121E8" w:rsidP="000121E8">
      <w:pPr>
        <w:rPr>
          <w:lang w:val="fr-FR"/>
        </w:rPr>
      </w:pPr>
    </w:p>
    <w:tbl>
      <w:tblPr>
        <w:tblW w:w="9866" w:type="dxa"/>
        <w:tblLayout w:type="fixed"/>
        <w:tblLook w:val="04A0" w:firstRow="1" w:lastRow="0" w:firstColumn="1" w:lastColumn="0" w:noHBand="0" w:noVBand="1"/>
      </w:tblPr>
      <w:tblGrid>
        <w:gridCol w:w="397"/>
        <w:gridCol w:w="4536"/>
        <w:gridCol w:w="397"/>
        <w:gridCol w:w="4536"/>
      </w:tblGrid>
      <w:tr w:rsidR="000121E8" w14:paraId="7D41AEC9" w14:textId="77777777" w:rsidTr="004F719F">
        <w:trPr>
          <w:trHeight w:val="454"/>
        </w:trPr>
        <w:tc>
          <w:tcPr>
            <w:tcW w:w="397" w:type="dxa"/>
            <w:shd w:val="clear" w:color="auto" w:fill="auto"/>
            <w:vAlign w:val="center"/>
          </w:tcPr>
          <w:p w14:paraId="712A743A" w14:textId="77777777" w:rsidR="000121E8" w:rsidRDefault="000121E8" w:rsidP="004F719F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4536" w:type="dxa"/>
            <w:shd w:val="clear" w:color="auto" w:fill="auto"/>
            <w:vAlign w:val="center"/>
          </w:tcPr>
          <w:p w14:paraId="04B9C325" w14:textId="77777777" w:rsidR="000121E8" w:rsidRPr="0081658D" w:rsidRDefault="000121E8" w:rsidP="004F719F">
            <w:pPr>
              <w:rPr>
                <w:rFonts w:ascii="Arial" w:hAnsi="Arial" w:cs="Arial"/>
                <w:b/>
                <w:sz w:val="22"/>
              </w:rPr>
            </w:pPr>
            <w:r w:rsidRPr="004122CB">
              <w:rPr>
                <w:rFonts w:ascii="Arial" w:hAnsi="Arial" w:cs="Arial"/>
                <w:b/>
                <w:sz w:val="22"/>
                <w:lang w:val="fr-CH"/>
              </w:rPr>
              <w:t>Impression feuilles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5800F79" w14:textId="77777777" w:rsidR="000121E8" w:rsidRDefault="000121E8" w:rsidP="004F719F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DE7529" w14:textId="77777777" w:rsidR="000121E8" w:rsidRPr="0081658D" w:rsidRDefault="000121E8" w:rsidP="004F719F">
            <w:pPr>
              <w:rPr>
                <w:rFonts w:ascii="Arial" w:hAnsi="Arial" w:cs="Arial"/>
                <w:b/>
                <w:sz w:val="22"/>
              </w:rPr>
            </w:pPr>
            <w:r w:rsidRPr="004122CB">
              <w:rPr>
                <w:rFonts w:ascii="Arial" w:hAnsi="Arial" w:cs="Arial"/>
                <w:b/>
                <w:sz w:val="22"/>
                <w:lang w:val="fr-CH"/>
              </w:rPr>
              <w:t>Cartonnage et emballage</w:t>
            </w:r>
          </w:p>
        </w:tc>
      </w:tr>
      <w:tr w:rsidR="000121E8" w14:paraId="1F5E8EDF" w14:textId="77777777" w:rsidTr="004F719F">
        <w:trPr>
          <w:trHeight w:val="454"/>
        </w:trPr>
        <w:tc>
          <w:tcPr>
            <w:tcW w:w="397" w:type="dxa"/>
            <w:shd w:val="clear" w:color="auto" w:fill="auto"/>
            <w:vAlign w:val="center"/>
          </w:tcPr>
          <w:p w14:paraId="5BDB4FD3" w14:textId="77777777" w:rsidR="000121E8" w:rsidRDefault="000121E8" w:rsidP="004F719F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9246C5" w14:textId="77777777" w:rsidR="000121E8" w:rsidRPr="0081658D" w:rsidRDefault="000121E8" w:rsidP="004F719F">
            <w:pPr>
              <w:rPr>
                <w:rFonts w:ascii="Arial" w:hAnsi="Arial" w:cs="Arial"/>
                <w:b/>
                <w:sz w:val="22"/>
              </w:rPr>
            </w:pPr>
            <w:r w:rsidRPr="004122CB">
              <w:rPr>
                <w:rFonts w:ascii="Arial" w:hAnsi="Arial" w:cs="Arial"/>
                <w:b/>
                <w:sz w:val="22"/>
                <w:lang w:val="fr-CH"/>
              </w:rPr>
              <w:t>Impression rotative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1B1A360" w14:textId="77777777" w:rsidR="000121E8" w:rsidRDefault="000121E8" w:rsidP="004F719F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D54901" w14:textId="77777777" w:rsidR="000121E8" w:rsidRPr="000121E8" w:rsidRDefault="000121E8" w:rsidP="000121E8">
            <w:pPr>
              <w:shd w:val="pct5" w:color="auto" w:fill="auto"/>
              <w:tabs>
                <w:tab w:val="left" w:pos="426"/>
                <w:tab w:val="left" w:pos="851"/>
                <w:tab w:val="left" w:pos="5103"/>
                <w:tab w:val="left" w:pos="5529"/>
                <w:tab w:val="left" w:pos="6096"/>
                <w:tab w:val="right" w:leader="underscore" w:pos="8364"/>
              </w:tabs>
              <w:spacing w:line="360" w:lineRule="exact"/>
              <w:ind w:left="426" w:hanging="426"/>
              <w:rPr>
                <w:rFonts w:ascii="Arial" w:hAnsi="Arial" w:cs="Arial"/>
                <w:b/>
                <w:sz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lang w:val="fr-CH"/>
              </w:rPr>
              <w:t>Apprêt</w:t>
            </w:r>
          </w:p>
        </w:tc>
      </w:tr>
      <w:tr w:rsidR="000121E8" w14:paraId="0A8F2D14" w14:textId="77777777" w:rsidTr="004F719F">
        <w:trPr>
          <w:trHeight w:val="454"/>
        </w:trPr>
        <w:tc>
          <w:tcPr>
            <w:tcW w:w="397" w:type="dxa"/>
            <w:shd w:val="clear" w:color="auto" w:fill="auto"/>
            <w:vAlign w:val="center"/>
          </w:tcPr>
          <w:p w14:paraId="099BBCE2" w14:textId="77777777" w:rsidR="000121E8" w:rsidRDefault="000121E8" w:rsidP="004F719F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A9E299" w14:textId="77777777" w:rsidR="000121E8" w:rsidRPr="0081658D" w:rsidRDefault="000121E8" w:rsidP="004F719F">
            <w:pPr>
              <w:shd w:val="pct5" w:color="auto" w:fill="auto"/>
              <w:tabs>
                <w:tab w:val="left" w:pos="426"/>
                <w:tab w:val="left" w:pos="851"/>
                <w:tab w:val="left" w:pos="5103"/>
                <w:tab w:val="left" w:pos="5529"/>
                <w:tab w:val="left" w:pos="6096"/>
                <w:tab w:val="right" w:leader="underscore" w:pos="8364"/>
              </w:tabs>
              <w:spacing w:line="360" w:lineRule="exact"/>
              <w:ind w:left="426" w:hanging="426"/>
              <w:rPr>
                <w:rFonts w:ascii="Arial" w:hAnsi="Arial" w:cs="Arial"/>
                <w:b/>
                <w:sz w:val="22"/>
              </w:rPr>
            </w:pPr>
            <w:r w:rsidRPr="004122CB">
              <w:rPr>
                <w:rFonts w:ascii="Arial" w:hAnsi="Arial" w:cs="Arial"/>
                <w:b/>
                <w:sz w:val="22"/>
                <w:lang w:val="fr-CH"/>
              </w:rPr>
              <w:t>Sérigraphie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E66DFC6" w14:textId="77777777" w:rsidR="000121E8" w:rsidRDefault="000121E8" w:rsidP="004F719F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A380C1" w14:textId="77777777" w:rsidR="000121E8" w:rsidRPr="0081658D" w:rsidRDefault="000121E8" w:rsidP="004F719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fr-CH"/>
              </w:rPr>
              <w:t>Techniques publicitaires</w:t>
            </w:r>
          </w:p>
        </w:tc>
      </w:tr>
    </w:tbl>
    <w:p w14:paraId="31C11E40" w14:textId="77777777" w:rsidR="00D914B3" w:rsidRPr="004122CB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58B249C0" w14:textId="77777777" w:rsidR="004977AE" w:rsidRPr="004122CB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4AC4360C" w14:textId="77777777" w:rsidR="004977AE" w:rsidRPr="004122CB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645A4864" w14:textId="77777777" w:rsidR="004977AE" w:rsidRPr="004122CB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769822F4" w14:textId="77777777" w:rsidR="00D914B3" w:rsidRPr="00E04E94" w:rsidRDefault="00E04E9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  <w:r w:rsidRPr="00E04E94">
        <w:rPr>
          <w:rFonts w:ascii="Arial" w:hAnsi="Arial"/>
          <w:b/>
          <w:sz w:val="24"/>
          <w:lang w:val="fr-CH"/>
        </w:rPr>
        <w:t>Signatures valables</w:t>
      </w:r>
    </w:p>
    <w:p w14:paraId="4581E9CB" w14:textId="77777777" w:rsidR="00D914B3" w:rsidRPr="00E04E94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23F2F407" w14:textId="77777777" w:rsidR="004977AE" w:rsidRPr="00E04E94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3A887DDF" w14:textId="77777777" w:rsidR="00D914B3" w:rsidRPr="00E04E94" w:rsidRDefault="00E04E94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CH"/>
        </w:rPr>
      </w:pPr>
      <w:r w:rsidRPr="00E04E94">
        <w:rPr>
          <w:lang w:val="fr-CH"/>
        </w:rPr>
        <w:t>Lieu</w:t>
      </w:r>
      <w:r w:rsidR="00D914B3" w:rsidRPr="00E04E94">
        <w:rPr>
          <w:b w:val="0"/>
          <w:bCs/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E04E94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E04E94">
        <w:rPr>
          <w:b w:val="0"/>
          <w:bCs/>
          <w:lang w:val="fr-CH"/>
        </w:rPr>
        <w:tab/>
      </w:r>
      <w:r w:rsidRPr="00E04E94">
        <w:rPr>
          <w:lang w:val="fr-CH"/>
        </w:rPr>
        <w:t>Date</w:t>
      </w:r>
      <w:r w:rsidR="00D914B3" w:rsidRPr="00E04E94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E04E94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E04E94">
        <w:rPr>
          <w:lang w:val="fr-CH"/>
        </w:rPr>
        <w:tab/>
      </w:r>
    </w:p>
    <w:p w14:paraId="215198DF" w14:textId="77777777" w:rsidR="00D914B3" w:rsidRPr="00E04E94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  <w:lang w:val="fr-CH"/>
        </w:rPr>
      </w:pPr>
    </w:p>
    <w:p w14:paraId="52627A14" w14:textId="77777777" w:rsidR="00D914B3" w:rsidRPr="00E04E94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26F22DA7" w14:textId="77777777" w:rsidR="00D914B3" w:rsidRPr="00E04E94" w:rsidRDefault="00E04E94" w:rsidP="00E04E94">
      <w:pPr>
        <w:pStyle w:val="berschrift1"/>
        <w:tabs>
          <w:tab w:val="clear" w:pos="2268"/>
          <w:tab w:val="left" w:pos="1843"/>
          <w:tab w:val="left" w:pos="3119"/>
          <w:tab w:val="left" w:pos="6379"/>
          <w:tab w:val="right" w:leader="underscore" w:pos="9639"/>
        </w:tabs>
        <w:rPr>
          <w:lang w:val="fr-CH"/>
        </w:rPr>
      </w:pPr>
      <w:r w:rsidRPr="00E04E94">
        <w:rPr>
          <w:lang w:val="fr-CH"/>
        </w:rPr>
        <w:t>Entreprise formatrice</w:t>
      </w:r>
      <w:r w:rsidR="00D914B3" w:rsidRPr="00E04E94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E04E94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33CE3816" w14:textId="77777777" w:rsidR="00D914B3" w:rsidRPr="00E04E94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094A645C" w14:textId="77777777" w:rsidR="00D914B3" w:rsidRPr="00E04E94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05F8D207" w14:textId="77777777" w:rsidR="00D914B3" w:rsidRPr="006316BF" w:rsidRDefault="00E04E94" w:rsidP="00E04E94">
      <w:pPr>
        <w:pStyle w:val="berschrift1"/>
        <w:tabs>
          <w:tab w:val="clear" w:pos="2268"/>
          <w:tab w:val="left" w:pos="1843"/>
          <w:tab w:val="left" w:pos="3119"/>
          <w:tab w:val="left" w:pos="6379"/>
          <w:tab w:val="right" w:leader="underscore" w:pos="9639"/>
        </w:tabs>
      </w:pPr>
      <w:r>
        <w:t>Personne en formation</w:t>
      </w:r>
      <w:r w:rsidR="00D914B3">
        <w:rPr>
          <w:smallCaps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50C3" w14:textId="77777777" w:rsidR="00F12949" w:rsidRDefault="00F12949">
      <w:r>
        <w:separator/>
      </w:r>
    </w:p>
  </w:endnote>
  <w:endnote w:type="continuationSeparator" w:id="0">
    <w:p w14:paraId="0DC84C86" w14:textId="77777777" w:rsidR="00F12949" w:rsidRDefault="00F1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93D3" w14:textId="77777777" w:rsidR="00F12949" w:rsidRDefault="00F12949">
      <w:r>
        <w:separator/>
      </w:r>
    </w:p>
  </w:footnote>
  <w:footnote w:type="continuationSeparator" w:id="0">
    <w:p w14:paraId="1FB00302" w14:textId="77777777" w:rsidR="00F12949" w:rsidRDefault="00F1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3774062">
    <w:abstractNumId w:val="1"/>
  </w:num>
  <w:num w:numId="2" w16cid:durableId="171685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KuAErUNmKJrB/IQXXANvlrniHZnH0VYyARcGi4xQbPQcI13TJMtQX8UTj1VXfgSxCGVXpReDxVHHkWaADOBnQ==" w:salt="amN8qqRZQa6r5Zdb8YGUnw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121E8"/>
    <w:rsid w:val="00053B8F"/>
    <w:rsid w:val="00080814"/>
    <w:rsid w:val="00120BA5"/>
    <w:rsid w:val="00165D29"/>
    <w:rsid w:val="00177456"/>
    <w:rsid w:val="00222EC5"/>
    <w:rsid w:val="00240794"/>
    <w:rsid w:val="00271073"/>
    <w:rsid w:val="002B7832"/>
    <w:rsid w:val="00301B04"/>
    <w:rsid w:val="00302ADF"/>
    <w:rsid w:val="00356811"/>
    <w:rsid w:val="003625E0"/>
    <w:rsid w:val="003636B0"/>
    <w:rsid w:val="00372F3D"/>
    <w:rsid w:val="00375A06"/>
    <w:rsid w:val="00387976"/>
    <w:rsid w:val="003E1AC1"/>
    <w:rsid w:val="00400F71"/>
    <w:rsid w:val="004122CB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4F719F"/>
    <w:rsid w:val="005177F5"/>
    <w:rsid w:val="00523B63"/>
    <w:rsid w:val="005665A7"/>
    <w:rsid w:val="00581867"/>
    <w:rsid w:val="00592599"/>
    <w:rsid w:val="0060796E"/>
    <w:rsid w:val="006316BF"/>
    <w:rsid w:val="0065215B"/>
    <w:rsid w:val="0065450F"/>
    <w:rsid w:val="0066321E"/>
    <w:rsid w:val="0067195A"/>
    <w:rsid w:val="006B3186"/>
    <w:rsid w:val="00734F3A"/>
    <w:rsid w:val="00742AA2"/>
    <w:rsid w:val="007439B6"/>
    <w:rsid w:val="007C7477"/>
    <w:rsid w:val="007E21E8"/>
    <w:rsid w:val="007F0D1F"/>
    <w:rsid w:val="007F486B"/>
    <w:rsid w:val="008137F4"/>
    <w:rsid w:val="0082718E"/>
    <w:rsid w:val="00827772"/>
    <w:rsid w:val="0083519D"/>
    <w:rsid w:val="008A57F9"/>
    <w:rsid w:val="008C0FFC"/>
    <w:rsid w:val="008C1BC9"/>
    <w:rsid w:val="00952B5A"/>
    <w:rsid w:val="009A06C1"/>
    <w:rsid w:val="009E3C89"/>
    <w:rsid w:val="00A2309A"/>
    <w:rsid w:val="00A67874"/>
    <w:rsid w:val="00A8200E"/>
    <w:rsid w:val="00A857DE"/>
    <w:rsid w:val="00AE24C4"/>
    <w:rsid w:val="00B17E4B"/>
    <w:rsid w:val="00B2274D"/>
    <w:rsid w:val="00B30E17"/>
    <w:rsid w:val="00BB5FEA"/>
    <w:rsid w:val="00BB7CDF"/>
    <w:rsid w:val="00C00083"/>
    <w:rsid w:val="00C11102"/>
    <w:rsid w:val="00C43BCE"/>
    <w:rsid w:val="00C45798"/>
    <w:rsid w:val="00C47E76"/>
    <w:rsid w:val="00C73F3D"/>
    <w:rsid w:val="00CB6BFA"/>
    <w:rsid w:val="00CD4854"/>
    <w:rsid w:val="00D27F2E"/>
    <w:rsid w:val="00D548DD"/>
    <w:rsid w:val="00D73421"/>
    <w:rsid w:val="00D914B3"/>
    <w:rsid w:val="00D94519"/>
    <w:rsid w:val="00DE31E9"/>
    <w:rsid w:val="00DF088E"/>
    <w:rsid w:val="00E04E94"/>
    <w:rsid w:val="00E74E5D"/>
    <w:rsid w:val="00E821B3"/>
    <w:rsid w:val="00EA16AA"/>
    <w:rsid w:val="00EB4704"/>
    <w:rsid w:val="00F1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7B4A9CF8"/>
  <w15:chartTrackingRefBased/>
  <w15:docId w15:val="{2E3904A7-E761-4FB1-A6AE-820C75A3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2011-08-10T11:52:00Z</cp:lastPrinted>
  <dcterms:created xsi:type="dcterms:W3CDTF">2024-03-26T09:26:00Z</dcterms:created>
  <dcterms:modified xsi:type="dcterms:W3CDTF">2024-03-26T09:26:00Z</dcterms:modified>
</cp:coreProperties>
</file>