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DF01" w14:textId="77777777" w:rsidR="00D914B3" w:rsidRPr="00106E93" w:rsidRDefault="00262102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>
        <w:rPr>
          <w:sz w:val="32"/>
          <w:lang w:val="fr-FR"/>
        </w:rPr>
        <w:t>a</w:t>
      </w:r>
      <w:r w:rsidR="00106E93" w:rsidRPr="00106E93">
        <w:rPr>
          <w:sz w:val="32"/>
          <w:lang w:val="fr-FR"/>
        </w:rPr>
        <w:t>utomaticien</w:t>
      </w:r>
      <w:r w:rsidR="0065450F" w:rsidRPr="00106E93">
        <w:rPr>
          <w:sz w:val="32"/>
          <w:lang w:val="fr-FR"/>
        </w:rPr>
        <w:t xml:space="preserve"> </w:t>
      </w:r>
      <w:r w:rsidR="00106E93" w:rsidRPr="00106E93">
        <w:rPr>
          <w:sz w:val="32"/>
          <w:lang w:val="fr-FR"/>
        </w:rPr>
        <w:t>cfc</w:t>
      </w:r>
      <w:r w:rsidR="00400F71" w:rsidRPr="00106E93">
        <w:rPr>
          <w:sz w:val="32"/>
          <w:lang w:val="fr-FR"/>
        </w:rPr>
        <w:t xml:space="preserve"> </w:t>
      </w:r>
      <w:r w:rsidR="00D914B3" w:rsidRPr="00106E93">
        <w:rPr>
          <w:sz w:val="32"/>
          <w:lang w:val="fr-FR"/>
        </w:rPr>
        <w:t>/</w:t>
      </w:r>
      <w:r w:rsidR="00D914B3" w:rsidRPr="00106E93">
        <w:rPr>
          <w:sz w:val="32"/>
          <w:lang w:val="fr-FR"/>
        </w:rPr>
        <w:tab/>
      </w:r>
      <w:r w:rsidR="00581258" w:rsidRPr="00106E93">
        <w:rPr>
          <w:b w:val="0"/>
          <w:smallCaps w:val="0"/>
          <w:sz w:val="22"/>
          <w:lang w:val="fr-FR"/>
        </w:rPr>
        <w:t>Numéro de profession</w:t>
      </w:r>
      <w:r w:rsidR="00D914B3" w:rsidRPr="00106E93">
        <w:rPr>
          <w:b w:val="0"/>
          <w:smallCaps w:val="0"/>
          <w:sz w:val="22"/>
          <w:lang w:val="fr-FR"/>
        </w:rPr>
        <w:t xml:space="preserve">:  </w:t>
      </w:r>
      <w:r w:rsidR="00523B63" w:rsidRPr="00106E93">
        <w:rPr>
          <w:b w:val="0"/>
          <w:smallCaps w:val="0"/>
          <w:sz w:val="22"/>
          <w:lang w:val="fr-FR"/>
        </w:rPr>
        <w:t>47416</w:t>
      </w:r>
    </w:p>
    <w:p w14:paraId="7394F4F7" w14:textId="77777777" w:rsidR="00D914B3" w:rsidRPr="00937565" w:rsidRDefault="00262102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937565">
        <w:rPr>
          <w:sz w:val="32"/>
          <w:lang w:val="fr-FR"/>
        </w:rPr>
        <w:t>a</w:t>
      </w:r>
      <w:r w:rsidR="00523B63" w:rsidRPr="00937565">
        <w:rPr>
          <w:sz w:val="32"/>
          <w:lang w:val="fr-FR"/>
        </w:rPr>
        <w:t>utomati</w:t>
      </w:r>
      <w:r w:rsidR="00106E93" w:rsidRPr="00937565">
        <w:rPr>
          <w:sz w:val="32"/>
          <w:lang w:val="fr-FR"/>
        </w:rPr>
        <w:t>cienne cfc</w:t>
      </w:r>
      <w:r w:rsidR="00D914B3" w:rsidRPr="00937565">
        <w:rPr>
          <w:b w:val="0"/>
          <w:smallCaps w:val="0"/>
          <w:sz w:val="22"/>
          <w:lang w:val="fr-FR"/>
        </w:rPr>
        <w:tab/>
      </w:r>
      <w:r w:rsidR="006A54DF">
        <w:rPr>
          <w:b w:val="0"/>
          <w:smallCaps w:val="0"/>
          <w:sz w:val="22"/>
          <w:lang w:val="fr-FR"/>
        </w:rPr>
        <w:t>Procédure de qualification</w:t>
      </w:r>
      <w:r w:rsidR="00937565" w:rsidRPr="00937565">
        <w:rPr>
          <w:b w:val="0"/>
          <w:smallCaps w:val="0"/>
          <w:sz w:val="22"/>
          <w:lang w:val="fr-FR"/>
        </w:rPr>
        <w:t xml:space="preserve"> en vigueur dès le</w:t>
      </w:r>
      <w:r w:rsidR="00D914B3" w:rsidRPr="00937565">
        <w:rPr>
          <w:b w:val="0"/>
          <w:smallCaps w:val="0"/>
          <w:sz w:val="22"/>
          <w:lang w:val="fr-FR"/>
        </w:rPr>
        <w:t xml:space="preserve"> 1.1.</w:t>
      </w:r>
      <w:r w:rsidR="00271073" w:rsidRPr="00937565">
        <w:rPr>
          <w:b w:val="0"/>
          <w:smallCaps w:val="0"/>
          <w:sz w:val="22"/>
          <w:lang w:val="fr-FR"/>
        </w:rPr>
        <w:t>20</w:t>
      </w:r>
      <w:r w:rsidR="007F486B" w:rsidRPr="00937565">
        <w:rPr>
          <w:b w:val="0"/>
          <w:smallCaps w:val="0"/>
          <w:sz w:val="22"/>
          <w:lang w:val="fr-FR"/>
        </w:rPr>
        <w:t>1</w:t>
      </w:r>
      <w:r w:rsidR="00523B63" w:rsidRPr="00937565">
        <w:rPr>
          <w:b w:val="0"/>
          <w:smallCaps w:val="0"/>
          <w:sz w:val="22"/>
          <w:lang w:val="fr-FR"/>
        </w:rPr>
        <w:t>3</w:t>
      </w:r>
    </w:p>
    <w:p w14:paraId="34868C23" w14:textId="77777777" w:rsidR="00D914B3" w:rsidRPr="0093756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28BADD7A" w14:textId="77777777" w:rsidR="00D914B3" w:rsidRPr="00937565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23CF6518" w14:textId="77777777" w:rsidR="009470B3" w:rsidRPr="008F69A2" w:rsidRDefault="009470B3" w:rsidP="009470B3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 </w:t>
      </w:r>
    </w:p>
    <w:p w14:paraId="6666000A" w14:textId="77777777" w:rsidR="00662E70" w:rsidRPr="00662E70" w:rsidRDefault="00662E70" w:rsidP="00662E70">
      <w:pPr>
        <w:rPr>
          <w:lang w:val="fr-FR"/>
        </w:rPr>
      </w:pPr>
    </w:p>
    <w:p w14:paraId="721C73EB" w14:textId="77777777" w:rsidR="00D914B3" w:rsidRPr="00525DCD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4897FAFA" w14:textId="77777777" w:rsidR="00D914B3" w:rsidRDefault="008547C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Candidat-e </w:t>
      </w:r>
    </w:p>
    <w:p w14:paraId="0984255C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D99FA69" w14:textId="77777777" w:rsidR="006B3186" w:rsidRPr="00B2274D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7286CA2" w14:textId="77777777" w:rsidR="00D914B3" w:rsidRPr="00581258" w:rsidRDefault="00581258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581258">
        <w:rPr>
          <w:lang w:val="fr-FR"/>
        </w:rPr>
        <w:t>Nom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581258">
        <w:rPr>
          <w:lang w:val="fr-FR"/>
        </w:rPr>
        <w:tab/>
      </w:r>
      <w:r>
        <w:rPr>
          <w:lang w:val="fr-FR"/>
        </w:rPr>
        <w:t>Prénom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581258">
        <w:rPr>
          <w:lang w:val="fr-FR"/>
        </w:rPr>
        <w:tab/>
      </w:r>
    </w:p>
    <w:p w14:paraId="34DC3834" w14:textId="77777777" w:rsidR="00D914B3" w:rsidRPr="0058125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7F64E2F3" w14:textId="77777777" w:rsidR="00D914B3" w:rsidRPr="00581258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5C639018" w14:textId="77777777" w:rsidR="00D914B3" w:rsidRPr="00581258" w:rsidRDefault="00581258" w:rsidP="00662E70">
      <w:pPr>
        <w:pStyle w:val="berschrift1"/>
        <w:tabs>
          <w:tab w:val="clear" w:pos="2268"/>
          <w:tab w:val="left" w:pos="1843"/>
          <w:tab w:val="left" w:pos="2694"/>
          <w:tab w:val="left" w:pos="6379"/>
          <w:tab w:val="right" w:leader="underscore" w:pos="9639"/>
        </w:tabs>
        <w:rPr>
          <w:lang w:val="fr-FR"/>
        </w:rPr>
      </w:pPr>
      <w:r w:rsidRPr="00581258">
        <w:rPr>
          <w:lang w:val="fr-FR"/>
        </w:rPr>
        <w:t>Entreprise formatrice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729BC075" w14:textId="77777777" w:rsidR="00D914B3" w:rsidRPr="00581258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8"/>
          <w:szCs w:val="18"/>
          <w:lang w:val="fr-FR"/>
        </w:rPr>
      </w:pPr>
    </w:p>
    <w:p w14:paraId="5C333D3E" w14:textId="77777777" w:rsidR="00D914B3" w:rsidRPr="0058125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34C14D5D" w14:textId="77777777" w:rsidR="00D914B3" w:rsidRPr="00581258" w:rsidRDefault="008547C6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>
        <w:rPr>
          <w:lang w:val="fr-FR"/>
        </w:rPr>
        <w:t xml:space="preserve">Contact 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 w:rsidR="00581258" w:rsidRPr="00581258">
        <w:rPr>
          <w:lang w:val="fr-FR"/>
        </w:rPr>
        <w:tab/>
      </w:r>
      <w:r w:rsidR="00581258" w:rsidRPr="00581258">
        <w:rPr>
          <w:lang w:val="fr-FR"/>
        </w:rPr>
        <w:tab/>
        <w:t>Té</w:t>
      </w:r>
      <w:r w:rsidR="00D914B3" w:rsidRPr="00581258">
        <w:rPr>
          <w:lang w:val="fr-FR"/>
        </w:rPr>
        <w:t xml:space="preserve">l. 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76C1BA74" w14:textId="77777777" w:rsidR="00D914B3" w:rsidRPr="00581258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11AF3E6" w14:textId="77777777" w:rsidR="00D94519" w:rsidRPr="00581258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20B667F" w14:textId="77777777" w:rsidR="00D914B3" w:rsidRPr="00106E93" w:rsidRDefault="00106E93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106E93">
        <w:rPr>
          <w:rFonts w:ascii="Arial" w:hAnsi="Arial"/>
          <w:sz w:val="18"/>
          <w:lang w:val="fr-FR"/>
        </w:rPr>
        <w:t xml:space="preserve">Cocher </w:t>
      </w:r>
      <w:r w:rsidR="00CA3C96">
        <w:rPr>
          <w:rFonts w:ascii="Arial" w:hAnsi="Arial"/>
          <w:sz w:val="18"/>
          <w:lang w:val="fr-FR"/>
        </w:rPr>
        <w:t>ce qui convient:</w:t>
      </w:r>
      <w:r w:rsidR="00D914B3" w:rsidRPr="00106E93">
        <w:rPr>
          <w:rFonts w:ascii="Arial" w:hAnsi="Arial"/>
          <w:sz w:val="18"/>
          <w:lang w:val="fr-FR"/>
        </w:rPr>
        <w:t>:</w:t>
      </w:r>
    </w:p>
    <w:p w14:paraId="0A67C280" w14:textId="77777777" w:rsidR="00D914B3" w:rsidRPr="00106E93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499D557E" w14:textId="77777777" w:rsidR="009E3C89" w:rsidRPr="00D94519" w:rsidRDefault="00262102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rPr>
          <w:lang w:val="fr-FR"/>
        </w:rPr>
        <w:t xml:space="preserve">Choix des domaines </w:t>
      </w:r>
      <w:r w:rsidR="00E611DB">
        <w:rPr>
          <w:lang w:val="fr-FR"/>
        </w:rPr>
        <w:t xml:space="preserve">d'approfondissement </w:t>
      </w:r>
      <w:r>
        <w:rPr>
          <w:lang w:val="fr-FR"/>
        </w:rPr>
        <w:t xml:space="preserve">selon l'art. </w:t>
      </w:r>
      <w:r w:rsidRPr="00262102">
        <w:rPr>
          <w:lang w:val="de-CH"/>
        </w:rPr>
        <w:t xml:space="preserve">4, al. 4, de l'ordonnance sur la formation professionnelle initiale </w:t>
      </w:r>
    </w:p>
    <w:p w14:paraId="33E59BB0" w14:textId="77777777" w:rsidR="00271073" w:rsidRPr="008F5460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8F546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8F5460">
        <w:rPr>
          <w:rFonts w:ascii="Arial" w:hAnsi="Arial" w:cs="Arial"/>
          <w:b/>
          <w:sz w:val="22"/>
          <w:lang w:val="fr-FR"/>
        </w:rPr>
        <w:tab/>
      </w:r>
      <w:r w:rsidR="008F5460" w:rsidRPr="008F5460">
        <w:rPr>
          <w:rFonts w:ascii="Arial" w:hAnsi="Arial" w:cs="Arial"/>
          <w:b/>
          <w:sz w:val="22"/>
          <w:lang w:val="fr-FR"/>
        </w:rPr>
        <w:t>Planifier et contrôler des projets de taille réduite</w:t>
      </w:r>
      <w:r w:rsidR="00B2274D" w:rsidRPr="008F5460">
        <w:rPr>
          <w:rFonts w:ascii="Arial" w:hAnsi="Arial" w:cs="Arial"/>
          <w:b/>
          <w:sz w:val="22"/>
          <w:lang w:val="fr-FR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8F5460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8F5460">
        <w:rPr>
          <w:rFonts w:ascii="Arial" w:hAnsi="Arial" w:cs="Arial"/>
          <w:sz w:val="22"/>
          <w:lang w:val="fr-FR"/>
        </w:rPr>
        <w:tab/>
      </w:r>
      <w:r w:rsidR="008F5460" w:rsidRPr="008F5460">
        <w:rPr>
          <w:rFonts w:ascii="Arial" w:hAnsi="Arial" w:cs="Arial"/>
          <w:b/>
          <w:sz w:val="22"/>
          <w:lang w:val="fr-FR"/>
        </w:rPr>
        <w:t>Tester des composants et des appareils</w:t>
      </w:r>
    </w:p>
    <w:p w14:paraId="0A92724D" w14:textId="77777777" w:rsidR="00523B63" w:rsidRPr="008F5460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8F5460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546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8F5460">
        <w:rPr>
          <w:rFonts w:ascii="Arial" w:hAnsi="Arial" w:cs="Arial"/>
          <w:b/>
          <w:sz w:val="22"/>
          <w:lang w:val="fr-FR"/>
        </w:rPr>
        <w:tab/>
      </w:r>
      <w:r w:rsidR="008F5460" w:rsidRPr="008F5460">
        <w:rPr>
          <w:rFonts w:ascii="Arial" w:hAnsi="Arial" w:cs="Arial"/>
          <w:b/>
          <w:sz w:val="22"/>
          <w:lang w:val="fr-FR"/>
        </w:rPr>
        <w:t>Fabriquer des composants et des sous-ensembles</w:t>
      </w:r>
      <w:r w:rsidRPr="008F5460">
        <w:rPr>
          <w:rFonts w:ascii="Arial" w:hAnsi="Arial" w:cs="Arial"/>
          <w:b/>
          <w:sz w:val="22"/>
          <w:lang w:val="fr-FR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5460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8F5460">
        <w:rPr>
          <w:rFonts w:ascii="Arial" w:hAnsi="Arial" w:cs="Arial"/>
          <w:sz w:val="22"/>
          <w:lang w:val="fr-FR"/>
        </w:rPr>
        <w:tab/>
      </w:r>
      <w:r w:rsidR="008F5460" w:rsidRPr="008F5460">
        <w:rPr>
          <w:rFonts w:ascii="Arial" w:hAnsi="Arial" w:cs="Arial"/>
          <w:b/>
          <w:sz w:val="22"/>
          <w:lang w:val="fr-FR"/>
        </w:rPr>
        <w:t>Fabriquer et tester des commandes électriques</w:t>
      </w:r>
    </w:p>
    <w:p w14:paraId="2F37B2C4" w14:textId="77777777" w:rsidR="00523B63" w:rsidRPr="00D268F9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8F5460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268F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D268F9">
        <w:rPr>
          <w:rFonts w:ascii="Arial" w:hAnsi="Arial" w:cs="Arial"/>
          <w:sz w:val="22"/>
          <w:lang w:val="fr-FR"/>
        </w:rPr>
        <w:tab/>
      </w:r>
      <w:r w:rsidR="00D268F9" w:rsidRPr="00D268F9">
        <w:rPr>
          <w:rFonts w:ascii="Arial" w:hAnsi="Arial" w:cs="Arial"/>
          <w:b/>
          <w:sz w:val="22"/>
          <w:lang w:val="fr-FR"/>
        </w:rPr>
        <w:t>Fabriquer et tester des systèmes de distribution d’énergie électrique</w:t>
      </w:r>
    </w:p>
    <w:p w14:paraId="06D1C4ED" w14:textId="77777777" w:rsidR="00523B63" w:rsidRPr="00D268F9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  <w:lang w:val="fr-FR"/>
        </w:rPr>
      </w:pPr>
      <w:r w:rsidRPr="00D268F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268F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D268F9">
        <w:rPr>
          <w:rFonts w:ascii="Arial" w:hAnsi="Arial" w:cs="Arial"/>
          <w:sz w:val="22"/>
          <w:lang w:val="fr-FR"/>
        </w:rPr>
        <w:tab/>
      </w:r>
      <w:r w:rsidR="00D268F9" w:rsidRPr="00D268F9">
        <w:rPr>
          <w:rFonts w:ascii="Arial" w:hAnsi="Arial" w:cs="Arial"/>
          <w:b/>
          <w:sz w:val="22"/>
          <w:lang w:val="fr-FR"/>
        </w:rPr>
        <w:t>Fabriquer et te</w:t>
      </w:r>
      <w:r w:rsidR="00937565">
        <w:rPr>
          <w:rFonts w:ascii="Arial" w:hAnsi="Arial" w:cs="Arial"/>
          <w:b/>
          <w:sz w:val="22"/>
          <w:lang w:val="fr-FR"/>
        </w:rPr>
        <w:t>s</w:t>
      </w:r>
      <w:r w:rsidR="00D268F9" w:rsidRPr="00D268F9">
        <w:rPr>
          <w:rFonts w:ascii="Arial" w:hAnsi="Arial" w:cs="Arial"/>
          <w:b/>
          <w:sz w:val="22"/>
          <w:lang w:val="fr-FR"/>
        </w:rPr>
        <w:t>ter des bobinages électriques</w:t>
      </w:r>
    </w:p>
    <w:p w14:paraId="387C62A8" w14:textId="77777777" w:rsidR="009E3C89" w:rsidRPr="009868C3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D268F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68C3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868C3">
        <w:rPr>
          <w:rFonts w:ascii="Arial" w:hAnsi="Arial" w:cs="Arial"/>
          <w:sz w:val="22"/>
          <w:lang w:val="fr-FR"/>
        </w:rPr>
        <w:tab/>
      </w:r>
      <w:r w:rsidR="009868C3" w:rsidRPr="009868C3">
        <w:rPr>
          <w:rFonts w:ascii="Arial" w:hAnsi="Arial" w:cs="Arial"/>
          <w:b/>
          <w:sz w:val="22"/>
          <w:lang w:val="fr-FR"/>
        </w:rPr>
        <w:t>Tester, entretenir et mettre en service des machines électriques</w:t>
      </w:r>
    </w:p>
    <w:p w14:paraId="16E1A777" w14:textId="77777777" w:rsidR="00B2274D" w:rsidRPr="009868C3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9868C3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68C3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868C3">
        <w:rPr>
          <w:rFonts w:ascii="Arial" w:hAnsi="Arial" w:cs="Arial"/>
          <w:sz w:val="22"/>
          <w:lang w:val="fr-FR"/>
        </w:rPr>
        <w:tab/>
      </w:r>
      <w:r w:rsidR="009868C3" w:rsidRPr="009868C3">
        <w:rPr>
          <w:rFonts w:ascii="Arial" w:hAnsi="Arial" w:cs="Arial"/>
          <w:b/>
          <w:sz w:val="22"/>
          <w:lang w:val="fr-FR"/>
        </w:rPr>
        <w:t>Câbler et mettre en service des machines ou des installations</w:t>
      </w:r>
    </w:p>
    <w:p w14:paraId="69E2514D" w14:textId="77777777" w:rsidR="00B2274D" w:rsidRPr="009868C3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9868C3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68C3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868C3">
        <w:rPr>
          <w:rFonts w:ascii="Arial" w:hAnsi="Arial" w:cs="Arial"/>
          <w:sz w:val="22"/>
          <w:lang w:val="fr-FR"/>
        </w:rPr>
        <w:tab/>
      </w:r>
      <w:r w:rsidR="009868C3" w:rsidRPr="00A90929">
        <w:rPr>
          <w:rFonts w:ascii="Arial" w:hAnsi="Arial" w:cs="Arial"/>
          <w:b/>
          <w:sz w:val="22"/>
          <w:lang w:val="fr-FR"/>
        </w:rPr>
        <w:t>Planifier, programmer et mettre en service des systèmes de pilotage</w:t>
      </w:r>
    </w:p>
    <w:p w14:paraId="2A55E558" w14:textId="77777777" w:rsidR="00B2274D" w:rsidRPr="009868C3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9868C3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68C3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9868C3">
        <w:rPr>
          <w:rFonts w:ascii="Arial" w:hAnsi="Arial" w:cs="Arial"/>
          <w:sz w:val="22"/>
          <w:lang w:val="fr-FR"/>
        </w:rPr>
        <w:tab/>
      </w:r>
      <w:r w:rsidR="009868C3" w:rsidRPr="00A90929">
        <w:rPr>
          <w:rFonts w:ascii="Arial" w:hAnsi="Arial" w:cs="Arial"/>
          <w:b/>
          <w:sz w:val="22"/>
          <w:lang w:val="fr-FR"/>
        </w:rPr>
        <w:t>Surveiller la production de produits microtechniques</w:t>
      </w:r>
    </w:p>
    <w:p w14:paraId="3C4C29CD" w14:textId="77777777" w:rsidR="00B2274D" w:rsidRPr="00A9092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9868C3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092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90929">
        <w:rPr>
          <w:rFonts w:ascii="Arial" w:hAnsi="Arial" w:cs="Arial"/>
          <w:sz w:val="22"/>
          <w:lang w:val="fr-FR"/>
        </w:rPr>
        <w:tab/>
      </w:r>
      <w:r w:rsidR="00A90929" w:rsidRPr="00A90929">
        <w:rPr>
          <w:rFonts w:ascii="Arial" w:hAnsi="Arial" w:cs="Arial"/>
          <w:b/>
          <w:sz w:val="22"/>
          <w:lang w:val="fr-FR"/>
        </w:rPr>
        <w:t>Planifier, programmer et mettre en service des commandes programmables</w:t>
      </w:r>
    </w:p>
    <w:p w14:paraId="50EC663A" w14:textId="77777777" w:rsidR="00B2274D" w:rsidRPr="00A9092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9092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092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90929">
        <w:rPr>
          <w:rFonts w:ascii="Arial" w:hAnsi="Arial" w:cs="Arial"/>
          <w:sz w:val="22"/>
          <w:lang w:val="fr-FR"/>
        </w:rPr>
        <w:tab/>
      </w:r>
      <w:r w:rsidR="00A90929" w:rsidRPr="00A90929">
        <w:rPr>
          <w:rFonts w:ascii="Arial" w:hAnsi="Arial" w:cs="Arial"/>
          <w:b/>
          <w:sz w:val="22"/>
          <w:lang w:val="fr-FR"/>
        </w:rPr>
        <w:t>Localiser et réparer les pannes des machines ou des installations</w:t>
      </w:r>
    </w:p>
    <w:p w14:paraId="181AA739" w14:textId="77777777" w:rsidR="00B2274D" w:rsidRPr="00A9092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9092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092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90929">
        <w:rPr>
          <w:rFonts w:ascii="Arial" w:hAnsi="Arial" w:cs="Arial"/>
          <w:sz w:val="22"/>
          <w:lang w:val="fr-FR"/>
        </w:rPr>
        <w:tab/>
      </w:r>
      <w:r w:rsidR="00A90929" w:rsidRPr="00A90929">
        <w:rPr>
          <w:rFonts w:ascii="Arial" w:hAnsi="Arial" w:cs="Arial"/>
          <w:b/>
          <w:sz w:val="22"/>
          <w:lang w:val="fr-FR"/>
        </w:rPr>
        <w:t>Entretenir les installations d’exploitation</w:t>
      </w:r>
    </w:p>
    <w:p w14:paraId="518DFB9D" w14:textId="77777777" w:rsidR="00B2274D" w:rsidRPr="00A9092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  <w:lang w:val="fr-FR"/>
        </w:rPr>
      </w:pPr>
      <w:r w:rsidRPr="00A90929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0929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A90929">
        <w:rPr>
          <w:rFonts w:ascii="Arial" w:hAnsi="Arial" w:cs="Arial"/>
          <w:sz w:val="22"/>
          <w:lang w:val="fr-FR"/>
        </w:rPr>
        <w:tab/>
      </w:r>
      <w:r w:rsidR="00A90929" w:rsidRPr="00A90929">
        <w:rPr>
          <w:rFonts w:ascii="Arial" w:hAnsi="Arial" w:cs="Arial"/>
          <w:b/>
          <w:sz w:val="22"/>
          <w:lang w:val="fr-FR"/>
        </w:rPr>
        <w:t>Planifier, animer et évaluer des séquences de formation</w:t>
      </w:r>
    </w:p>
    <w:p w14:paraId="4EFAA1EE" w14:textId="77777777" w:rsidR="00D914B3" w:rsidRPr="00A90929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  <w:lang w:val="fr-FR"/>
        </w:rPr>
      </w:pPr>
    </w:p>
    <w:p w14:paraId="002316E2" w14:textId="77777777" w:rsidR="00D914B3" w:rsidRPr="00A90929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5D319366" w14:textId="77777777" w:rsidR="00D914B3" w:rsidRPr="00A90929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51F08BD8" w14:textId="77777777" w:rsidR="00D914B3" w:rsidRDefault="00525DCD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Signatures </w:t>
      </w:r>
      <w:r w:rsidR="00937565">
        <w:rPr>
          <w:rFonts w:ascii="Arial" w:hAnsi="Arial"/>
          <w:b/>
          <w:sz w:val="24"/>
        </w:rPr>
        <w:t>valables</w:t>
      </w:r>
    </w:p>
    <w:p w14:paraId="1431B2E4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1A88B00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9E9655A" w14:textId="77777777" w:rsidR="00D914B3" w:rsidRPr="00581258" w:rsidRDefault="00A90929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581258">
        <w:rPr>
          <w:lang w:val="fr-FR"/>
        </w:rPr>
        <w:t>Lieu</w:t>
      </w:r>
      <w:r w:rsidR="00D914B3" w:rsidRPr="00581258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581258">
        <w:rPr>
          <w:b w:val="0"/>
          <w:bCs/>
          <w:lang w:val="fr-FR"/>
        </w:rPr>
        <w:tab/>
      </w:r>
      <w:r w:rsidRPr="00581258">
        <w:rPr>
          <w:lang w:val="fr-FR"/>
        </w:rPr>
        <w:t>Date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581258">
        <w:rPr>
          <w:lang w:val="fr-FR"/>
        </w:rPr>
        <w:tab/>
      </w:r>
    </w:p>
    <w:p w14:paraId="19E20C2F" w14:textId="77777777" w:rsidR="00D914B3" w:rsidRPr="00581258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FFA1C6D" w14:textId="77777777" w:rsidR="00D914B3" w:rsidRPr="0058125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092141AA" w14:textId="77777777" w:rsidR="00D914B3" w:rsidRPr="00581258" w:rsidRDefault="00A90929" w:rsidP="00A90929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FR"/>
        </w:rPr>
      </w:pPr>
      <w:r w:rsidRPr="00581258">
        <w:rPr>
          <w:lang w:val="fr-FR"/>
        </w:rPr>
        <w:t>Entreprise formatrice</w:t>
      </w:r>
      <w:r w:rsidR="00D914B3" w:rsidRPr="0058125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58125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5BE0D5D9" w14:textId="77777777" w:rsidR="00D914B3" w:rsidRPr="0058125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5B78BD6C" w14:textId="77777777" w:rsidR="00D914B3" w:rsidRPr="0058125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207BF09" w14:textId="77777777" w:rsidR="00D914B3" w:rsidRPr="00581258" w:rsidRDefault="00EE0BC3" w:rsidP="00EE0BC3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FR"/>
        </w:rPr>
      </w:pPr>
      <w:r>
        <w:rPr>
          <w:lang w:val="fr-FR"/>
        </w:rPr>
        <w:t>Personne en formation</w:t>
      </w:r>
      <w:r w:rsidR="00D914B3" w:rsidRPr="00581258">
        <w:rPr>
          <w:smallCaps/>
          <w:lang w:val="fr-FR"/>
        </w:rPr>
        <w:tab/>
      </w:r>
      <w:r w:rsidR="00D0455A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455A" w:rsidRPr="00581258">
        <w:rPr>
          <w:b w:val="0"/>
          <w:bCs/>
          <w:lang w:val="fr-FR"/>
        </w:rPr>
        <w:instrText xml:space="preserve"> FORMTEXT </w:instrText>
      </w:r>
      <w:r w:rsidR="00D0455A">
        <w:rPr>
          <w:b w:val="0"/>
          <w:bCs/>
        </w:rPr>
      </w:r>
      <w:r w:rsidR="00D0455A">
        <w:rPr>
          <w:b w:val="0"/>
          <w:bCs/>
        </w:rPr>
        <w:fldChar w:fldCharType="separate"/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</w:rPr>
        <w:fldChar w:fldCharType="end"/>
      </w:r>
    </w:p>
    <w:sectPr w:rsidR="00D914B3" w:rsidRPr="00581258" w:rsidSect="00D0455A">
      <w:pgSz w:w="11907" w:h="16840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B6D3" w14:textId="77777777" w:rsidR="00E90562" w:rsidRDefault="00E90562">
      <w:r>
        <w:separator/>
      </w:r>
    </w:p>
  </w:endnote>
  <w:endnote w:type="continuationSeparator" w:id="0">
    <w:p w14:paraId="1F89D524" w14:textId="77777777" w:rsidR="00E90562" w:rsidRDefault="00E9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F3E1" w14:textId="77777777" w:rsidR="00E90562" w:rsidRDefault="00E90562">
      <w:r>
        <w:separator/>
      </w:r>
    </w:p>
  </w:footnote>
  <w:footnote w:type="continuationSeparator" w:id="0">
    <w:p w14:paraId="2FD3E00C" w14:textId="77777777" w:rsidR="00E90562" w:rsidRDefault="00E9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992829961">
    <w:abstractNumId w:val="1"/>
  </w:num>
  <w:num w:numId="2" w16cid:durableId="4083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351E9"/>
    <w:rsid w:val="00053B8F"/>
    <w:rsid w:val="00080814"/>
    <w:rsid w:val="00103BBA"/>
    <w:rsid w:val="00106E93"/>
    <w:rsid w:val="00120BA5"/>
    <w:rsid w:val="00124754"/>
    <w:rsid w:val="00165D29"/>
    <w:rsid w:val="00191AD3"/>
    <w:rsid w:val="00262102"/>
    <w:rsid w:val="00271073"/>
    <w:rsid w:val="002B7832"/>
    <w:rsid w:val="00301B04"/>
    <w:rsid w:val="003625E0"/>
    <w:rsid w:val="003636B0"/>
    <w:rsid w:val="00372F3D"/>
    <w:rsid w:val="00387976"/>
    <w:rsid w:val="00400F71"/>
    <w:rsid w:val="00471B82"/>
    <w:rsid w:val="004A74EC"/>
    <w:rsid w:val="004B3134"/>
    <w:rsid w:val="004E6793"/>
    <w:rsid w:val="005177F5"/>
    <w:rsid w:val="00523B63"/>
    <w:rsid w:val="00525DCD"/>
    <w:rsid w:val="0056333E"/>
    <w:rsid w:val="005665A7"/>
    <w:rsid w:val="00581258"/>
    <w:rsid w:val="00581867"/>
    <w:rsid w:val="006316BF"/>
    <w:rsid w:val="006322D4"/>
    <w:rsid w:val="0065215B"/>
    <w:rsid w:val="0065450F"/>
    <w:rsid w:val="00662E70"/>
    <w:rsid w:val="0066321E"/>
    <w:rsid w:val="0067195A"/>
    <w:rsid w:val="006A54DF"/>
    <w:rsid w:val="006B3186"/>
    <w:rsid w:val="00734F3A"/>
    <w:rsid w:val="00742AA2"/>
    <w:rsid w:val="0075380B"/>
    <w:rsid w:val="00754F95"/>
    <w:rsid w:val="007D3B71"/>
    <w:rsid w:val="007F0D1F"/>
    <w:rsid w:val="007F486B"/>
    <w:rsid w:val="00827772"/>
    <w:rsid w:val="00827D81"/>
    <w:rsid w:val="008547C6"/>
    <w:rsid w:val="008808B2"/>
    <w:rsid w:val="008C0FFC"/>
    <w:rsid w:val="008C5954"/>
    <w:rsid w:val="008F5460"/>
    <w:rsid w:val="00937565"/>
    <w:rsid w:val="009470B3"/>
    <w:rsid w:val="00952B5A"/>
    <w:rsid w:val="009868C3"/>
    <w:rsid w:val="009E3C89"/>
    <w:rsid w:val="00A2309A"/>
    <w:rsid w:val="00A37E40"/>
    <w:rsid w:val="00A67874"/>
    <w:rsid w:val="00A857DE"/>
    <w:rsid w:val="00A90929"/>
    <w:rsid w:val="00AB09E2"/>
    <w:rsid w:val="00B17E4B"/>
    <w:rsid w:val="00B2274D"/>
    <w:rsid w:val="00C00083"/>
    <w:rsid w:val="00C34097"/>
    <w:rsid w:val="00C45798"/>
    <w:rsid w:val="00C73BC5"/>
    <w:rsid w:val="00C73F3D"/>
    <w:rsid w:val="00C77D1B"/>
    <w:rsid w:val="00CA3C96"/>
    <w:rsid w:val="00CD4854"/>
    <w:rsid w:val="00CF40D8"/>
    <w:rsid w:val="00D0455A"/>
    <w:rsid w:val="00D268F9"/>
    <w:rsid w:val="00D27F2E"/>
    <w:rsid w:val="00D548DD"/>
    <w:rsid w:val="00D914B3"/>
    <w:rsid w:val="00D94519"/>
    <w:rsid w:val="00DE31E9"/>
    <w:rsid w:val="00DF088E"/>
    <w:rsid w:val="00E611DB"/>
    <w:rsid w:val="00E61B68"/>
    <w:rsid w:val="00E821B3"/>
    <w:rsid w:val="00E84878"/>
    <w:rsid w:val="00E90562"/>
    <w:rsid w:val="00ED3C59"/>
    <w:rsid w:val="00EE0BC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73C14DE1"/>
  <w15:chartTrackingRefBased/>
  <w15:docId w15:val="{1203B64A-C255-4F59-9879-4360BBB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2009-01-13T09:52:00Z</cp:lastPrinted>
  <dcterms:created xsi:type="dcterms:W3CDTF">2024-03-26T09:21:00Z</dcterms:created>
  <dcterms:modified xsi:type="dcterms:W3CDTF">2024-03-26T09:21:00Z</dcterms:modified>
</cp:coreProperties>
</file>