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8426" w14:textId="77777777" w:rsidR="00D914B3" w:rsidRPr="00E029DC" w:rsidRDefault="00076B8E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  <w:lang w:val="fr-FR"/>
        </w:rPr>
      </w:pPr>
      <w:r w:rsidRPr="00E029DC">
        <w:rPr>
          <w:sz w:val="32"/>
          <w:lang w:val="fr-FR"/>
        </w:rPr>
        <w:t>boucher-charcutier cfc</w:t>
      </w:r>
      <w:r w:rsidR="00400F71" w:rsidRPr="00E029DC">
        <w:rPr>
          <w:sz w:val="32"/>
          <w:lang w:val="fr-FR"/>
        </w:rPr>
        <w:t xml:space="preserve"> </w:t>
      </w:r>
      <w:r w:rsidR="00D914B3" w:rsidRPr="00E029DC">
        <w:rPr>
          <w:sz w:val="32"/>
          <w:lang w:val="fr-FR"/>
        </w:rPr>
        <w:t>/</w:t>
      </w:r>
      <w:r w:rsidR="00D914B3" w:rsidRPr="00E029DC">
        <w:rPr>
          <w:sz w:val="32"/>
          <w:lang w:val="fr-FR"/>
        </w:rPr>
        <w:tab/>
      </w:r>
      <w:r w:rsidR="00E029DC" w:rsidRPr="00DB126F">
        <w:rPr>
          <w:rFonts w:ascii="Arial Narrow" w:hAnsi="Arial Narrow"/>
          <w:b w:val="0"/>
          <w:smallCaps w:val="0"/>
          <w:sz w:val="22"/>
          <w:lang w:val="fr-FR"/>
        </w:rPr>
        <w:t>Numéro de profession</w:t>
      </w:r>
      <w:r w:rsidR="00D914B3" w:rsidRPr="00DB126F">
        <w:rPr>
          <w:rFonts w:ascii="Arial Narrow" w:hAnsi="Arial Narrow"/>
          <w:b w:val="0"/>
          <w:smallCaps w:val="0"/>
          <w:sz w:val="22"/>
          <w:lang w:val="fr-FR"/>
        </w:rPr>
        <w:t xml:space="preserve">:  </w:t>
      </w:r>
      <w:r w:rsidR="00271073" w:rsidRPr="00DB126F">
        <w:rPr>
          <w:rFonts w:ascii="Arial Narrow" w:hAnsi="Arial Narrow"/>
          <w:b w:val="0"/>
          <w:smallCaps w:val="0"/>
          <w:sz w:val="22"/>
          <w:lang w:val="fr-FR"/>
        </w:rPr>
        <w:t>21806</w:t>
      </w:r>
    </w:p>
    <w:p w14:paraId="573A65B8" w14:textId="77777777" w:rsidR="00D914B3" w:rsidRPr="00F6295F" w:rsidRDefault="00076B8E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  <w:lang w:val="fr-FR"/>
        </w:rPr>
      </w:pPr>
      <w:r w:rsidRPr="00F6295F">
        <w:rPr>
          <w:sz w:val="32"/>
          <w:szCs w:val="32"/>
          <w:lang w:val="fr-FR"/>
        </w:rPr>
        <w:t>bouch</w:t>
      </w:r>
      <w:r w:rsidR="00140A3A" w:rsidRPr="00790FF7">
        <w:rPr>
          <w:rFonts w:cs="Arial"/>
          <w:sz w:val="24"/>
          <w:szCs w:val="24"/>
          <w:lang w:val="fr-FR"/>
        </w:rPr>
        <w:t>È</w:t>
      </w:r>
      <w:r w:rsidRPr="00F6295F">
        <w:rPr>
          <w:sz w:val="32"/>
          <w:szCs w:val="32"/>
          <w:lang w:val="fr-FR"/>
        </w:rPr>
        <w:t>re-charcuti</w:t>
      </w:r>
      <w:r w:rsidR="00140A3A" w:rsidRPr="00790FF7">
        <w:rPr>
          <w:rFonts w:cs="Arial"/>
          <w:sz w:val="24"/>
          <w:szCs w:val="24"/>
          <w:lang w:val="fr-FR"/>
        </w:rPr>
        <w:t>È</w:t>
      </w:r>
      <w:r w:rsidRPr="00F6295F">
        <w:rPr>
          <w:sz w:val="32"/>
          <w:szCs w:val="32"/>
          <w:lang w:val="fr-FR"/>
        </w:rPr>
        <w:t>re cfc</w:t>
      </w:r>
      <w:r w:rsidR="00E17ACF">
        <w:rPr>
          <w:b w:val="0"/>
          <w:smallCaps w:val="0"/>
          <w:sz w:val="22"/>
          <w:lang w:val="fr-FR"/>
        </w:rPr>
        <w:tab/>
      </w:r>
      <w:r w:rsidR="0065078F" w:rsidRPr="00DB126F">
        <w:rPr>
          <w:rFonts w:ascii="Arial Narrow" w:hAnsi="Arial Narrow"/>
          <w:b w:val="0"/>
          <w:smallCaps w:val="0"/>
          <w:sz w:val="22"/>
          <w:lang w:val="fr-FR"/>
        </w:rPr>
        <w:t>Procédure de qualification</w:t>
      </w:r>
      <w:r w:rsidR="00F6295F" w:rsidRPr="00DB126F">
        <w:rPr>
          <w:rFonts w:ascii="Arial Narrow" w:hAnsi="Arial Narrow"/>
          <w:b w:val="0"/>
          <w:smallCaps w:val="0"/>
          <w:sz w:val="22"/>
          <w:lang w:val="fr-FR"/>
        </w:rPr>
        <w:t xml:space="preserve"> en vigueur dès le</w:t>
      </w:r>
      <w:r w:rsidR="00D914B3" w:rsidRPr="00DB126F">
        <w:rPr>
          <w:rFonts w:ascii="Arial Narrow" w:hAnsi="Arial Narrow"/>
          <w:b w:val="0"/>
          <w:smallCaps w:val="0"/>
          <w:sz w:val="22"/>
          <w:lang w:val="fr-FR"/>
        </w:rPr>
        <w:t xml:space="preserve"> 1.1.</w:t>
      </w:r>
      <w:r w:rsidR="00271073" w:rsidRPr="00DB126F">
        <w:rPr>
          <w:rFonts w:ascii="Arial Narrow" w:hAnsi="Arial Narrow"/>
          <w:b w:val="0"/>
          <w:smallCaps w:val="0"/>
          <w:sz w:val="22"/>
          <w:lang w:val="fr-FR"/>
        </w:rPr>
        <w:t>20</w:t>
      </w:r>
      <w:r w:rsidR="008552AE" w:rsidRPr="00DB126F">
        <w:rPr>
          <w:rFonts w:ascii="Arial Narrow" w:hAnsi="Arial Narrow"/>
          <w:b w:val="0"/>
          <w:smallCaps w:val="0"/>
          <w:sz w:val="22"/>
          <w:lang w:val="fr-FR"/>
        </w:rPr>
        <w:t>11</w:t>
      </w:r>
    </w:p>
    <w:p w14:paraId="765D1B5B" w14:textId="77777777" w:rsidR="00D914B3" w:rsidRPr="00F6295F" w:rsidRDefault="00D914B3">
      <w:pPr>
        <w:jc w:val="both"/>
        <w:rPr>
          <w:rFonts w:ascii="Arial" w:hAnsi="Arial"/>
          <w:sz w:val="24"/>
          <w:lang w:val="fr-FR"/>
        </w:rPr>
      </w:pPr>
    </w:p>
    <w:p w14:paraId="6CEF7841" w14:textId="77777777" w:rsidR="00D914B3" w:rsidRPr="00F6295F" w:rsidRDefault="00D914B3">
      <w:pPr>
        <w:jc w:val="both"/>
        <w:rPr>
          <w:rFonts w:ascii="Arial" w:hAnsi="Arial"/>
          <w:sz w:val="24"/>
          <w:lang w:val="fr-FR"/>
        </w:rPr>
      </w:pPr>
    </w:p>
    <w:p w14:paraId="39E53BBE" w14:textId="77777777" w:rsidR="00D914B3" w:rsidRPr="00F6295F" w:rsidRDefault="00D914B3">
      <w:pPr>
        <w:jc w:val="both"/>
        <w:rPr>
          <w:rFonts w:ascii="Arial" w:hAnsi="Arial"/>
          <w:sz w:val="24"/>
          <w:lang w:val="fr-FR"/>
        </w:rPr>
      </w:pPr>
    </w:p>
    <w:p w14:paraId="2A31B1AE" w14:textId="77777777" w:rsidR="00076B8E" w:rsidRPr="0057360A" w:rsidRDefault="00076B8E" w:rsidP="00076B8E">
      <w:pPr>
        <w:pStyle w:val="berschrift2"/>
        <w:tabs>
          <w:tab w:val="clear" w:pos="993"/>
          <w:tab w:val="clear" w:pos="2127"/>
          <w:tab w:val="clear" w:pos="8364"/>
        </w:tabs>
        <w:rPr>
          <w:smallCaps/>
          <w:lang w:val="fr-FR"/>
        </w:rPr>
      </w:pPr>
      <w:r>
        <w:rPr>
          <w:smallCaps/>
          <w:lang w:val="fr-FR"/>
        </w:rPr>
        <w:t xml:space="preserve">annexe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>la proc</w:t>
        </w:r>
        <w:r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 de</w:t>
        </w:r>
      </w:smartTag>
      <w:r>
        <w:rPr>
          <w:smallCaps/>
          <w:lang w:val="fr-FR"/>
        </w:rPr>
        <w:t xml:space="preserve"> qualification</w:t>
      </w:r>
    </w:p>
    <w:p w14:paraId="4F7A28E4" w14:textId="77777777" w:rsidR="00D914B3" w:rsidRPr="00076B8E" w:rsidRDefault="00D914B3">
      <w:pPr>
        <w:jc w:val="both"/>
        <w:rPr>
          <w:rFonts w:ascii="Arial" w:hAnsi="Arial"/>
          <w:sz w:val="24"/>
          <w:lang w:val="fr-FR"/>
        </w:rPr>
      </w:pPr>
    </w:p>
    <w:p w14:paraId="1C7F9403" w14:textId="77777777" w:rsidR="00D914B3" w:rsidRPr="00076B8E" w:rsidRDefault="00D914B3">
      <w:pPr>
        <w:jc w:val="both"/>
        <w:rPr>
          <w:rFonts w:ascii="Arial" w:hAnsi="Arial"/>
          <w:sz w:val="24"/>
          <w:lang w:val="fr-FR"/>
        </w:rPr>
      </w:pPr>
    </w:p>
    <w:p w14:paraId="655E011E" w14:textId="77777777" w:rsidR="00D914B3" w:rsidRDefault="009D56F0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Candidat-e</w:t>
      </w:r>
    </w:p>
    <w:p w14:paraId="625DC76B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</w:rPr>
      </w:pPr>
    </w:p>
    <w:p w14:paraId="42B846D0" w14:textId="77777777" w:rsidR="006B3186" w:rsidRPr="006316BF" w:rsidRDefault="006B3186">
      <w:pPr>
        <w:tabs>
          <w:tab w:val="right" w:leader="underscore" w:pos="8364"/>
        </w:tabs>
        <w:jc w:val="both"/>
        <w:rPr>
          <w:rFonts w:ascii="Arial" w:hAnsi="Arial"/>
          <w:sz w:val="24"/>
        </w:rPr>
      </w:pPr>
    </w:p>
    <w:p w14:paraId="32816577" w14:textId="77777777" w:rsidR="00D914B3" w:rsidRPr="00E029DC" w:rsidRDefault="00E029DC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E029DC">
        <w:rPr>
          <w:lang w:val="fr-FR"/>
        </w:rPr>
        <w:t>Nom</w:t>
      </w:r>
      <w:r w:rsidR="00D914B3" w:rsidRPr="00E029DC">
        <w:rPr>
          <w:lang w:val="fr-FR"/>
        </w:rPr>
        <w:tab/>
      </w:r>
      <w:bookmarkStart w:id="0" w:name="Text1"/>
      <w:r w:rsidR="00B644B9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644B9" w:rsidRPr="00E029DC">
        <w:rPr>
          <w:b w:val="0"/>
          <w:bCs/>
          <w:lang w:val="fr-FR"/>
        </w:rPr>
        <w:instrText xml:space="preserve"> FORMTEXT </w:instrText>
      </w:r>
      <w:r w:rsidR="00DD17F6" w:rsidRPr="00B644B9">
        <w:rPr>
          <w:b w:val="0"/>
          <w:bCs/>
        </w:rPr>
      </w:r>
      <w:r w:rsidR="00B644B9">
        <w:rPr>
          <w:b w:val="0"/>
          <w:bCs/>
        </w:rPr>
        <w:fldChar w:fldCharType="separate"/>
      </w:r>
      <w:r w:rsidR="00B644B9">
        <w:rPr>
          <w:b w:val="0"/>
          <w:bCs/>
          <w:noProof/>
        </w:rPr>
        <w:t> </w:t>
      </w:r>
      <w:r w:rsidR="00B644B9">
        <w:rPr>
          <w:b w:val="0"/>
          <w:bCs/>
          <w:noProof/>
        </w:rPr>
        <w:t> </w:t>
      </w:r>
      <w:r w:rsidR="00B644B9">
        <w:rPr>
          <w:b w:val="0"/>
          <w:bCs/>
          <w:noProof/>
        </w:rPr>
        <w:t> </w:t>
      </w:r>
      <w:r w:rsidR="00B644B9">
        <w:rPr>
          <w:b w:val="0"/>
          <w:bCs/>
          <w:noProof/>
        </w:rPr>
        <w:t> </w:t>
      </w:r>
      <w:r w:rsidR="00B644B9">
        <w:rPr>
          <w:b w:val="0"/>
          <w:bCs/>
          <w:noProof/>
        </w:rPr>
        <w:t> </w:t>
      </w:r>
      <w:r w:rsidR="00B644B9">
        <w:rPr>
          <w:b w:val="0"/>
          <w:bCs/>
        </w:rPr>
        <w:fldChar w:fldCharType="end"/>
      </w:r>
      <w:bookmarkEnd w:id="0"/>
      <w:r w:rsidR="00D914B3" w:rsidRPr="00E029DC">
        <w:rPr>
          <w:lang w:val="fr-FR"/>
        </w:rPr>
        <w:tab/>
      </w:r>
      <w:r w:rsidRPr="00E029DC">
        <w:rPr>
          <w:lang w:val="fr-FR"/>
        </w:rPr>
        <w:t>Prénom</w:t>
      </w:r>
      <w:r w:rsidR="00D914B3" w:rsidRPr="00E029DC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 w:rsidRPr="00E029DC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"/>
      <w:r w:rsidR="00D914B3" w:rsidRPr="00E029DC">
        <w:rPr>
          <w:lang w:val="fr-FR"/>
        </w:rPr>
        <w:tab/>
      </w:r>
    </w:p>
    <w:p w14:paraId="291E6025" w14:textId="77777777" w:rsidR="00D914B3" w:rsidRPr="00E029DC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szCs w:val="24"/>
          <w:lang w:val="fr-FR"/>
        </w:rPr>
      </w:pPr>
    </w:p>
    <w:p w14:paraId="0D5B4416" w14:textId="77777777" w:rsidR="00D914B3" w:rsidRPr="00E029DC" w:rsidRDefault="00D914B3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szCs w:val="24"/>
          <w:lang w:val="fr-FR"/>
        </w:rPr>
      </w:pPr>
    </w:p>
    <w:p w14:paraId="014FAEE7" w14:textId="77777777" w:rsidR="00D914B3" w:rsidRPr="00E029DC" w:rsidRDefault="00E029DC" w:rsidP="00E029DC">
      <w:pPr>
        <w:pStyle w:val="berschrift1"/>
        <w:tabs>
          <w:tab w:val="clear" w:pos="2268"/>
          <w:tab w:val="left" w:pos="1843"/>
          <w:tab w:val="left" w:pos="2835"/>
          <w:tab w:val="left" w:pos="6379"/>
          <w:tab w:val="right" w:leader="underscore" w:pos="9639"/>
        </w:tabs>
        <w:rPr>
          <w:lang w:val="fr-FR"/>
        </w:rPr>
      </w:pPr>
      <w:r w:rsidRPr="00E029DC">
        <w:rPr>
          <w:lang w:val="fr-FR"/>
        </w:rPr>
        <w:t>Entreprise formatrice</w:t>
      </w:r>
      <w:r w:rsidR="00D914B3" w:rsidRPr="00E029DC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914B3" w:rsidRPr="00E029DC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2"/>
    </w:p>
    <w:p w14:paraId="68F57C27" w14:textId="77777777" w:rsidR="00D914B3" w:rsidRPr="00E029DC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  <w:lang w:val="fr-FR"/>
        </w:rPr>
      </w:pPr>
    </w:p>
    <w:p w14:paraId="2CA8D2C4" w14:textId="77777777" w:rsidR="00D914B3" w:rsidRPr="00E029DC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lang w:val="fr-FR"/>
        </w:rPr>
      </w:pPr>
    </w:p>
    <w:p w14:paraId="63AA6C0A" w14:textId="77777777" w:rsidR="00D914B3" w:rsidRPr="00E029DC" w:rsidRDefault="00E029DC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237"/>
        </w:tabs>
        <w:rPr>
          <w:bCs/>
          <w:lang w:val="fr-FR"/>
        </w:rPr>
      </w:pPr>
      <w:r w:rsidRPr="00E029DC">
        <w:rPr>
          <w:lang w:val="fr-FR"/>
        </w:rPr>
        <w:t>Contact</w:t>
      </w:r>
      <w:r w:rsidR="00D914B3" w:rsidRPr="00E029DC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914B3" w:rsidRPr="00E029DC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3"/>
      <w:r>
        <w:rPr>
          <w:lang w:val="fr-FR"/>
        </w:rPr>
        <w:tab/>
      </w:r>
      <w:r>
        <w:rPr>
          <w:lang w:val="fr-FR"/>
        </w:rPr>
        <w:tab/>
        <w:t>Té</w:t>
      </w:r>
      <w:r w:rsidR="00D914B3" w:rsidRPr="00E029DC">
        <w:rPr>
          <w:lang w:val="fr-FR"/>
        </w:rPr>
        <w:t xml:space="preserve">l. </w:t>
      </w:r>
      <w:r w:rsidR="00D914B3" w:rsidRPr="00E029DC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914B3" w:rsidRPr="00E029DC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4"/>
    </w:p>
    <w:p w14:paraId="1BFF9660" w14:textId="77777777" w:rsidR="00D914B3" w:rsidRPr="00E029DC" w:rsidRDefault="00D914B3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37389314" w14:textId="77777777" w:rsidR="00D914B3" w:rsidRPr="00E029DC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106F3492" w14:textId="77777777" w:rsidR="00D94519" w:rsidRPr="00E029DC" w:rsidRDefault="00D94519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15407166" w14:textId="77777777" w:rsidR="00D914B3" w:rsidRPr="00B33D73" w:rsidRDefault="00E029DC">
      <w:pPr>
        <w:tabs>
          <w:tab w:val="right" w:leader="underscore" w:pos="8364"/>
        </w:tabs>
        <w:jc w:val="both"/>
        <w:rPr>
          <w:rFonts w:ascii="Arial" w:hAnsi="Arial"/>
          <w:sz w:val="18"/>
          <w:lang w:val="fr-FR"/>
        </w:rPr>
      </w:pPr>
      <w:r w:rsidRPr="00B33D73">
        <w:rPr>
          <w:rFonts w:ascii="Arial" w:hAnsi="Arial"/>
          <w:sz w:val="18"/>
          <w:lang w:val="fr-FR"/>
        </w:rPr>
        <w:t>Cocher ce qui convient</w:t>
      </w:r>
      <w:r w:rsidR="00D914B3" w:rsidRPr="00B33D73">
        <w:rPr>
          <w:rFonts w:ascii="Arial" w:hAnsi="Arial"/>
          <w:sz w:val="18"/>
          <w:lang w:val="fr-FR"/>
        </w:rPr>
        <w:t>:</w:t>
      </w:r>
    </w:p>
    <w:p w14:paraId="644B1DE9" w14:textId="77777777" w:rsidR="00D914B3" w:rsidRPr="00B33D73" w:rsidRDefault="00D914B3" w:rsidP="008B3A9D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30C754E7" w14:textId="77777777" w:rsidR="009E3C89" w:rsidRPr="00B33D73" w:rsidRDefault="002E0BEC" w:rsidP="009E3C89">
      <w:pPr>
        <w:pStyle w:val="berschrift1"/>
        <w:shd w:val="pct5" w:color="auto" w:fill="auto"/>
        <w:tabs>
          <w:tab w:val="right" w:leader="underscore" w:pos="8364"/>
        </w:tabs>
        <w:jc w:val="left"/>
        <w:rPr>
          <w:lang w:val="fr-FR"/>
        </w:rPr>
      </w:pPr>
      <w:r w:rsidRPr="002E0BEC">
        <w:rPr>
          <w:lang w:val="fr-FR"/>
        </w:rPr>
        <w:t>Choix</w:t>
      </w:r>
      <w:r w:rsidR="00293709">
        <w:rPr>
          <w:lang w:val="fr-FR"/>
        </w:rPr>
        <w:t xml:space="preserve"> du domaine spécifique</w:t>
      </w:r>
      <w:r w:rsidR="00271073" w:rsidRPr="002E0BEC">
        <w:rPr>
          <w:lang w:val="fr-FR"/>
        </w:rPr>
        <w:t xml:space="preserve"> </w:t>
      </w:r>
      <w:r w:rsidR="00B33D73" w:rsidRPr="002E0BEC">
        <w:rPr>
          <w:lang w:val="fr-FR"/>
        </w:rPr>
        <w:t>selon l'art.</w:t>
      </w:r>
      <w:r w:rsidR="00271073" w:rsidRPr="002E0BEC">
        <w:rPr>
          <w:lang w:val="fr-FR"/>
        </w:rPr>
        <w:t xml:space="preserve"> </w:t>
      </w:r>
      <w:r w:rsidR="00271073" w:rsidRPr="00B33D73">
        <w:rPr>
          <w:lang w:val="fr-FR"/>
        </w:rPr>
        <w:t>1</w:t>
      </w:r>
      <w:r w:rsidR="00B33D73" w:rsidRPr="00B33D73">
        <w:rPr>
          <w:lang w:val="fr-FR"/>
        </w:rPr>
        <w:t>, al.</w:t>
      </w:r>
      <w:r w:rsidR="00EB6EC4" w:rsidRPr="00B33D73">
        <w:rPr>
          <w:lang w:val="fr-FR"/>
        </w:rPr>
        <w:t xml:space="preserve"> 2</w:t>
      </w:r>
      <w:r w:rsidR="00B33D73" w:rsidRPr="00B33D73">
        <w:rPr>
          <w:lang w:val="fr-FR"/>
        </w:rPr>
        <w:t>, de l'ordonnance sur la formation professionnelle initiale</w:t>
      </w:r>
    </w:p>
    <w:p w14:paraId="6A10F2EA" w14:textId="77777777" w:rsidR="00271073" w:rsidRPr="0067006A" w:rsidRDefault="009E3C89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before="120" w:line="360" w:lineRule="exact"/>
        <w:rPr>
          <w:rFonts w:ascii="Arial" w:hAnsi="Arial" w:cs="Arial"/>
          <w:b/>
          <w:sz w:val="22"/>
          <w:lang w:val="fr-FR"/>
        </w:rPr>
      </w:pPr>
      <w:r w:rsidRPr="00B33D73">
        <w:rPr>
          <w:rFonts w:ascii="Arial" w:hAnsi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67006A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 w:rsidRPr="0067006A">
        <w:rPr>
          <w:rFonts w:ascii="Arial" w:hAnsi="Arial" w:cs="Arial"/>
          <w:b/>
          <w:sz w:val="22"/>
          <w:lang w:val="fr-FR"/>
        </w:rPr>
        <w:tab/>
      </w:r>
      <w:r w:rsidR="0067006A" w:rsidRPr="0067006A">
        <w:rPr>
          <w:rFonts w:ascii="Arial" w:hAnsi="Arial" w:cs="Arial"/>
          <w:b/>
          <w:sz w:val="22"/>
          <w:lang w:val="fr-FR"/>
        </w:rPr>
        <w:t>Production</w:t>
      </w:r>
      <w:r w:rsidR="008574F1">
        <w:rPr>
          <w:rFonts w:ascii="Arial" w:hAnsi="Arial" w:cs="Arial"/>
          <w:b/>
          <w:sz w:val="22"/>
          <w:lang w:val="fr-FR"/>
        </w:rPr>
        <w:t xml:space="preserve"> de la viande</w:t>
      </w:r>
      <w:r w:rsidR="00271073" w:rsidRPr="0067006A">
        <w:rPr>
          <w:rFonts w:ascii="Arial" w:hAnsi="Arial" w:cs="Arial"/>
          <w:b/>
          <w:sz w:val="22"/>
          <w:lang w:val="fr-FR"/>
        </w:rPr>
        <w:tab/>
      </w:r>
      <w:r w:rsidR="0027107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 w:rsidRPr="0067006A">
        <w:rPr>
          <w:rFonts w:ascii="Arial" w:hAnsi="Arial" w:cs="Arial"/>
          <w:lang w:val="fr-FR"/>
        </w:rPr>
        <w:instrText xml:space="preserve"> FORMCHECKBOX </w:instrText>
      </w:r>
      <w:r w:rsidR="00271073">
        <w:rPr>
          <w:rFonts w:ascii="Arial" w:hAnsi="Arial" w:cs="Arial"/>
        </w:rPr>
      </w:r>
      <w:r w:rsidR="00271073">
        <w:rPr>
          <w:rFonts w:ascii="Arial" w:hAnsi="Arial" w:cs="Arial"/>
        </w:rPr>
        <w:fldChar w:fldCharType="end"/>
      </w:r>
      <w:r w:rsidR="00271073" w:rsidRPr="0067006A">
        <w:rPr>
          <w:rFonts w:ascii="Arial" w:hAnsi="Arial" w:cs="Arial"/>
          <w:sz w:val="22"/>
          <w:lang w:val="fr-FR"/>
        </w:rPr>
        <w:tab/>
      </w:r>
      <w:r w:rsidR="0067006A" w:rsidRPr="0067006A">
        <w:rPr>
          <w:rFonts w:ascii="Arial" w:hAnsi="Arial" w:cs="Arial"/>
          <w:b/>
          <w:sz w:val="22"/>
          <w:lang w:val="fr-FR"/>
        </w:rPr>
        <w:t>Transformation artisanale</w:t>
      </w:r>
    </w:p>
    <w:p w14:paraId="2743E269" w14:textId="77777777" w:rsidR="00271073" w:rsidRPr="0067006A" w:rsidRDefault="009E3C89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before="120" w:line="360" w:lineRule="exact"/>
        <w:rPr>
          <w:rFonts w:ascii="Arial" w:hAnsi="Arial" w:cs="Arial"/>
          <w:b/>
          <w:sz w:val="22"/>
          <w:lang w:val="fr-FR"/>
        </w:rPr>
      </w:pPr>
      <w:r w:rsidRPr="0067006A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Pr="0067006A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6"/>
      <w:r w:rsidRPr="0067006A">
        <w:rPr>
          <w:rFonts w:ascii="Arial" w:hAnsi="Arial" w:cs="Arial"/>
          <w:b/>
          <w:sz w:val="22"/>
          <w:lang w:val="fr-FR"/>
        </w:rPr>
        <w:tab/>
      </w:r>
      <w:r w:rsidR="0067006A" w:rsidRPr="0067006A">
        <w:rPr>
          <w:rFonts w:ascii="Arial" w:hAnsi="Arial" w:cs="Arial"/>
          <w:b/>
          <w:sz w:val="22"/>
          <w:lang w:val="fr-FR"/>
        </w:rPr>
        <w:t>Transformation industrielle</w:t>
      </w:r>
      <w:r w:rsidR="00271073" w:rsidRPr="0067006A">
        <w:rPr>
          <w:rFonts w:ascii="Arial" w:hAnsi="Arial" w:cs="Arial"/>
          <w:b/>
          <w:sz w:val="22"/>
          <w:lang w:val="fr-FR"/>
        </w:rPr>
        <w:tab/>
      </w:r>
      <w:r w:rsidR="0027107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 w:rsidRPr="0067006A">
        <w:rPr>
          <w:rFonts w:ascii="Arial" w:hAnsi="Arial" w:cs="Arial"/>
          <w:lang w:val="fr-FR"/>
        </w:rPr>
        <w:instrText xml:space="preserve"> FORMCHECKBOX </w:instrText>
      </w:r>
      <w:r w:rsidR="00271073">
        <w:rPr>
          <w:rFonts w:ascii="Arial" w:hAnsi="Arial" w:cs="Arial"/>
        </w:rPr>
      </w:r>
      <w:r w:rsidR="00271073">
        <w:rPr>
          <w:rFonts w:ascii="Arial" w:hAnsi="Arial" w:cs="Arial"/>
        </w:rPr>
        <w:fldChar w:fldCharType="end"/>
      </w:r>
      <w:r w:rsidR="00271073" w:rsidRPr="0067006A">
        <w:rPr>
          <w:rFonts w:ascii="Arial" w:hAnsi="Arial" w:cs="Arial"/>
          <w:sz w:val="22"/>
          <w:lang w:val="fr-FR"/>
        </w:rPr>
        <w:t xml:space="preserve"> </w:t>
      </w:r>
      <w:r w:rsidR="00271073" w:rsidRPr="0067006A">
        <w:rPr>
          <w:rFonts w:ascii="Arial" w:hAnsi="Arial" w:cs="Arial"/>
          <w:sz w:val="22"/>
          <w:lang w:val="fr-FR"/>
        </w:rPr>
        <w:tab/>
      </w:r>
      <w:r w:rsidR="0067006A">
        <w:rPr>
          <w:rFonts w:ascii="Arial" w:hAnsi="Arial" w:cs="Arial"/>
          <w:b/>
          <w:sz w:val="22"/>
          <w:lang w:val="fr-FR"/>
        </w:rPr>
        <w:t>Commercialisation</w:t>
      </w:r>
    </w:p>
    <w:p w14:paraId="7251A318" w14:textId="77777777" w:rsidR="009E3C89" w:rsidRPr="0067006A" w:rsidRDefault="009E3C89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</w:p>
    <w:p w14:paraId="40EABE77" w14:textId="77777777" w:rsidR="00D914B3" w:rsidRPr="0067006A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0899A0B1" w14:textId="77777777" w:rsidR="00D914B3" w:rsidRPr="0067006A" w:rsidRDefault="00D914B3">
      <w:pPr>
        <w:jc w:val="both"/>
        <w:rPr>
          <w:rFonts w:ascii="Arial" w:hAnsi="Arial"/>
          <w:sz w:val="24"/>
          <w:lang w:val="fr-FR"/>
        </w:rPr>
      </w:pPr>
    </w:p>
    <w:p w14:paraId="08B66864" w14:textId="77777777" w:rsidR="00D914B3" w:rsidRPr="00B33D73" w:rsidRDefault="00B33D73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 w:rsidRPr="00B33D73">
        <w:rPr>
          <w:rFonts w:ascii="Arial" w:hAnsi="Arial"/>
          <w:b/>
          <w:sz w:val="24"/>
          <w:lang w:val="fr-FR"/>
        </w:rPr>
        <w:t xml:space="preserve">Signatures </w:t>
      </w:r>
      <w:r w:rsidR="00F6295F">
        <w:rPr>
          <w:rFonts w:ascii="Arial" w:hAnsi="Arial"/>
          <w:b/>
          <w:sz w:val="24"/>
          <w:lang w:val="fr-FR"/>
        </w:rPr>
        <w:t>valables</w:t>
      </w:r>
    </w:p>
    <w:p w14:paraId="58CF7FBF" w14:textId="77777777" w:rsidR="00D914B3" w:rsidRPr="00B33D73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2B649DCD" w14:textId="77777777" w:rsidR="00D914B3" w:rsidRPr="00B33D73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4E068C07" w14:textId="77777777" w:rsidR="00D914B3" w:rsidRPr="00B33D73" w:rsidRDefault="00B33D73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B33D73">
        <w:rPr>
          <w:lang w:val="fr-FR"/>
        </w:rPr>
        <w:t>Lieu</w:t>
      </w:r>
      <w:r w:rsidR="00D914B3" w:rsidRPr="00B33D73">
        <w:rPr>
          <w:b w:val="0"/>
          <w:bCs/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D914B3" w:rsidRPr="00B33D73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7"/>
      <w:r w:rsidR="00D914B3" w:rsidRPr="00B33D73">
        <w:rPr>
          <w:b w:val="0"/>
          <w:bCs/>
          <w:lang w:val="fr-FR"/>
        </w:rPr>
        <w:tab/>
      </w:r>
      <w:r w:rsidRPr="00B33D73">
        <w:rPr>
          <w:lang w:val="fr-FR"/>
        </w:rPr>
        <w:t>Date</w:t>
      </w:r>
      <w:r w:rsidR="00D914B3" w:rsidRPr="00B33D73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D914B3" w:rsidRPr="00B33D73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8"/>
      <w:r w:rsidR="00D914B3" w:rsidRPr="00B33D73">
        <w:rPr>
          <w:lang w:val="fr-FR"/>
        </w:rPr>
        <w:tab/>
      </w:r>
    </w:p>
    <w:p w14:paraId="6C36B81D" w14:textId="77777777" w:rsidR="00D914B3" w:rsidRPr="00B33D73" w:rsidRDefault="00D914B3">
      <w:pPr>
        <w:tabs>
          <w:tab w:val="left" w:pos="1843"/>
          <w:tab w:val="left" w:pos="5103"/>
          <w:tab w:val="left" w:pos="6379"/>
          <w:tab w:val="right" w:leader="underscore" w:pos="8364"/>
          <w:tab w:val="left" w:pos="8931"/>
        </w:tabs>
        <w:jc w:val="both"/>
        <w:rPr>
          <w:rFonts w:ascii="Arial" w:hAnsi="Arial"/>
          <w:sz w:val="24"/>
          <w:lang w:val="fr-FR"/>
        </w:rPr>
      </w:pPr>
    </w:p>
    <w:p w14:paraId="0A422CFF" w14:textId="77777777" w:rsidR="00D914B3" w:rsidRPr="00B33D73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27C4DAE0" w14:textId="77777777" w:rsidR="00D914B3" w:rsidRPr="00B33D73" w:rsidRDefault="00B33D73" w:rsidP="00B33D73">
      <w:pPr>
        <w:pStyle w:val="berschrift1"/>
        <w:tabs>
          <w:tab w:val="clear" w:pos="2268"/>
          <w:tab w:val="left" w:pos="1843"/>
          <w:tab w:val="left" w:pos="2835"/>
          <w:tab w:val="left" w:pos="6379"/>
          <w:tab w:val="right" w:leader="underscore" w:pos="9639"/>
        </w:tabs>
        <w:rPr>
          <w:lang w:val="fr-FR"/>
        </w:rPr>
      </w:pPr>
      <w:r w:rsidRPr="00B33D73">
        <w:rPr>
          <w:lang w:val="fr-FR"/>
        </w:rPr>
        <w:t>Entreprise formatrice</w:t>
      </w:r>
      <w:r w:rsidR="00D914B3" w:rsidRPr="00B33D73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D914B3" w:rsidRPr="00B33D73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9"/>
    </w:p>
    <w:p w14:paraId="460D8B9B" w14:textId="77777777" w:rsidR="00D914B3" w:rsidRPr="00B33D73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10B1970C" w14:textId="77777777" w:rsidR="00D914B3" w:rsidRPr="00B33D73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07FC63C1" w14:textId="77777777" w:rsidR="00D914B3" w:rsidRDefault="00B33D73" w:rsidP="00B33D73">
      <w:pPr>
        <w:pStyle w:val="berschrift1"/>
        <w:tabs>
          <w:tab w:val="clear" w:pos="2268"/>
          <w:tab w:val="left" w:pos="1843"/>
          <w:tab w:val="left" w:pos="2835"/>
          <w:tab w:val="left" w:pos="6379"/>
          <w:tab w:val="right" w:leader="underscore" w:pos="9639"/>
        </w:tabs>
        <w:rPr>
          <w:smallCaps/>
        </w:rPr>
      </w:pPr>
      <w:r>
        <w:t>Personne en formation</w:t>
      </w:r>
      <w:r w:rsidR="00D914B3">
        <w:rPr>
          <w:smallCaps/>
        </w:rPr>
        <w:tab/>
      </w:r>
      <w:r w:rsidR="00D914B3">
        <w:rPr>
          <w:b w:val="0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0"/>
    </w:p>
    <w:p w14:paraId="788BA605" w14:textId="77777777" w:rsidR="00D914B3" w:rsidRPr="006316BF" w:rsidRDefault="00D914B3">
      <w:pPr>
        <w:tabs>
          <w:tab w:val="left" w:pos="1843"/>
          <w:tab w:val="left" w:pos="5103"/>
          <w:tab w:val="left" w:pos="6379"/>
        </w:tabs>
        <w:jc w:val="both"/>
        <w:rPr>
          <w:rFonts w:ascii="Arial" w:hAnsi="Arial"/>
          <w:sz w:val="24"/>
        </w:rPr>
      </w:pPr>
    </w:p>
    <w:sectPr w:rsidR="00D914B3" w:rsidRPr="006316BF" w:rsidSect="008B3A9D">
      <w:pgSz w:w="11907" w:h="16840"/>
      <w:pgMar w:top="1418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0CCF" w14:textId="77777777" w:rsidR="00AC3C07" w:rsidRDefault="00AC3C07">
      <w:r>
        <w:separator/>
      </w:r>
    </w:p>
  </w:endnote>
  <w:endnote w:type="continuationSeparator" w:id="0">
    <w:p w14:paraId="4326ABB0" w14:textId="77777777" w:rsidR="00AC3C07" w:rsidRDefault="00AC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79E9" w14:textId="77777777" w:rsidR="00AC3C07" w:rsidRDefault="00AC3C07">
      <w:r>
        <w:separator/>
      </w:r>
    </w:p>
  </w:footnote>
  <w:footnote w:type="continuationSeparator" w:id="0">
    <w:p w14:paraId="4FAE4EFD" w14:textId="77777777" w:rsidR="00AC3C07" w:rsidRDefault="00AC3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1448042780">
    <w:abstractNumId w:val="1"/>
  </w:num>
  <w:num w:numId="2" w16cid:durableId="101627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OwFDrl25oO10ACj/wLMxUbsU01Csxtd+KYrwNy/S6nkLBJYZtNX0thypRxblpu3nBuloFE6HXXk6zDsDXxbJ/A==" w:salt="1yMZZjIEdzBYZReN10TNHw==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DD"/>
    <w:rsid w:val="00052F93"/>
    <w:rsid w:val="00053B8F"/>
    <w:rsid w:val="00076B8E"/>
    <w:rsid w:val="00097289"/>
    <w:rsid w:val="000C2E14"/>
    <w:rsid w:val="000D3F52"/>
    <w:rsid w:val="00104897"/>
    <w:rsid w:val="00140A3A"/>
    <w:rsid w:val="001C0324"/>
    <w:rsid w:val="00271073"/>
    <w:rsid w:val="00293709"/>
    <w:rsid w:val="002B65A3"/>
    <w:rsid w:val="002E0BEC"/>
    <w:rsid w:val="003428A1"/>
    <w:rsid w:val="003625E0"/>
    <w:rsid w:val="003D43AC"/>
    <w:rsid w:val="003D6348"/>
    <w:rsid w:val="00400F71"/>
    <w:rsid w:val="004646F9"/>
    <w:rsid w:val="00491FD3"/>
    <w:rsid w:val="004B3134"/>
    <w:rsid w:val="004B4A8D"/>
    <w:rsid w:val="005177F5"/>
    <w:rsid w:val="00547495"/>
    <w:rsid w:val="006316BF"/>
    <w:rsid w:val="0065078F"/>
    <w:rsid w:val="0067006A"/>
    <w:rsid w:val="00672D18"/>
    <w:rsid w:val="006B3186"/>
    <w:rsid w:val="007403E0"/>
    <w:rsid w:val="00773374"/>
    <w:rsid w:val="007741E9"/>
    <w:rsid w:val="00790FF7"/>
    <w:rsid w:val="007F0D1F"/>
    <w:rsid w:val="0080611C"/>
    <w:rsid w:val="00827772"/>
    <w:rsid w:val="008552AE"/>
    <w:rsid w:val="008574F1"/>
    <w:rsid w:val="008B3A9D"/>
    <w:rsid w:val="008D7540"/>
    <w:rsid w:val="009078CD"/>
    <w:rsid w:val="00943B10"/>
    <w:rsid w:val="00952B5A"/>
    <w:rsid w:val="009D56F0"/>
    <w:rsid w:val="009E3C89"/>
    <w:rsid w:val="00A87313"/>
    <w:rsid w:val="00AC3C07"/>
    <w:rsid w:val="00AD60D7"/>
    <w:rsid w:val="00B161CF"/>
    <w:rsid w:val="00B33D73"/>
    <w:rsid w:val="00B53DCE"/>
    <w:rsid w:val="00B644B9"/>
    <w:rsid w:val="00D27F2E"/>
    <w:rsid w:val="00D548DD"/>
    <w:rsid w:val="00D914B3"/>
    <w:rsid w:val="00D94519"/>
    <w:rsid w:val="00DB126F"/>
    <w:rsid w:val="00DD17F6"/>
    <w:rsid w:val="00E029DC"/>
    <w:rsid w:val="00E17ACF"/>
    <w:rsid w:val="00E96BBF"/>
    <w:rsid w:val="00EB6EC4"/>
    <w:rsid w:val="00F52056"/>
    <w:rsid w:val="00F6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19C99DAA"/>
  <w15:chartTrackingRefBased/>
  <w15:docId w15:val="{8CFB277A-1F6B-4FCA-97A2-2D941454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Lüftungszeichner</vt:lpstr>
      <vt:lpstr>Lüftungszeichner</vt:lpstr>
    </vt:vector>
  </TitlesOfParts>
  <Company>Kantonale Verwaltung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Marty, Erika</cp:lastModifiedBy>
  <cp:revision>2</cp:revision>
  <cp:lastPrinted>2009-09-15T20:12:00Z</cp:lastPrinted>
  <dcterms:created xsi:type="dcterms:W3CDTF">2024-03-26T09:25:00Z</dcterms:created>
  <dcterms:modified xsi:type="dcterms:W3CDTF">2024-03-26T09:25:00Z</dcterms:modified>
</cp:coreProperties>
</file>