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3813D" w14:textId="77777777" w:rsidR="002529CB" w:rsidRDefault="0033463D" w:rsidP="004C46A1">
      <w:pPr>
        <w:pStyle w:val="Textkrper2"/>
        <w:tabs>
          <w:tab w:val="right" w:pos="9498"/>
        </w:tabs>
        <w:jc w:val="left"/>
        <w:rPr>
          <w:sz w:val="32"/>
          <w:lang w:val="fr-FR"/>
        </w:rPr>
      </w:pPr>
      <w:r w:rsidRPr="0033463D">
        <w:rPr>
          <w:sz w:val="32"/>
          <w:lang w:val="fr-FR"/>
        </w:rPr>
        <w:t xml:space="preserve">dessinateur-constructeur </w:t>
      </w:r>
      <w:r w:rsidR="006339C1">
        <w:rPr>
          <w:sz w:val="32"/>
          <w:lang w:val="fr-FR"/>
        </w:rPr>
        <w:t>sur m</w:t>
      </w:r>
      <w:r w:rsidR="002529CB" w:rsidRPr="002529CB">
        <w:rPr>
          <w:rFonts w:cs="Arial"/>
          <w:sz w:val="24"/>
          <w:szCs w:val="24"/>
          <w:lang w:val="fr-FR"/>
        </w:rPr>
        <w:t>É</w:t>
      </w:r>
      <w:r w:rsidR="006339C1">
        <w:rPr>
          <w:sz w:val="32"/>
          <w:lang w:val="fr-FR"/>
        </w:rPr>
        <w:t xml:space="preserve">tal cfc </w:t>
      </w:r>
      <w:r w:rsidR="00665E72" w:rsidRPr="0033463D">
        <w:rPr>
          <w:sz w:val="32"/>
          <w:lang w:val="fr-FR"/>
        </w:rPr>
        <w:t>/</w:t>
      </w:r>
      <w:r w:rsidR="004C46A1" w:rsidRPr="0033463D">
        <w:rPr>
          <w:sz w:val="32"/>
          <w:lang w:val="fr-FR"/>
        </w:rPr>
        <w:tab/>
      </w:r>
      <w:r w:rsidRPr="004B454F">
        <w:rPr>
          <w:rFonts w:ascii="Arial Narrow" w:hAnsi="Arial Narrow"/>
          <w:b w:val="0"/>
          <w:smallCaps w:val="0"/>
          <w:sz w:val="22"/>
          <w:lang w:val="fr-FR"/>
        </w:rPr>
        <w:t xml:space="preserve">Numéro de </w:t>
      </w:r>
      <w:proofErr w:type="gramStart"/>
      <w:r w:rsidRPr="004B454F">
        <w:rPr>
          <w:rFonts w:ascii="Arial Narrow" w:hAnsi="Arial Narrow"/>
          <w:b w:val="0"/>
          <w:smallCaps w:val="0"/>
          <w:sz w:val="22"/>
          <w:lang w:val="fr-FR"/>
        </w:rPr>
        <w:t>profession</w:t>
      </w:r>
      <w:r w:rsidR="004C46A1" w:rsidRPr="004B454F">
        <w:rPr>
          <w:rFonts w:ascii="Arial Narrow" w:hAnsi="Arial Narrow"/>
          <w:b w:val="0"/>
          <w:smallCaps w:val="0"/>
          <w:sz w:val="22"/>
          <w:lang w:val="fr-FR"/>
        </w:rPr>
        <w:t>:</w:t>
      </w:r>
      <w:proofErr w:type="gramEnd"/>
      <w:r w:rsidR="0046783F" w:rsidRPr="004B454F">
        <w:rPr>
          <w:rFonts w:ascii="Arial Narrow" w:hAnsi="Arial Narrow"/>
          <w:b w:val="0"/>
          <w:smallCaps w:val="0"/>
          <w:sz w:val="22"/>
          <w:lang w:val="fr-FR"/>
        </w:rPr>
        <w:t xml:space="preserve">  </w:t>
      </w:r>
      <w:r w:rsidR="005C34F6" w:rsidRPr="004B454F">
        <w:rPr>
          <w:rFonts w:ascii="Arial Narrow" w:hAnsi="Arial Narrow"/>
          <w:b w:val="0"/>
          <w:smallCaps w:val="0"/>
          <w:sz w:val="22"/>
          <w:lang w:val="fr-FR"/>
        </w:rPr>
        <w:t>64404</w:t>
      </w:r>
      <w:r w:rsidR="00665E72" w:rsidRPr="0033463D">
        <w:rPr>
          <w:b w:val="0"/>
          <w:smallCaps w:val="0"/>
          <w:sz w:val="22"/>
          <w:lang w:val="fr-FR"/>
        </w:rPr>
        <w:br/>
      </w:r>
      <w:r w:rsidR="006339C1">
        <w:rPr>
          <w:sz w:val="32"/>
          <w:lang w:val="fr-FR"/>
        </w:rPr>
        <w:t>dessinatrice-c</w:t>
      </w:r>
      <w:r>
        <w:rPr>
          <w:sz w:val="32"/>
          <w:lang w:val="fr-FR"/>
        </w:rPr>
        <w:t>onstructrice sur m</w:t>
      </w:r>
      <w:r w:rsidR="002529CB" w:rsidRPr="002529CB">
        <w:rPr>
          <w:rFonts w:cs="Arial"/>
          <w:sz w:val="24"/>
          <w:szCs w:val="24"/>
          <w:lang w:val="fr-FR"/>
        </w:rPr>
        <w:t>É</w:t>
      </w:r>
      <w:r w:rsidRPr="0033463D">
        <w:rPr>
          <w:sz w:val="32"/>
          <w:lang w:val="fr-FR"/>
        </w:rPr>
        <w:t xml:space="preserve">tal cfc </w:t>
      </w:r>
      <w:r w:rsidR="003C7BF4" w:rsidRPr="0033463D">
        <w:rPr>
          <w:sz w:val="32"/>
          <w:lang w:val="fr-FR"/>
        </w:rPr>
        <w:tab/>
      </w:r>
    </w:p>
    <w:p w14:paraId="6E91BE86" w14:textId="77777777" w:rsidR="002529CB" w:rsidRDefault="002529CB" w:rsidP="004C46A1">
      <w:pPr>
        <w:pStyle w:val="Textkrper2"/>
        <w:tabs>
          <w:tab w:val="right" w:pos="9498"/>
        </w:tabs>
        <w:jc w:val="left"/>
        <w:rPr>
          <w:b w:val="0"/>
          <w:smallCaps w:val="0"/>
          <w:sz w:val="22"/>
          <w:lang w:val="fr-FR"/>
        </w:rPr>
      </w:pPr>
      <w:r>
        <w:rPr>
          <w:b w:val="0"/>
          <w:smallCaps w:val="0"/>
          <w:sz w:val="22"/>
          <w:lang w:val="fr-FR"/>
        </w:rPr>
        <w:tab/>
      </w:r>
    </w:p>
    <w:p w14:paraId="684711D0" w14:textId="77777777" w:rsidR="00665E72" w:rsidRPr="004B454F" w:rsidRDefault="002529CB" w:rsidP="004C46A1">
      <w:pPr>
        <w:pStyle w:val="Textkrper2"/>
        <w:tabs>
          <w:tab w:val="right" w:pos="9498"/>
        </w:tabs>
        <w:jc w:val="left"/>
        <w:rPr>
          <w:rFonts w:ascii="Arial Narrow" w:hAnsi="Arial Narrow"/>
          <w:b w:val="0"/>
          <w:smallCaps w:val="0"/>
          <w:sz w:val="22"/>
          <w:lang w:val="fr-FR"/>
        </w:rPr>
      </w:pPr>
      <w:r>
        <w:rPr>
          <w:b w:val="0"/>
          <w:smallCaps w:val="0"/>
          <w:sz w:val="22"/>
          <w:lang w:val="fr-FR"/>
        </w:rPr>
        <w:tab/>
      </w:r>
      <w:r w:rsidRPr="004B454F">
        <w:rPr>
          <w:rFonts w:ascii="Arial Narrow" w:hAnsi="Arial Narrow"/>
          <w:b w:val="0"/>
          <w:smallCaps w:val="0"/>
          <w:sz w:val="22"/>
          <w:lang w:val="fr-FR"/>
        </w:rPr>
        <w:t>Procédure de qualification en vigueur dès le</w:t>
      </w:r>
      <w:r w:rsidR="003C7BF4" w:rsidRPr="004B454F">
        <w:rPr>
          <w:rFonts w:ascii="Arial Narrow" w:hAnsi="Arial Narrow"/>
          <w:b w:val="0"/>
          <w:smallCaps w:val="0"/>
          <w:sz w:val="22"/>
          <w:lang w:val="fr-FR"/>
        </w:rPr>
        <w:t xml:space="preserve"> 1.1.20</w:t>
      </w:r>
      <w:r w:rsidR="005C34F6" w:rsidRPr="004B454F">
        <w:rPr>
          <w:rFonts w:ascii="Arial Narrow" w:hAnsi="Arial Narrow"/>
          <w:b w:val="0"/>
          <w:smallCaps w:val="0"/>
          <w:sz w:val="22"/>
          <w:lang w:val="fr-FR"/>
        </w:rPr>
        <w:t>11</w:t>
      </w:r>
    </w:p>
    <w:p w14:paraId="09835193" w14:textId="77777777" w:rsidR="00665E72" w:rsidRPr="0033463D" w:rsidRDefault="00665E72">
      <w:pPr>
        <w:jc w:val="both"/>
        <w:rPr>
          <w:rFonts w:ascii="Arial" w:hAnsi="Arial"/>
          <w:sz w:val="24"/>
          <w:lang w:val="fr-FR"/>
        </w:rPr>
      </w:pPr>
    </w:p>
    <w:p w14:paraId="0DDD354B" w14:textId="77777777" w:rsidR="003C7BF4" w:rsidRPr="0033463D" w:rsidRDefault="003C7BF4">
      <w:pPr>
        <w:jc w:val="both"/>
        <w:rPr>
          <w:rFonts w:ascii="Arial" w:hAnsi="Arial"/>
          <w:sz w:val="24"/>
          <w:lang w:val="fr-FR"/>
        </w:rPr>
      </w:pPr>
    </w:p>
    <w:p w14:paraId="7A523D42" w14:textId="77777777" w:rsidR="00665E72" w:rsidRPr="0033463D" w:rsidRDefault="00665E72">
      <w:pPr>
        <w:jc w:val="both"/>
        <w:rPr>
          <w:rFonts w:ascii="Arial" w:hAnsi="Arial"/>
          <w:sz w:val="24"/>
          <w:lang w:val="fr-FR"/>
        </w:rPr>
      </w:pPr>
    </w:p>
    <w:p w14:paraId="400503F7" w14:textId="77777777" w:rsidR="00665E72" w:rsidRPr="0037532B" w:rsidRDefault="0037532B">
      <w:pPr>
        <w:pStyle w:val="berschrift2"/>
        <w:tabs>
          <w:tab w:val="clear" w:pos="993"/>
          <w:tab w:val="clear" w:pos="2127"/>
          <w:tab w:val="clear" w:pos="8364"/>
        </w:tabs>
        <w:rPr>
          <w:smallCaps/>
          <w:lang w:val="fr-FR"/>
        </w:rPr>
      </w:pPr>
      <w:r>
        <w:rPr>
          <w:smallCaps/>
          <w:lang w:val="fr-FR"/>
        </w:rPr>
        <w:t xml:space="preserve">annexe </w:t>
      </w:r>
      <w:r w:rsidRPr="008A06E1">
        <w:rPr>
          <w:rFonts w:cs="Arial"/>
          <w:smallCaps/>
          <w:sz w:val="22"/>
          <w:szCs w:val="22"/>
          <w:lang w:val="fr-FR"/>
        </w:rPr>
        <w:t>À</w:t>
      </w:r>
      <w:r>
        <w:rPr>
          <w:smallCaps/>
          <w:lang w:val="fr-FR"/>
        </w:rPr>
        <w:t xml:space="preserve"> l'inscription </w:t>
      </w:r>
      <w:r w:rsidRPr="008A06E1">
        <w:rPr>
          <w:rFonts w:cs="Arial"/>
          <w:smallCaps/>
          <w:sz w:val="22"/>
          <w:szCs w:val="22"/>
          <w:lang w:val="fr-FR"/>
        </w:rPr>
        <w:t>À</w:t>
      </w:r>
      <w:r>
        <w:rPr>
          <w:smallCaps/>
          <w:lang w:val="fr-FR"/>
        </w:rPr>
        <w:t xml:space="preserve"> </w:t>
      </w:r>
      <w:smartTag w:uri="urn:schemas-microsoft-com:office:smarttags" w:element="PersonName">
        <w:smartTagPr>
          <w:attr w:name="ProductID" w:val="LA PROC￉DURE DE"/>
        </w:smartTagPr>
        <w:r>
          <w:rPr>
            <w:smallCaps/>
            <w:lang w:val="fr-FR"/>
          </w:rPr>
          <w:t>la proc</w:t>
        </w:r>
        <w:r w:rsidRPr="008A06E1">
          <w:rPr>
            <w:rFonts w:cs="Arial"/>
            <w:smallCaps/>
            <w:sz w:val="22"/>
            <w:szCs w:val="22"/>
            <w:lang w:val="fr-FR"/>
          </w:rPr>
          <w:t>É</w:t>
        </w:r>
        <w:r>
          <w:rPr>
            <w:smallCaps/>
            <w:lang w:val="fr-FR"/>
          </w:rPr>
          <w:t>dure de</w:t>
        </w:r>
      </w:smartTag>
      <w:r>
        <w:rPr>
          <w:smallCaps/>
          <w:lang w:val="fr-FR"/>
        </w:rPr>
        <w:t xml:space="preserve"> qualification</w:t>
      </w:r>
    </w:p>
    <w:p w14:paraId="1B75DF4B" w14:textId="77777777" w:rsidR="00665E72" w:rsidRPr="0037532B" w:rsidRDefault="00665E72">
      <w:pPr>
        <w:jc w:val="both"/>
        <w:rPr>
          <w:rFonts w:ascii="Arial" w:hAnsi="Arial"/>
          <w:sz w:val="24"/>
          <w:lang w:val="fr-FR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943"/>
        <w:gridCol w:w="2552"/>
        <w:gridCol w:w="1276"/>
        <w:gridCol w:w="2976"/>
      </w:tblGrid>
      <w:tr w:rsidR="007023F7" w:rsidRPr="00BB143D" w14:paraId="64F45EBD" w14:textId="77777777" w:rsidTr="00123A42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1403FB71" w14:textId="77777777" w:rsidR="007023F7" w:rsidRPr="006B27E3" w:rsidRDefault="007023F7" w:rsidP="00123A42">
            <w:pPr>
              <w:tabs>
                <w:tab w:val="right" w:leader="underscore" w:pos="8364"/>
              </w:tabs>
              <w:jc w:val="both"/>
              <w:rPr>
                <w:rFonts w:ascii="Arial" w:hAnsi="Arial"/>
                <w:b/>
                <w:sz w:val="24"/>
                <w:lang w:val="fr-CH"/>
              </w:rPr>
            </w:pPr>
            <w:r>
              <w:rPr>
                <w:rFonts w:ascii="Arial" w:hAnsi="Arial"/>
                <w:b/>
                <w:sz w:val="24"/>
                <w:lang w:val="fr-CH"/>
              </w:rPr>
              <w:t>Candidat-e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7D1E48E" w14:textId="77777777" w:rsidR="007023F7" w:rsidRPr="00BB143D" w:rsidRDefault="007023F7" w:rsidP="00123A42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3A18DE" w14:textId="77777777" w:rsidR="007023F7" w:rsidRPr="00BB143D" w:rsidRDefault="007023F7" w:rsidP="00123A42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1D8CB19" w14:textId="77777777" w:rsidR="007023F7" w:rsidRPr="00BB143D" w:rsidRDefault="007023F7" w:rsidP="00123A42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23F7" w:rsidRPr="00BB143D" w14:paraId="2EE472FA" w14:textId="77777777" w:rsidTr="00123A42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0DE35EA4" w14:textId="77777777" w:rsidR="007023F7" w:rsidRPr="00BB143D" w:rsidRDefault="007023F7" w:rsidP="00123A42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6B27E3">
              <w:rPr>
                <w:rFonts w:ascii="Arial" w:hAnsi="Arial" w:cs="Arial"/>
                <w:b/>
                <w:sz w:val="22"/>
                <w:szCs w:val="22"/>
              </w:rPr>
              <w:t>Nom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B143D">
              <w:rPr>
                <w:rFonts w:ascii="Arial" w:hAnsi="Arial" w:cs="Arial"/>
                <w:b/>
                <w:sz w:val="22"/>
                <w:szCs w:val="22"/>
              </w:rPr>
              <w:t>: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14:paraId="66B27538" w14:textId="77777777" w:rsidR="007023F7" w:rsidRPr="00BB143D" w:rsidRDefault="007023F7" w:rsidP="00123A42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47D5A9" w14:textId="77777777" w:rsidR="007023F7" w:rsidRPr="00BB143D" w:rsidRDefault="007023F7" w:rsidP="00123A42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6B27E3">
              <w:rPr>
                <w:rFonts w:ascii="Arial" w:hAnsi="Arial" w:cs="Arial"/>
                <w:b/>
                <w:sz w:val="22"/>
                <w:szCs w:val="22"/>
              </w:rPr>
              <w:t>Prénom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B143D">
              <w:rPr>
                <w:rFonts w:ascii="Arial" w:hAnsi="Arial" w:cs="Arial"/>
                <w:b/>
                <w:sz w:val="22"/>
                <w:szCs w:val="22"/>
              </w:rPr>
              <w:t>:</w:t>
            </w:r>
            <w:proofErr w:type="gramEnd"/>
          </w:p>
        </w:tc>
        <w:tc>
          <w:tcPr>
            <w:tcW w:w="2976" w:type="dxa"/>
            <w:shd w:val="clear" w:color="auto" w:fill="auto"/>
            <w:vAlign w:val="center"/>
          </w:tcPr>
          <w:p w14:paraId="49DC98F3" w14:textId="77777777" w:rsidR="007023F7" w:rsidRPr="00BB143D" w:rsidRDefault="007023F7" w:rsidP="00123A42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7023F7" w:rsidRPr="00BB143D" w14:paraId="79AFAFC4" w14:textId="77777777" w:rsidTr="00123A42">
        <w:trPr>
          <w:trHeight w:val="227"/>
        </w:trPr>
        <w:tc>
          <w:tcPr>
            <w:tcW w:w="9747" w:type="dxa"/>
            <w:gridSpan w:val="4"/>
            <w:shd w:val="clear" w:color="auto" w:fill="auto"/>
            <w:vAlign w:val="center"/>
          </w:tcPr>
          <w:p w14:paraId="0D1BAC5A" w14:textId="77777777" w:rsidR="007023F7" w:rsidRPr="00BB143D" w:rsidRDefault="007023F7" w:rsidP="00123A42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23F7" w:rsidRPr="00BB143D" w14:paraId="0BB6C1F0" w14:textId="77777777" w:rsidTr="00123A42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63F6DF72" w14:textId="77777777" w:rsidR="007023F7" w:rsidRPr="00BB143D" w:rsidRDefault="007023F7" w:rsidP="00123A42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B27E3">
              <w:rPr>
                <w:rFonts w:ascii="Arial" w:hAnsi="Arial" w:cs="Arial"/>
                <w:b/>
                <w:sz w:val="22"/>
                <w:szCs w:val="22"/>
              </w:rPr>
              <w:t xml:space="preserve">Entreprise </w:t>
            </w:r>
            <w:proofErr w:type="gramStart"/>
            <w:r w:rsidRPr="006B27E3">
              <w:rPr>
                <w:rFonts w:ascii="Arial" w:hAnsi="Arial" w:cs="Arial"/>
                <w:b/>
                <w:sz w:val="22"/>
                <w:szCs w:val="22"/>
              </w:rPr>
              <w:t>formatrice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B143D">
              <w:rPr>
                <w:rFonts w:ascii="Arial" w:hAnsi="Arial" w:cs="Arial"/>
                <w:b/>
                <w:sz w:val="22"/>
                <w:szCs w:val="22"/>
              </w:rPr>
              <w:t>:</w:t>
            </w:r>
            <w:proofErr w:type="gramEnd"/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10E71253" w14:textId="77777777" w:rsidR="007023F7" w:rsidRPr="00BB143D" w:rsidRDefault="007023F7" w:rsidP="00123A42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7023F7" w:rsidRPr="00BB143D" w14:paraId="531BD5A7" w14:textId="77777777" w:rsidTr="00123A42">
        <w:trPr>
          <w:trHeight w:val="227"/>
        </w:trPr>
        <w:tc>
          <w:tcPr>
            <w:tcW w:w="9747" w:type="dxa"/>
            <w:gridSpan w:val="4"/>
            <w:shd w:val="clear" w:color="auto" w:fill="auto"/>
            <w:vAlign w:val="center"/>
          </w:tcPr>
          <w:p w14:paraId="7D3AC81C" w14:textId="77777777" w:rsidR="007023F7" w:rsidRPr="00BB143D" w:rsidRDefault="007023F7" w:rsidP="00123A42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23F7" w:rsidRPr="00BB143D" w14:paraId="50201359" w14:textId="77777777" w:rsidTr="00123A42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6DE04EB1" w14:textId="77777777" w:rsidR="007023F7" w:rsidRPr="00BB143D" w:rsidRDefault="007023F7" w:rsidP="007023F7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023F7">
              <w:rPr>
                <w:rFonts w:ascii="Arial" w:hAnsi="Arial" w:cs="Arial"/>
                <w:b/>
                <w:sz w:val="22"/>
                <w:szCs w:val="22"/>
              </w:rPr>
              <w:t>Professionnel-le responsable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137D323" w14:textId="77777777" w:rsidR="007023F7" w:rsidRDefault="007023F7" w:rsidP="00123A42">
            <w:pPr>
              <w:tabs>
                <w:tab w:val="right" w:leader="underscore" w:pos="907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ABC2D9" w14:textId="77777777" w:rsidR="007023F7" w:rsidRPr="00BB143D" w:rsidRDefault="007023F7" w:rsidP="00123A42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5EF692" w14:textId="77777777" w:rsidR="007023F7" w:rsidRDefault="007023F7" w:rsidP="00123A42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25FC8F" w14:textId="77777777" w:rsidR="007023F7" w:rsidRPr="00BB143D" w:rsidRDefault="007023F7" w:rsidP="00123A42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B27E3">
              <w:rPr>
                <w:rFonts w:ascii="Arial" w:hAnsi="Arial" w:cs="Arial"/>
                <w:b/>
                <w:sz w:val="22"/>
                <w:szCs w:val="22"/>
              </w:rPr>
              <w:t>Tél.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B56B24C" w14:textId="77777777" w:rsidR="007023F7" w:rsidRDefault="007023F7" w:rsidP="00123A42">
            <w:pPr>
              <w:tabs>
                <w:tab w:val="right" w:leader="underscore" w:pos="907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802D7DC" w14:textId="77777777" w:rsidR="007023F7" w:rsidRPr="00BB143D" w:rsidRDefault="007023F7" w:rsidP="00123A42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7023F7" w:rsidRPr="00BB143D" w14:paraId="7A1851ED" w14:textId="77777777" w:rsidTr="00123A42">
        <w:trPr>
          <w:trHeight w:val="454"/>
        </w:trPr>
        <w:tc>
          <w:tcPr>
            <w:tcW w:w="5495" w:type="dxa"/>
            <w:gridSpan w:val="2"/>
            <w:shd w:val="clear" w:color="auto" w:fill="auto"/>
            <w:vAlign w:val="center"/>
          </w:tcPr>
          <w:p w14:paraId="799323E8" w14:textId="77777777" w:rsidR="007023F7" w:rsidRPr="001A44B0" w:rsidRDefault="007023F7" w:rsidP="00123A42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D56EAC" w14:textId="77777777" w:rsidR="007023F7" w:rsidRPr="001A44B0" w:rsidRDefault="007023F7" w:rsidP="00123A42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E-mail </w:t>
            </w:r>
            <w:r w:rsidRPr="001A44B0">
              <w:rPr>
                <w:rFonts w:ascii="Arial" w:hAnsi="Arial" w:cs="Arial"/>
                <w:b/>
                <w:sz w:val="22"/>
                <w:szCs w:val="22"/>
              </w:rPr>
              <w:t>:</w:t>
            </w:r>
            <w:proofErr w:type="gramEnd"/>
          </w:p>
        </w:tc>
        <w:tc>
          <w:tcPr>
            <w:tcW w:w="2976" w:type="dxa"/>
            <w:shd w:val="clear" w:color="auto" w:fill="auto"/>
            <w:vAlign w:val="center"/>
          </w:tcPr>
          <w:p w14:paraId="43038BD5" w14:textId="77777777" w:rsidR="007023F7" w:rsidRPr="00BB143D" w:rsidRDefault="007023F7" w:rsidP="00123A42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120BF25A" w14:textId="77777777" w:rsidR="00665E72" w:rsidRPr="0037532B" w:rsidRDefault="00665E72">
      <w:pPr>
        <w:jc w:val="both"/>
        <w:rPr>
          <w:rFonts w:ascii="Arial" w:hAnsi="Arial"/>
          <w:b/>
          <w:sz w:val="24"/>
          <w:lang w:val="fr-FR"/>
        </w:rPr>
      </w:pPr>
    </w:p>
    <w:p w14:paraId="6F5D26E8" w14:textId="77777777" w:rsidR="003C7BF4" w:rsidRPr="0053619F" w:rsidRDefault="003C7BF4" w:rsidP="003C7BF4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63AA85AB" w14:textId="77777777" w:rsidR="001016E9" w:rsidRPr="0053619F" w:rsidRDefault="001016E9" w:rsidP="003C7BF4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1FD6E6D6" w14:textId="77777777" w:rsidR="00665E72" w:rsidRPr="008C5C7D" w:rsidRDefault="00B80015">
      <w:pPr>
        <w:tabs>
          <w:tab w:val="right" w:leader="underscore" w:pos="8364"/>
        </w:tabs>
        <w:jc w:val="both"/>
        <w:rPr>
          <w:rFonts w:ascii="Arial" w:hAnsi="Arial"/>
          <w:sz w:val="18"/>
          <w:lang w:val="fr-FR"/>
        </w:rPr>
      </w:pPr>
      <w:r>
        <w:rPr>
          <w:rFonts w:ascii="Arial" w:hAnsi="Arial"/>
          <w:sz w:val="18"/>
          <w:lang w:val="fr-FR"/>
        </w:rPr>
        <w:t xml:space="preserve">A </w:t>
      </w:r>
      <w:proofErr w:type="gramStart"/>
      <w:r>
        <w:rPr>
          <w:rFonts w:ascii="Arial" w:hAnsi="Arial"/>
          <w:sz w:val="18"/>
          <w:lang w:val="fr-FR"/>
        </w:rPr>
        <w:t>c</w:t>
      </w:r>
      <w:r w:rsidR="008C5C7D">
        <w:rPr>
          <w:rFonts w:ascii="Arial" w:hAnsi="Arial"/>
          <w:sz w:val="18"/>
          <w:lang w:val="fr-FR"/>
        </w:rPr>
        <w:t>ompléter:</w:t>
      </w:r>
      <w:proofErr w:type="gramEnd"/>
      <w:r w:rsidR="008C5C7D">
        <w:rPr>
          <w:rFonts w:ascii="Arial" w:hAnsi="Arial"/>
          <w:sz w:val="18"/>
          <w:lang w:val="fr-FR"/>
        </w:rPr>
        <w:t xml:space="preserve"> </w:t>
      </w:r>
    </w:p>
    <w:p w14:paraId="126260EF" w14:textId="77777777" w:rsidR="00E86D49" w:rsidRPr="008C5C7D" w:rsidRDefault="00E86D49" w:rsidP="001C3977">
      <w:pPr>
        <w:shd w:val="clear" w:color="auto" w:fill="F2F2F2"/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632D6559" w14:textId="77777777" w:rsidR="00665E72" w:rsidRPr="008C5C7D" w:rsidRDefault="008C5C7D">
      <w:pPr>
        <w:pStyle w:val="berschrift1"/>
        <w:shd w:val="pct5" w:color="auto" w:fill="FFFFFF"/>
        <w:tabs>
          <w:tab w:val="clear" w:pos="2268"/>
          <w:tab w:val="right" w:leader="underscore" w:pos="8364"/>
        </w:tabs>
        <w:rPr>
          <w:b w:val="0"/>
          <w:sz w:val="20"/>
          <w:lang w:val="fr-FR"/>
        </w:rPr>
      </w:pPr>
      <w:r>
        <w:t xml:space="preserve">Travail pratique selon l'art. </w:t>
      </w:r>
      <w:r w:rsidR="00EA7117">
        <w:rPr>
          <w:lang w:val="fr-FR"/>
        </w:rPr>
        <w:t>17, al. 2, le</w:t>
      </w:r>
      <w:r w:rsidRPr="008C5C7D">
        <w:rPr>
          <w:lang w:val="fr-FR"/>
        </w:rPr>
        <w:t xml:space="preserve">t. </w:t>
      </w:r>
      <w:proofErr w:type="gramStart"/>
      <w:r w:rsidRPr="008C5C7D">
        <w:rPr>
          <w:lang w:val="fr-FR"/>
        </w:rPr>
        <w:t>b</w:t>
      </w:r>
      <w:proofErr w:type="gramEnd"/>
      <w:r w:rsidRPr="008C5C7D">
        <w:rPr>
          <w:lang w:val="fr-FR"/>
        </w:rPr>
        <w:t xml:space="preserve">, </w:t>
      </w:r>
      <w:r w:rsidR="004B454F">
        <w:rPr>
          <w:lang w:val="fr-FR"/>
        </w:rPr>
        <w:t xml:space="preserve">de l'ordonnance sur la formation professionnelle initiale </w:t>
      </w:r>
      <w:r w:rsidRPr="008C5C7D">
        <w:rPr>
          <w:lang w:val="fr-FR"/>
        </w:rPr>
        <w:t xml:space="preserve">et le plan de formation, partie D, al. </w:t>
      </w:r>
      <w:r>
        <w:rPr>
          <w:lang w:val="fr-FR"/>
        </w:rPr>
        <w:t>1.1</w:t>
      </w:r>
    </w:p>
    <w:p w14:paraId="5F95EDD5" w14:textId="77777777" w:rsidR="00665E72" w:rsidRPr="006339C1" w:rsidRDefault="00665E72" w:rsidP="00A67C86">
      <w:pPr>
        <w:shd w:val="pct5" w:color="auto" w:fill="FFFFFF"/>
        <w:tabs>
          <w:tab w:val="left" w:pos="426"/>
          <w:tab w:val="left" w:pos="993"/>
          <w:tab w:val="left" w:pos="5103"/>
          <w:tab w:val="left" w:pos="5529"/>
          <w:tab w:val="left" w:pos="6379"/>
        </w:tabs>
        <w:spacing w:line="480" w:lineRule="exact"/>
        <w:rPr>
          <w:rFonts w:ascii="Arial" w:hAnsi="Arial" w:cs="Arial"/>
          <w:b/>
          <w:sz w:val="22"/>
          <w:lang w:val="fr-FR"/>
        </w:rPr>
      </w:pPr>
      <w:r w:rsidRPr="008C5C7D">
        <w:rPr>
          <w:rFonts w:ascii="Arial" w:hAnsi="Arial" w:cs="Arial"/>
          <w:b/>
          <w:sz w:val="22"/>
          <w:lang w:val="fr-FR"/>
        </w:rPr>
        <w:tab/>
      </w:r>
      <w:r w:rsidR="006339C1" w:rsidRPr="006339C1">
        <w:rPr>
          <w:rFonts w:ascii="Arial" w:hAnsi="Arial" w:cs="Arial"/>
          <w:b/>
          <w:sz w:val="22"/>
          <w:lang w:val="fr-FR"/>
        </w:rPr>
        <w:t xml:space="preserve">Travail pratique individuel, proposition du sujet de </w:t>
      </w:r>
      <w:proofErr w:type="gramStart"/>
      <w:r w:rsidR="006339C1" w:rsidRPr="006339C1">
        <w:rPr>
          <w:rFonts w:ascii="Arial" w:hAnsi="Arial" w:cs="Arial"/>
          <w:b/>
          <w:sz w:val="22"/>
          <w:lang w:val="fr-FR"/>
        </w:rPr>
        <w:t>travail</w:t>
      </w:r>
      <w:r w:rsidR="00A67C86" w:rsidRPr="006339C1">
        <w:rPr>
          <w:rFonts w:ascii="Arial" w:hAnsi="Arial" w:cs="Arial"/>
          <w:b/>
          <w:sz w:val="22"/>
          <w:lang w:val="fr-FR"/>
        </w:rPr>
        <w:t>:</w:t>
      </w:r>
      <w:proofErr w:type="gramEnd"/>
      <w:r w:rsidR="00A67C86" w:rsidRPr="006339C1">
        <w:rPr>
          <w:rFonts w:ascii="Arial" w:hAnsi="Arial" w:cs="Arial"/>
          <w:b/>
          <w:sz w:val="22"/>
          <w:lang w:val="fr-FR"/>
        </w:rPr>
        <w:t xml:space="preserve"> </w:t>
      </w:r>
      <w:r w:rsidR="00FC15C8" w:rsidRPr="006339C1">
        <w:rPr>
          <w:rFonts w:ascii="Arial" w:hAnsi="Arial" w:cs="Arial"/>
          <w:b/>
          <w:sz w:val="22"/>
          <w:lang w:val="fr-FR"/>
        </w:rPr>
        <w:br/>
      </w:r>
      <w:r w:rsidR="00A67C86" w:rsidRPr="006339C1">
        <w:rPr>
          <w:rFonts w:ascii="Arial" w:hAnsi="Arial" w:cs="Arial"/>
          <w:b/>
          <w:sz w:val="22"/>
          <w:lang w:val="fr-FR"/>
        </w:rPr>
        <w:tab/>
      </w:r>
      <w:r w:rsidR="00A67C86" w:rsidRPr="00FC15C8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67C86" w:rsidRPr="006339C1">
        <w:rPr>
          <w:rFonts w:ascii="Arial" w:hAnsi="Arial" w:cs="Arial"/>
          <w:b/>
          <w:bCs/>
          <w:sz w:val="22"/>
          <w:szCs w:val="22"/>
          <w:lang w:val="fr-FR"/>
        </w:rPr>
        <w:instrText xml:space="preserve"> FORMTEXT </w:instrText>
      </w:r>
      <w:r w:rsidR="00A67C86" w:rsidRPr="00FC15C8">
        <w:rPr>
          <w:rFonts w:ascii="Arial" w:hAnsi="Arial" w:cs="Arial"/>
          <w:b/>
          <w:bCs/>
          <w:sz w:val="22"/>
          <w:szCs w:val="22"/>
        </w:rPr>
      </w:r>
      <w:r w:rsidR="00A67C86" w:rsidRPr="00FC15C8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A67C86" w:rsidRPr="00FC15C8">
        <w:rPr>
          <w:rFonts w:cs="Arial"/>
          <w:b/>
          <w:bCs/>
          <w:noProof/>
          <w:sz w:val="22"/>
          <w:szCs w:val="22"/>
        </w:rPr>
        <w:t> </w:t>
      </w:r>
      <w:r w:rsidR="00A67C86" w:rsidRPr="00FC15C8">
        <w:rPr>
          <w:rFonts w:cs="Arial"/>
          <w:b/>
          <w:bCs/>
          <w:noProof/>
          <w:sz w:val="22"/>
          <w:szCs w:val="22"/>
        </w:rPr>
        <w:t> </w:t>
      </w:r>
      <w:r w:rsidR="00A67C86" w:rsidRPr="00FC15C8">
        <w:rPr>
          <w:rFonts w:cs="Arial"/>
          <w:b/>
          <w:bCs/>
          <w:noProof/>
          <w:sz w:val="22"/>
          <w:szCs w:val="22"/>
        </w:rPr>
        <w:t> </w:t>
      </w:r>
      <w:r w:rsidR="00A67C86" w:rsidRPr="00FC15C8">
        <w:rPr>
          <w:rFonts w:cs="Arial"/>
          <w:b/>
          <w:bCs/>
          <w:noProof/>
          <w:sz w:val="22"/>
          <w:szCs w:val="22"/>
        </w:rPr>
        <w:t> </w:t>
      </w:r>
      <w:r w:rsidR="00A67C86" w:rsidRPr="00FC15C8">
        <w:rPr>
          <w:rFonts w:cs="Arial"/>
          <w:b/>
          <w:bCs/>
          <w:noProof/>
          <w:sz w:val="22"/>
          <w:szCs w:val="22"/>
        </w:rPr>
        <w:t> </w:t>
      </w:r>
      <w:r w:rsidR="00A67C86" w:rsidRPr="00FC15C8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15D1F0CE" w14:textId="77777777" w:rsidR="00E86D49" w:rsidRPr="006339C1" w:rsidRDefault="00E86D49" w:rsidP="001C3977">
      <w:pPr>
        <w:shd w:val="clear" w:color="auto" w:fill="F2F2F2"/>
        <w:tabs>
          <w:tab w:val="right" w:pos="8364"/>
        </w:tabs>
        <w:jc w:val="both"/>
        <w:rPr>
          <w:rFonts w:ascii="Arial" w:hAnsi="Arial"/>
          <w:b/>
          <w:sz w:val="22"/>
          <w:szCs w:val="22"/>
          <w:lang w:val="fr-FR"/>
        </w:rPr>
      </w:pPr>
    </w:p>
    <w:p w14:paraId="320FBBF2" w14:textId="77777777" w:rsidR="00FC15C8" w:rsidRPr="006339C1" w:rsidRDefault="00FC15C8" w:rsidP="004C46A1">
      <w:pPr>
        <w:tabs>
          <w:tab w:val="right" w:pos="8364"/>
        </w:tabs>
        <w:jc w:val="both"/>
        <w:rPr>
          <w:rFonts w:ascii="Arial" w:hAnsi="Arial"/>
          <w:b/>
          <w:sz w:val="22"/>
          <w:szCs w:val="22"/>
          <w:lang w:val="fr-FR"/>
        </w:rPr>
      </w:pPr>
    </w:p>
    <w:p w14:paraId="20A9F3BB" w14:textId="77777777" w:rsidR="00665E72" w:rsidRPr="006339C1" w:rsidRDefault="00665E72" w:rsidP="004C46A1">
      <w:pPr>
        <w:tabs>
          <w:tab w:val="right" w:pos="8364"/>
        </w:tabs>
        <w:jc w:val="both"/>
        <w:rPr>
          <w:rFonts w:ascii="Arial" w:hAnsi="Arial"/>
          <w:b/>
          <w:sz w:val="24"/>
          <w:lang w:val="fr-FR"/>
        </w:rPr>
      </w:pPr>
    </w:p>
    <w:p w14:paraId="32F804FB" w14:textId="77777777" w:rsidR="00665E72" w:rsidRPr="006339C1" w:rsidRDefault="006339C1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  <w:r w:rsidRPr="006339C1">
        <w:rPr>
          <w:rFonts w:ascii="Arial" w:hAnsi="Arial"/>
          <w:b/>
          <w:sz w:val="24"/>
          <w:lang w:val="fr-FR"/>
        </w:rPr>
        <w:t>Signatures valables</w:t>
      </w:r>
    </w:p>
    <w:p w14:paraId="6FE3E5ED" w14:textId="77777777" w:rsidR="00665E72" w:rsidRPr="006339C1" w:rsidRDefault="00665E72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14F89FA6" w14:textId="77777777" w:rsidR="00665E72" w:rsidRPr="006339C1" w:rsidRDefault="00665E72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2111622C" w14:textId="77777777" w:rsidR="00665E72" w:rsidRPr="006339C1" w:rsidRDefault="006339C1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lang w:val="fr-FR"/>
        </w:rPr>
      </w:pPr>
      <w:r w:rsidRPr="006339C1">
        <w:rPr>
          <w:lang w:val="fr-FR"/>
        </w:rPr>
        <w:t>Lieu</w:t>
      </w:r>
      <w:r w:rsidR="00665E72" w:rsidRPr="006339C1">
        <w:rPr>
          <w:lang w:val="fr-FR"/>
        </w:rPr>
        <w:tab/>
      </w:r>
      <w:r w:rsidR="00665E72">
        <w:rPr>
          <w:b w:val="0"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665E72" w:rsidRPr="006339C1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0"/>
      <w:r w:rsidRPr="006339C1">
        <w:rPr>
          <w:lang w:val="fr-FR"/>
        </w:rPr>
        <w:tab/>
        <w:t>Date</w:t>
      </w:r>
      <w:r w:rsidR="00665E72" w:rsidRPr="006339C1">
        <w:rPr>
          <w:lang w:val="fr-FR"/>
        </w:rPr>
        <w:tab/>
      </w:r>
      <w:r w:rsidR="00665E72">
        <w:rPr>
          <w:b w:val="0"/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="00665E72" w:rsidRPr="006339C1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1"/>
      <w:r w:rsidR="00665E72" w:rsidRPr="006339C1">
        <w:rPr>
          <w:b w:val="0"/>
          <w:bCs/>
          <w:lang w:val="fr-FR"/>
        </w:rPr>
        <w:tab/>
      </w:r>
      <w:r w:rsidR="00665E72" w:rsidRPr="006339C1">
        <w:rPr>
          <w:b w:val="0"/>
          <w:bCs/>
          <w:lang w:val="fr-FR"/>
        </w:rPr>
        <w:tab/>
      </w:r>
    </w:p>
    <w:p w14:paraId="32EFF4AC" w14:textId="77777777" w:rsidR="00665E72" w:rsidRPr="006339C1" w:rsidRDefault="00665E72">
      <w:pPr>
        <w:tabs>
          <w:tab w:val="left" w:pos="1843"/>
          <w:tab w:val="left" w:pos="5103"/>
          <w:tab w:val="right" w:leader="underscore" w:pos="8364"/>
          <w:tab w:val="left" w:pos="8931"/>
        </w:tabs>
        <w:jc w:val="both"/>
        <w:rPr>
          <w:rFonts w:ascii="Arial" w:hAnsi="Arial"/>
          <w:b/>
          <w:sz w:val="24"/>
          <w:lang w:val="fr-FR"/>
        </w:rPr>
      </w:pPr>
    </w:p>
    <w:p w14:paraId="3A8A3749" w14:textId="77777777" w:rsidR="00665E72" w:rsidRPr="006339C1" w:rsidRDefault="00665E72">
      <w:pPr>
        <w:tabs>
          <w:tab w:val="left" w:pos="1843"/>
          <w:tab w:val="left" w:pos="5103"/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6377CC53" w14:textId="77777777" w:rsidR="00665E72" w:rsidRPr="006339C1" w:rsidRDefault="006339C1" w:rsidP="006339C1">
      <w:pPr>
        <w:pStyle w:val="berschrift1"/>
        <w:tabs>
          <w:tab w:val="clear" w:pos="2268"/>
          <w:tab w:val="left" w:pos="2835"/>
          <w:tab w:val="left" w:pos="5103"/>
          <w:tab w:val="right" w:leader="underscore" w:pos="9498"/>
        </w:tabs>
        <w:rPr>
          <w:lang w:val="fr-FR"/>
        </w:rPr>
      </w:pPr>
      <w:r w:rsidRPr="006339C1">
        <w:rPr>
          <w:lang w:val="fr-FR"/>
        </w:rPr>
        <w:t>Entreprise formatrice</w:t>
      </w:r>
      <w:r w:rsidR="00665E72" w:rsidRPr="006339C1">
        <w:rPr>
          <w:lang w:val="fr-FR"/>
        </w:rPr>
        <w:tab/>
      </w:r>
      <w:r w:rsidR="00665E72"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="00665E72" w:rsidRPr="006339C1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2"/>
    </w:p>
    <w:p w14:paraId="05E68012" w14:textId="77777777" w:rsidR="00665E72" w:rsidRPr="006339C1" w:rsidRDefault="00665E72">
      <w:pPr>
        <w:tabs>
          <w:tab w:val="left" w:pos="1843"/>
          <w:tab w:val="left" w:pos="5103"/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76CBE5F0" w14:textId="77777777" w:rsidR="00665E72" w:rsidRPr="006339C1" w:rsidRDefault="00665E72">
      <w:pPr>
        <w:tabs>
          <w:tab w:val="left" w:pos="1843"/>
          <w:tab w:val="left" w:pos="5103"/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07411942" w14:textId="77777777" w:rsidR="00665E72" w:rsidRDefault="006339C1" w:rsidP="006339C1">
      <w:pPr>
        <w:pStyle w:val="berschrift1"/>
        <w:tabs>
          <w:tab w:val="clear" w:pos="2268"/>
          <w:tab w:val="left" w:pos="2835"/>
          <w:tab w:val="left" w:pos="5103"/>
          <w:tab w:val="right" w:leader="underscore" w:pos="9498"/>
        </w:tabs>
      </w:pPr>
      <w:r>
        <w:t>Personne en formation</w:t>
      </w:r>
      <w:r w:rsidR="00665E72">
        <w:tab/>
      </w:r>
      <w:r w:rsidR="00665E72">
        <w:rPr>
          <w:b w:val="0"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665E72">
        <w:rPr>
          <w:b w:val="0"/>
          <w:bCs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3"/>
    </w:p>
    <w:sectPr w:rsidR="00665E72">
      <w:pgSz w:w="11907" w:h="16840"/>
      <w:pgMar w:top="1418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BDDB8" w14:textId="77777777" w:rsidR="00123A42" w:rsidRDefault="00123A42">
      <w:r>
        <w:separator/>
      </w:r>
    </w:p>
  </w:endnote>
  <w:endnote w:type="continuationSeparator" w:id="0">
    <w:p w14:paraId="309FE514" w14:textId="77777777" w:rsidR="00123A42" w:rsidRDefault="0012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E6959" w14:textId="77777777" w:rsidR="00123A42" w:rsidRDefault="00123A42">
      <w:r>
        <w:separator/>
      </w:r>
    </w:p>
  </w:footnote>
  <w:footnote w:type="continuationSeparator" w:id="0">
    <w:p w14:paraId="2AA8E401" w14:textId="77777777" w:rsidR="00123A42" w:rsidRDefault="00123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20A8D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1" w15:restartNumberingAfterBreak="0">
    <w:nsid w:val="29322A12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2" w15:restartNumberingAfterBreak="0">
    <w:nsid w:val="36F34483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3" w15:restartNumberingAfterBreak="0">
    <w:nsid w:val="7AA026BB"/>
    <w:multiLevelType w:val="singleLevel"/>
    <w:tmpl w:val="3D960AFA"/>
    <w:lvl w:ilvl="0">
      <w:start w:val="11"/>
      <w:numFmt w:val="bullet"/>
      <w:lvlText w:val=""/>
      <w:lvlJc w:val="left"/>
      <w:pPr>
        <w:tabs>
          <w:tab w:val="num" w:pos="990"/>
        </w:tabs>
        <w:ind w:left="990" w:hanging="990"/>
      </w:pPr>
      <w:rPr>
        <w:rFonts w:ascii="Monotype Sorts" w:hAnsi="Monotype Sorts" w:hint="default"/>
      </w:rPr>
    </w:lvl>
  </w:abstractNum>
  <w:num w:numId="1" w16cid:durableId="916407077">
    <w:abstractNumId w:val="3"/>
  </w:num>
  <w:num w:numId="2" w16cid:durableId="476800776">
    <w:abstractNumId w:val="1"/>
  </w:num>
  <w:num w:numId="3" w16cid:durableId="2077317626">
    <w:abstractNumId w:val="2"/>
  </w:num>
  <w:num w:numId="4" w16cid:durableId="423041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eus4GH9Nf6dJeJGU7aOz4soKJIybzG+r5Mo+mS1rSUfxcPs4kNAd4pk09FegZ2xc4e1qlTUsbl84Ls5SkQ9H0w==" w:salt="CtEQgHuyWgtI4jql/E1ddw=="/>
  <w:defaultTabStop w:val="709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3D39"/>
    <w:rsid w:val="00011C87"/>
    <w:rsid w:val="000230C0"/>
    <w:rsid w:val="00097A71"/>
    <w:rsid w:val="000C47A9"/>
    <w:rsid w:val="00100252"/>
    <w:rsid w:val="001016E9"/>
    <w:rsid w:val="00123A42"/>
    <w:rsid w:val="001C3977"/>
    <w:rsid w:val="001F03D9"/>
    <w:rsid w:val="002529CB"/>
    <w:rsid w:val="002A1A61"/>
    <w:rsid w:val="0033463D"/>
    <w:rsid w:val="0037532B"/>
    <w:rsid w:val="003A6C23"/>
    <w:rsid w:val="003C7BF4"/>
    <w:rsid w:val="003D7A4D"/>
    <w:rsid w:val="00402BC3"/>
    <w:rsid w:val="00440D25"/>
    <w:rsid w:val="0046783F"/>
    <w:rsid w:val="004716F4"/>
    <w:rsid w:val="00481E7A"/>
    <w:rsid w:val="004B454F"/>
    <w:rsid w:val="004C46A1"/>
    <w:rsid w:val="004D185A"/>
    <w:rsid w:val="0053619F"/>
    <w:rsid w:val="005460CE"/>
    <w:rsid w:val="00567AAF"/>
    <w:rsid w:val="005C34F6"/>
    <w:rsid w:val="006339C1"/>
    <w:rsid w:val="00664F42"/>
    <w:rsid w:val="00665E72"/>
    <w:rsid w:val="0068091C"/>
    <w:rsid w:val="006B3D39"/>
    <w:rsid w:val="007023F7"/>
    <w:rsid w:val="007364B4"/>
    <w:rsid w:val="0076348D"/>
    <w:rsid w:val="007B323A"/>
    <w:rsid w:val="007B71A7"/>
    <w:rsid w:val="007C6AC8"/>
    <w:rsid w:val="0083769C"/>
    <w:rsid w:val="008C5C7D"/>
    <w:rsid w:val="00A67C86"/>
    <w:rsid w:val="00A96851"/>
    <w:rsid w:val="00AF5761"/>
    <w:rsid w:val="00B80015"/>
    <w:rsid w:val="00B831FA"/>
    <w:rsid w:val="00B875A5"/>
    <w:rsid w:val="00BC25D0"/>
    <w:rsid w:val="00BC2F1A"/>
    <w:rsid w:val="00C60608"/>
    <w:rsid w:val="00C651D8"/>
    <w:rsid w:val="00C7655B"/>
    <w:rsid w:val="00C86AD7"/>
    <w:rsid w:val="00CB2B20"/>
    <w:rsid w:val="00CE06B5"/>
    <w:rsid w:val="00D160CF"/>
    <w:rsid w:val="00D23EC1"/>
    <w:rsid w:val="00D4647D"/>
    <w:rsid w:val="00DE59F9"/>
    <w:rsid w:val="00DF532A"/>
    <w:rsid w:val="00E20491"/>
    <w:rsid w:val="00E86D49"/>
    <w:rsid w:val="00EA7117"/>
    <w:rsid w:val="00EC21BD"/>
    <w:rsid w:val="00FC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;"/>
  <w14:docId w14:val="0F018972"/>
  <w15:chartTrackingRefBased/>
  <w15:docId w15:val="{D63E47AA-A8DB-421E-BA78-283E8E22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93"/>
        <w:tab w:val="left" w:pos="2127"/>
        <w:tab w:val="right" w:leader="underscore" w:pos="8364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hd w:val="pct10" w:color="auto" w:fill="FFFFFF"/>
      <w:tabs>
        <w:tab w:val="left" w:pos="993"/>
        <w:tab w:val="left" w:pos="1701"/>
        <w:tab w:val="right" w:leader="underscore" w:pos="8364"/>
      </w:tabs>
      <w:jc w:val="both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993"/>
        <w:tab w:val="right" w:leader="underscore" w:pos="8364"/>
      </w:tabs>
      <w:jc w:val="both"/>
    </w:pPr>
    <w:rPr>
      <w:rFonts w:ascii="Arial" w:hAnsi="Arial"/>
      <w:b/>
      <w:sz w:val="36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  <w:smallCap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481E7A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lap\Fachgremien\Pr&#252;fungsleiter\Beibl&#228;tter%20zum%20LAP-Anmeldeformular\2003\Vorlagen%20o%20Passw\Elektronik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Elektroniker.dot</Template>
  <TotalTime>0</TotalTime>
  <Pages>1</Pages>
  <Words>120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Fragebogen Kosmetikerinnen</vt:lpstr>
      <vt:lpstr>Fragebogen Kosmetikerinnen</vt:lpstr>
    </vt:vector>
  </TitlesOfParts>
  <Company>Kantonale Verwaltung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Kosmetikerinnen</dc:title>
  <dc:subject>Für Prüfungen 1993</dc:subject>
  <dc:creator>PC User</dc:creator>
  <cp:keywords/>
  <dc:description>Fachrichtungen</dc:description>
  <cp:lastModifiedBy>Marty, Erika</cp:lastModifiedBy>
  <cp:revision>2</cp:revision>
  <cp:lastPrinted>2007-06-08T18:42:00Z</cp:lastPrinted>
  <dcterms:created xsi:type="dcterms:W3CDTF">2024-03-26T09:24:00Z</dcterms:created>
  <dcterms:modified xsi:type="dcterms:W3CDTF">2024-03-26T09:24:00Z</dcterms:modified>
</cp:coreProperties>
</file>