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B885" w14:textId="77777777" w:rsidR="00D914B3" w:rsidRPr="009379E6" w:rsidRDefault="00FA7424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FR"/>
        </w:rPr>
      </w:pPr>
      <w:r w:rsidRPr="00964B7C">
        <w:rPr>
          <w:sz w:val="32"/>
          <w:lang w:val="fr-FR"/>
        </w:rPr>
        <w:t>polym</w:t>
      </w:r>
      <w:r w:rsidR="00964B7C" w:rsidRPr="00964B7C">
        <w:rPr>
          <w:rFonts w:cs="Arial"/>
          <w:sz w:val="24"/>
          <w:szCs w:val="24"/>
          <w:lang w:val="fr-FR"/>
        </w:rPr>
        <w:t>É</w:t>
      </w:r>
      <w:r w:rsidRPr="00964B7C">
        <w:rPr>
          <w:sz w:val="32"/>
          <w:lang w:val="fr-FR"/>
        </w:rPr>
        <w:t>canicien</w:t>
      </w:r>
      <w:r w:rsidR="009379E6" w:rsidRPr="009379E6">
        <w:rPr>
          <w:sz w:val="32"/>
          <w:lang w:val="fr-FR"/>
        </w:rPr>
        <w:t xml:space="preserve"> cfc</w:t>
      </w:r>
      <w:r w:rsidR="00400F71" w:rsidRPr="009379E6">
        <w:rPr>
          <w:sz w:val="32"/>
          <w:lang w:val="fr-FR"/>
        </w:rPr>
        <w:t xml:space="preserve"> </w:t>
      </w:r>
      <w:r w:rsidR="00D914B3" w:rsidRPr="009379E6">
        <w:rPr>
          <w:sz w:val="32"/>
          <w:lang w:val="fr-FR"/>
        </w:rPr>
        <w:t>/</w:t>
      </w:r>
      <w:r w:rsidR="00D914B3" w:rsidRPr="009379E6">
        <w:rPr>
          <w:sz w:val="32"/>
          <w:lang w:val="fr-FR"/>
        </w:rPr>
        <w:tab/>
      </w:r>
      <w:r w:rsidR="002A5021" w:rsidRPr="009379E6">
        <w:rPr>
          <w:b w:val="0"/>
          <w:smallCaps w:val="0"/>
          <w:sz w:val="22"/>
          <w:lang w:val="fr-FR"/>
        </w:rPr>
        <w:t>Numéro de profession</w:t>
      </w:r>
      <w:r w:rsidR="00D914B3" w:rsidRPr="009379E6">
        <w:rPr>
          <w:b w:val="0"/>
          <w:smallCaps w:val="0"/>
          <w:sz w:val="22"/>
          <w:lang w:val="fr-FR"/>
        </w:rPr>
        <w:t xml:space="preserve">:  </w:t>
      </w:r>
      <w:r w:rsidR="00757A82" w:rsidRPr="009379E6">
        <w:rPr>
          <w:b w:val="0"/>
          <w:smallCaps w:val="0"/>
          <w:sz w:val="22"/>
          <w:lang w:val="fr-FR"/>
        </w:rPr>
        <w:t>45706/45707</w:t>
      </w:r>
    </w:p>
    <w:p w14:paraId="67FC8B19" w14:textId="77777777" w:rsidR="00D914B3" w:rsidRPr="00964B7C" w:rsidRDefault="00964B7C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  <w:lang w:val="fr-FR"/>
        </w:rPr>
      </w:pPr>
      <w:r>
        <w:rPr>
          <w:sz w:val="32"/>
          <w:lang w:val="fr-FR"/>
        </w:rPr>
        <w:t>polym</w:t>
      </w:r>
      <w:r w:rsidRPr="00964B7C">
        <w:rPr>
          <w:rFonts w:cs="Arial"/>
          <w:sz w:val="24"/>
          <w:szCs w:val="24"/>
          <w:lang w:val="fr-FR"/>
        </w:rPr>
        <w:t>É</w:t>
      </w:r>
      <w:r w:rsidR="00235DEB" w:rsidRPr="00964B7C">
        <w:rPr>
          <w:sz w:val="32"/>
          <w:lang w:val="fr-FR"/>
        </w:rPr>
        <w:t xml:space="preserve">canicienne </w:t>
      </w:r>
      <w:r w:rsidR="009379E6" w:rsidRPr="00964B7C">
        <w:rPr>
          <w:sz w:val="32"/>
          <w:lang w:val="fr-FR"/>
        </w:rPr>
        <w:t>cfc</w:t>
      </w:r>
      <w:r w:rsidR="00D914B3" w:rsidRPr="00964B7C">
        <w:rPr>
          <w:b w:val="0"/>
          <w:smallCaps w:val="0"/>
          <w:sz w:val="22"/>
          <w:lang w:val="fr-FR"/>
        </w:rPr>
        <w:tab/>
      </w:r>
      <w:r w:rsidR="00B23370">
        <w:rPr>
          <w:b w:val="0"/>
          <w:smallCaps w:val="0"/>
          <w:sz w:val="22"/>
          <w:lang w:val="fr-FR"/>
        </w:rPr>
        <w:t>Procédure de qualification</w:t>
      </w:r>
      <w:r w:rsidRPr="00964B7C">
        <w:rPr>
          <w:b w:val="0"/>
          <w:smallCaps w:val="0"/>
          <w:sz w:val="22"/>
          <w:lang w:val="fr-FR"/>
        </w:rPr>
        <w:t xml:space="preserve"> en vigueur dès le</w:t>
      </w:r>
      <w:r w:rsidR="00D914B3" w:rsidRPr="00964B7C">
        <w:rPr>
          <w:b w:val="0"/>
          <w:smallCaps w:val="0"/>
          <w:sz w:val="22"/>
          <w:lang w:val="fr-FR"/>
        </w:rPr>
        <w:t xml:space="preserve"> 1.1.</w:t>
      </w:r>
      <w:r w:rsidR="00271073" w:rsidRPr="00964B7C">
        <w:rPr>
          <w:b w:val="0"/>
          <w:smallCaps w:val="0"/>
          <w:sz w:val="22"/>
          <w:lang w:val="fr-FR"/>
        </w:rPr>
        <w:t>20</w:t>
      </w:r>
      <w:r w:rsidR="007F486B" w:rsidRPr="00964B7C">
        <w:rPr>
          <w:b w:val="0"/>
          <w:smallCaps w:val="0"/>
          <w:sz w:val="22"/>
          <w:lang w:val="fr-FR"/>
        </w:rPr>
        <w:t>1</w:t>
      </w:r>
      <w:r w:rsidR="00523B63" w:rsidRPr="00964B7C">
        <w:rPr>
          <w:b w:val="0"/>
          <w:smallCaps w:val="0"/>
          <w:sz w:val="22"/>
          <w:lang w:val="fr-FR"/>
        </w:rPr>
        <w:t>3</w:t>
      </w:r>
    </w:p>
    <w:p w14:paraId="5E71348B" w14:textId="77777777" w:rsidR="004D2D9E" w:rsidRPr="00964B7C" w:rsidRDefault="004D2D9E">
      <w:pPr>
        <w:jc w:val="both"/>
        <w:rPr>
          <w:rFonts w:ascii="Arial" w:hAnsi="Arial"/>
          <w:sz w:val="18"/>
          <w:szCs w:val="18"/>
          <w:lang w:val="fr-FR"/>
        </w:rPr>
      </w:pPr>
    </w:p>
    <w:p w14:paraId="37F99901" w14:textId="77777777" w:rsidR="00D914B3" w:rsidRPr="00964B7C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7D6F9367" w14:textId="77777777" w:rsidR="00D914B3" w:rsidRPr="00E329B5" w:rsidRDefault="00E329B5">
      <w:pPr>
        <w:pStyle w:val="berschrift2"/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14:paraId="3C76C0AB" w14:textId="77777777" w:rsidR="00D914B3" w:rsidRPr="00E329B5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32CA297A" w14:textId="77777777" w:rsidR="00D914B3" w:rsidRPr="00E329B5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10A6007E" w14:textId="77777777" w:rsidR="00D914B3" w:rsidRPr="002A5021" w:rsidRDefault="00185C0B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Candidat-e</w:t>
      </w:r>
    </w:p>
    <w:p w14:paraId="4B6DAD13" w14:textId="77777777" w:rsidR="00D914B3" w:rsidRPr="002A5021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4995A0CC" w14:textId="77777777" w:rsidR="006B3186" w:rsidRPr="002A5021" w:rsidRDefault="006B3186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0C46855C" w14:textId="77777777" w:rsidR="00D914B3" w:rsidRPr="002A5021" w:rsidRDefault="002A5021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2A5021">
        <w:rPr>
          <w:lang w:val="fr-FR"/>
        </w:rPr>
        <w:t>Nom</w:t>
      </w:r>
      <w:r w:rsidR="00D914B3" w:rsidRPr="002A5021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 w:rsidRPr="002A5021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 w:rsidRPr="002A5021">
        <w:rPr>
          <w:lang w:val="fr-FR"/>
        </w:rPr>
        <w:tab/>
      </w:r>
      <w:r>
        <w:rPr>
          <w:lang w:val="fr-FR"/>
        </w:rPr>
        <w:t>Prénom</w:t>
      </w:r>
      <w:r w:rsidR="00D914B3" w:rsidRPr="002A5021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 w:rsidRPr="002A5021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 w:rsidRPr="002A5021">
        <w:rPr>
          <w:lang w:val="fr-FR"/>
        </w:rPr>
        <w:tab/>
      </w:r>
    </w:p>
    <w:p w14:paraId="0876C655" w14:textId="77777777" w:rsidR="00D914B3" w:rsidRPr="002A5021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FR"/>
        </w:rPr>
      </w:pPr>
    </w:p>
    <w:p w14:paraId="4FA36F4A" w14:textId="77777777" w:rsidR="00D914B3" w:rsidRPr="002A5021" w:rsidRDefault="002A5021" w:rsidP="002A5021">
      <w:pPr>
        <w:pStyle w:val="berschrift1"/>
        <w:tabs>
          <w:tab w:val="clear" w:pos="2268"/>
          <w:tab w:val="left" w:pos="2835"/>
          <w:tab w:val="left" w:pos="5103"/>
          <w:tab w:val="left" w:pos="6379"/>
          <w:tab w:val="right" w:leader="underscore" w:pos="9639"/>
        </w:tabs>
        <w:rPr>
          <w:lang w:val="fr-FR"/>
        </w:rPr>
      </w:pPr>
      <w:r w:rsidRPr="002A5021">
        <w:rPr>
          <w:lang w:val="fr-FR"/>
        </w:rPr>
        <w:t>Entreprise formatrice</w:t>
      </w:r>
      <w:r w:rsidR="00D914B3" w:rsidRPr="002A5021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914B3" w:rsidRPr="002A5021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2"/>
    </w:p>
    <w:p w14:paraId="4BF13D81" w14:textId="77777777" w:rsidR="00D914B3" w:rsidRPr="002A5021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FR"/>
        </w:rPr>
      </w:pPr>
    </w:p>
    <w:p w14:paraId="00D14C9E" w14:textId="77777777" w:rsidR="00D914B3" w:rsidRPr="002A5021" w:rsidRDefault="002A5021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  <w:lang w:val="fr-FR"/>
        </w:rPr>
      </w:pPr>
      <w:r w:rsidRPr="002A5021">
        <w:rPr>
          <w:lang w:val="fr-FR"/>
        </w:rPr>
        <w:t>Contact</w:t>
      </w:r>
      <w:r w:rsidR="00D914B3" w:rsidRPr="002A5021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14B3" w:rsidRPr="002A5021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3"/>
      <w:r w:rsidRPr="002A5021">
        <w:rPr>
          <w:lang w:val="fr-FR"/>
        </w:rPr>
        <w:tab/>
      </w:r>
      <w:r w:rsidRPr="002A5021">
        <w:rPr>
          <w:lang w:val="fr-FR"/>
        </w:rPr>
        <w:tab/>
        <w:t>Té</w:t>
      </w:r>
      <w:r w:rsidR="00D914B3" w:rsidRPr="002A5021">
        <w:rPr>
          <w:lang w:val="fr-FR"/>
        </w:rPr>
        <w:t xml:space="preserve">l. </w:t>
      </w:r>
      <w:r w:rsidR="00D914B3" w:rsidRPr="002A5021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14B3" w:rsidRPr="002A5021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4"/>
    </w:p>
    <w:p w14:paraId="7874F933" w14:textId="77777777" w:rsidR="004D2D9E" w:rsidRPr="002A5021" w:rsidRDefault="004D2D9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3A891563" w14:textId="77777777" w:rsidR="00D94519" w:rsidRPr="002A5021" w:rsidRDefault="00D94519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38063FB9" w14:textId="77777777" w:rsidR="00D914B3" w:rsidRPr="002A5021" w:rsidRDefault="002A5021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2A5021">
        <w:rPr>
          <w:rFonts w:ascii="Arial" w:hAnsi="Arial"/>
          <w:sz w:val="18"/>
          <w:lang w:val="fr-FR"/>
        </w:rPr>
        <w:t>Cocher ce qui convient:</w:t>
      </w:r>
      <w:r w:rsidR="00D914B3" w:rsidRPr="002A5021">
        <w:rPr>
          <w:rFonts w:ascii="Arial" w:hAnsi="Arial"/>
          <w:sz w:val="18"/>
          <w:lang w:val="fr-FR"/>
        </w:rPr>
        <w:t>:</w:t>
      </w:r>
    </w:p>
    <w:p w14:paraId="62C75DFE" w14:textId="77777777" w:rsidR="00D914B3" w:rsidRPr="002A5021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156DC58C" w14:textId="77777777" w:rsidR="00757A82" w:rsidRPr="002A5021" w:rsidRDefault="00964B7C" w:rsidP="00757A82">
      <w:pPr>
        <w:pStyle w:val="berschrift1"/>
        <w:shd w:val="pct5" w:color="auto" w:fill="auto"/>
        <w:tabs>
          <w:tab w:val="right" w:leader="underscore" w:pos="8364"/>
        </w:tabs>
        <w:jc w:val="left"/>
        <w:rPr>
          <w:lang w:val="fr-FR"/>
        </w:rPr>
      </w:pPr>
      <w:r>
        <w:rPr>
          <w:lang w:val="fr-FR"/>
        </w:rPr>
        <w:t>Choix</w:t>
      </w:r>
      <w:r w:rsidR="00757A82" w:rsidRPr="002A5021">
        <w:rPr>
          <w:lang w:val="fr-FR"/>
        </w:rPr>
        <w:t xml:space="preserve"> </w:t>
      </w:r>
      <w:r w:rsidR="002A5021" w:rsidRPr="002A5021">
        <w:rPr>
          <w:lang w:val="fr-FR"/>
        </w:rPr>
        <w:t xml:space="preserve">des domaines </w:t>
      </w:r>
      <w:r w:rsidR="00625D53">
        <w:rPr>
          <w:lang w:val="fr-FR"/>
        </w:rPr>
        <w:t>d'approfondissement</w:t>
      </w:r>
      <w:r w:rsidR="003E6CC7">
        <w:rPr>
          <w:lang w:val="fr-FR"/>
        </w:rPr>
        <w:t xml:space="preserve"> </w:t>
      </w:r>
      <w:r w:rsidR="002A5021" w:rsidRPr="002A5021">
        <w:rPr>
          <w:lang w:val="fr-FR"/>
        </w:rPr>
        <w:t xml:space="preserve">selon l'art. </w:t>
      </w:r>
      <w:r w:rsidR="002A5021">
        <w:rPr>
          <w:lang w:val="fr-FR"/>
        </w:rPr>
        <w:t>4, al. 4, de l'ordonnance sur la formation professionnelle initiale</w:t>
      </w:r>
    </w:p>
    <w:p w14:paraId="2F405165" w14:textId="77777777" w:rsidR="00757A82" w:rsidRPr="00B31F0D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FR"/>
        </w:rPr>
      </w:pPr>
      <w:r w:rsidRPr="002A5021">
        <w:rPr>
          <w:rFonts w:ascii="Arial" w:hAnsi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B31F0D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B31F0D">
        <w:rPr>
          <w:rFonts w:ascii="Arial" w:hAnsi="Arial" w:cs="Arial"/>
          <w:b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P</w:t>
      </w:r>
      <w:r w:rsidR="00B31F0D" w:rsidRPr="00B31F0D">
        <w:rPr>
          <w:rFonts w:ascii="Arial" w:hAnsi="Arial" w:cs="Arial"/>
          <w:b/>
          <w:sz w:val="22"/>
          <w:lang w:val="fr-FR"/>
        </w:rPr>
        <w:t>lanifier, exécuter et évaluer des projets</w:t>
      </w:r>
      <w:r w:rsidRPr="00B31F0D">
        <w:rPr>
          <w:rFonts w:ascii="Arial" w:hAnsi="Arial" w:cs="Arial"/>
          <w:b/>
          <w:sz w:val="22"/>
          <w:lang w:val="fr-FR"/>
        </w:rPr>
        <w:br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31F0D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B31F0D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P</w:t>
      </w:r>
      <w:r w:rsidR="00B31F0D" w:rsidRPr="00407787">
        <w:rPr>
          <w:rFonts w:ascii="Arial" w:hAnsi="Arial" w:cs="Arial"/>
          <w:b/>
          <w:sz w:val="22"/>
          <w:lang w:val="fr-FR"/>
        </w:rPr>
        <w:t>lanifier et contrôler des parties de projets</w:t>
      </w:r>
    </w:p>
    <w:p w14:paraId="517F58BF" w14:textId="77777777" w:rsidR="00757A82" w:rsidRPr="00B31F0D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FR"/>
        </w:rPr>
      </w:pPr>
      <w:r w:rsidRPr="00B31F0D">
        <w:rPr>
          <w:rFonts w:ascii="Arial" w:hAnsi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31F0D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B31F0D">
        <w:rPr>
          <w:rFonts w:ascii="Arial" w:hAnsi="Arial" w:cs="Arial"/>
          <w:b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E</w:t>
      </w:r>
      <w:r w:rsidR="00B31F0D" w:rsidRPr="00407787">
        <w:rPr>
          <w:rFonts w:ascii="Arial" w:hAnsi="Arial" w:cs="Arial"/>
          <w:b/>
          <w:sz w:val="22"/>
          <w:lang w:val="fr-FR"/>
        </w:rPr>
        <w:t>laborer des documents de fabrication pour des pièces et des sous-ensembles</w:t>
      </w:r>
      <w:r w:rsidRPr="00B31F0D">
        <w:rPr>
          <w:rFonts w:ascii="Arial" w:hAnsi="Arial" w:cs="Arial"/>
          <w:b/>
          <w:sz w:val="22"/>
          <w:lang w:val="fr-FR"/>
        </w:rPr>
        <w:br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31F0D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B31F0D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F</w:t>
      </w:r>
      <w:r w:rsidR="00B31F0D" w:rsidRPr="00B31F0D">
        <w:rPr>
          <w:rFonts w:ascii="Arial" w:hAnsi="Arial" w:cs="Arial"/>
          <w:b/>
          <w:sz w:val="22"/>
          <w:lang w:val="fr-FR"/>
        </w:rPr>
        <w:t>abriquer des prototypes de pièces et de sous-ensembles</w:t>
      </w:r>
    </w:p>
    <w:p w14:paraId="1D7C750D" w14:textId="77777777" w:rsidR="00757A82" w:rsidRPr="00B31F0D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B31F0D"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31F0D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B31F0D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F</w:t>
      </w:r>
      <w:r w:rsidR="00B31F0D" w:rsidRPr="00407787">
        <w:rPr>
          <w:rFonts w:ascii="Arial" w:hAnsi="Arial" w:cs="Arial"/>
          <w:b/>
          <w:sz w:val="22"/>
          <w:lang w:val="fr-FR"/>
        </w:rPr>
        <w:t>abriquer des outils et des moyens de production</w:t>
      </w:r>
    </w:p>
    <w:p w14:paraId="4AA32925" w14:textId="77777777" w:rsidR="00757A82" w:rsidRPr="00B31F0D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 w:val="22"/>
          <w:lang w:val="fr-FR"/>
        </w:rPr>
      </w:pPr>
      <w:r w:rsidRPr="00B31F0D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31F0D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B31F0D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U</w:t>
      </w:r>
      <w:r w:rsidR="00B31F0D" w:rsidRPr="00407787">
        <w:rPr>
          <w:rFonts w:ascii="Arial" w:hAnsi="Arial" w:cs="Arial"/>
          <w:b/>
          <w:sz w:val="22"/>
          <w:lang w:val="fr-FR"/>
        </w:rPr>
        <w:t>siner des pièces avec des machines conventionnelles</w:t>
      </w:r>
    </w:p>
    <w:p w14:paraId="706E5DD6" w14:textId="77777777" w:rsidR="00757A82" w:rsidRPr="00B31F0D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B31F0D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31F0D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B31F0D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U</w:t>
      </w:r>
      <w:r w:rsidR="00B31F0D" w:rsidRPr="00407787">
        <w:rPr>
          <w:rFonts w:ascii="Arial" w:hAnsi="Arial" w:cs="Arial"/>
          <w:b/>
          <w:sz w:val="22"/>
          <w:lang w:val="fr-FR"/>
        </w:rPr>
        <w:t>siner des pièces avec des machines CNC</w:t>
      </w:r>
    </w:p>
    <w:p w14:paraId="5512BC13" w14:textId="77777777" w:rsidR="00757A82" w:rsidRPr="005A31C7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B31F0D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31C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5A31C7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U</w:t>
      </w:r>
      <w:r w:rsidR="005A31C7" w:rsidRPr="00407787">
        <w:rPr>
          <w:rFonts w:ascii="Arial" w:hAnsi="Arial" w:cs="Arial"/>
          <w:b/>
          <w:sz w:val="22"/>
          <w:lang w:val="fr-FR"/>
        </w:rPr>
        <w:t>siner des pièces de décolletage avec des machines conventionnelles</w:t>
      </w:r>
    </w:p>
    <w:p w14:paraId="4AC5FCF1" w14:textId="77777777" w:rsidR="00757A82" w:rsidRPr="005A31C7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5A31C7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31C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5A31C7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U</w:t>
      </w:r>
      <w:r w:rsidR="005A31C7" w:rsidRPr="00407787">
        <w:rPr>
          <w:rFonts w:ascii="Arial" w:hAnsi="Arial" w:cs="Arial"/>
          <w:b/>
          <w:sz w:val="22"/>
          <w:lang w:val="fr-FR"/>
        </w:rPr>
        <w:t>siner des pièces de décolletage avec des machines CNC</w:t>
      </w:r>
    </w:p>
    <w:p w14:paraId="288593CD" w14:textId="77777777" w:rsidR="00757A82" w:rsidRPr="005A31C7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5A31C7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31C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5A31C7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S</w:t>
      </w:r>
      <w:r w:rsidR="005A31C7" w:rsidRPr="00407787">
        <w:rPr>
          <w:rFonts w:ascii="Arial" w:hAnsi="Arial" w:cs="Arial"/>
          <w:b/>
          <w:sz w:val="22"/>
          <w:lang w:val="fr-FR"/>
        </w:rPr>
        <w:t>urveiller la production de produits microtechniques</w:t>
      </w:r>
    </w:p>
    <w:p w14:paraId="2783E8AE" w14:textId="77777777" w:rsidR="00757A82" w:rsidRPr="005A31C7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5A31C7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31C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5A31C7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C</w:t>
      </w:r>
      <w:r w:rsidR="005A31C7" w:rsidRPr="00407787">
        <w:rPr>
          <w:rFonts w:ascii="Arial" w:hAnsi="Arial" w:cs="Arial"/>
          <w:b/>
          <w:sz w:val="22"/>
          <w:lang w:val="fr-FR"/>
        </w:rPr>
        <w:t>ontrôler des produits et entretenir des instruments de mesure</w:t>
      </w:r>
    </w:p>
    <w:p w14:paraId="0A822073" w14:textId="77777777" w:rsidR="00757A82" w:rsidRPr="005A31C7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5A31C7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31C7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5A31C7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A</w:t>
      </w:r>
      <w:r w:rsidR="005A31C7" w:rsidRPr="00407787">
        <w:rPr>
          <w:rFonts w:ascii="Arial" w:hAnsi="Arial" w:cs="Arial"/>
          <w:b/>
          <w:sz w:val="22"/>
          <w:lang w:val="fr-FR"/>
        </w:rPr>
        <w:t>ssembler des so</w:t>
      </w:r>
      <w:r w:rsidR="00407787">
        <w:rPr>
          <w:rFonts w:ascii="Arial" w:hAnsi="Arial" w:cs="Arial"/>
          <w:b/>
          <w:sz w:val="22"/>
          <w:lang w:val="fr-FR"/>
        </w:rPr>
        <w:t xml:space="preserve">us-ensembles et des machines / </w:t>
      </w:r>
      <w:r w:rsidR="005A31C7" w:rsidRPr="00407787">
        <w:rPr>
          <w:rFonts w:ascii="Arial" w:hAnsi="Arial" w:cs="Arial"/>
          <w:b/>
          <w:sz w:val="22"/>
          <w:lang w:val="fr-FR"/>
        </w:rPr>
        <w:t>procéder à la réception définitive</w:t>
      </w:r>
    </w:p>
    <w:p w14:paraId="3D2388F6" w14:textId="77777777" w:rsidR="00757A82" w:rsidRPr="004D349A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5A31C7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D349A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4D349A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E</w:t>
      </w:r>
      <w:r w:rsidR="004D349A" w:rsidRPr="00407787">
        <w:rPr>
          <w:rFonts w:ascii="Arial" w:hAnsi="Arial" w:cs="Arial"/>
          <w:b/>
          <w:sz w:val="22"/>
          <w:lang w:val="fr-FR"/>
        </w:rPr>
        <w:t>xécuter des montages et des mises en service en externe</w:t>
      </w:r>
      <w:r w:rsidR="004D349A" w:rsidRPr="004D349A">
        <w:rPr>
          <w:rFonts w:ascii="Arial" w:hAnsi="Arial" w:cs="Arial"/>
          <w:b/>
          <w:sz w:val="22"/>
          <w:lang w:val="fr-FR"/>
        </w:rPr>
        <w:t xml:space="preserve"> </w:t>
      </w:r>
    </w:p>
    <w:p w14:paraId="174A0D27" w14:textId="77777777" w:rsidR="00757A82" w:rsidRPr="004D349A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4D349A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D349A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4D349A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A</w:t>
      </w:r>
      <w:r w:rsidR="004D349A" w:rsidRPr="00407787">
        <w:rPr>
          <w:rFonts w:ascii="Arial" w:hAnsi="Arial" w:cs="Arial"/>
          <w:b/>
          <w:sz w:val="22"/>
          <w:lang w:val="fr-FR"/>
        </w:rPr>
        <w:t>ssembler des systèmes automatisés et les mettre en service</w:t>
      </w:r>
    </w:p>
    <w:p w14:paraId="0EE74519" w14:textId="77777777" w:rsidR="00757A82" w:rsidRPr="004D349A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4D349A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D349A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4D349A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P</w:t>
      </w:r>
      <w:r w:rsidR="004D349A" w:rsidRPr="00407787">
        <w:rPr>
          <w:rFonts w:ascii="Arial" w:hAnsi="Arial" w:cs="Arial"/>
          <w:b/>
          <w:sz w:val="22"/>
          <w:lang w:val="fr-FR"/>
        </w:rPr>
        <w:t>rogrammer des commandes au moyen d’automates programmables</w:t>
      </w:r>
    </w:p>
    <w:p w14:paraId="59527ED6" w14:textId="77777777" w:rsidR="00757A82" w:rsidRPr="004D349A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4D349A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D349A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4D349A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E</w:t>
      </w:r>
      <w:r w:rsidR="004D349A" w:rsidRPr="00407787">
        <w:rPr>
          <w:rFonts w:ascii="Arial" w:hAnsi="Arial" w:cs="Arial"/>
          <w:b/>
          <w:sz w:val="22"/>
          <w:lang w:val="fr-FR"/>
        </w:rPr>
        <w:t>xécuter des travaux d’entretien et des révisions</w:t>
      </w:r>
    </w:p>
    <w:p w14:paraId="4CD8BEC5" w14:textId="77777777" w:rsidR="00757A82" w:rsidRPr="004D349A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4D349A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D349A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4D349A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E</w:t>
      </w:r>
      <w:r w:rsidR="004D349A" w:rsidRPr="00407787">
        <w:rPr>
          <w:rFonts w:ascii="Arial" w:hAnsi="Arial" w:cs="Arial"/>
          <w:b/>
          <w:sz w:val="22"/>
          <w:lang w:val="fr-FR"/>
        </w:rPr>
        <w:t>liminer des pannes</w:t>
      </w:r>
    </w:p>
    <w:p w14:paraId="321B5C0A" w14:textId="77777777" w:rsidR="00757A82" w:rsidRPr="004D349A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4D349A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D349A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4D349A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E</w:t>
      </w:r>
      <w:r w:rsidR="004D349A" w:rsidRPr="00407787">
        <w:rPr>
          <w:rFonts w:ascii="Arial" w:hAnsi="Arial" w:cs="Arial"/>
          <w:b/>
          <w:sz w:val="22"/>
          <w:lang w:val="fr-FR"/>
        </w:rPr>
        <w:t>ntretenir des sous-ensembles d’aéronefs</w:t>
      </w:r>
    </w:p>
    <w:p w14:paraId="5EA6C89E" w14:textId="77777777" w:rsidR="00757A82" w:rsidRPr="004D349A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4D349A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D349A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4D349A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E</w:t>
      </w:r>
      <w:r w:rsidR="004D349A" w:rsidRPr="00407787">
        <w:rPr>
          <w:rFonts w:ascii="Arial" w:hAnsi="Arial" w:cs="Arial"/>
          <w:b/>
          <w:sz w:val="22"/>
          <w:lang w:val="fr-FR"/>
        </w:rPr>
        <w:t>ntretenir des aéronefs</w:t>
      </w:r>
    </w:p>
    <w:p w14:paraId="3F6B3F33" w14:textId="77777777" w:rsidR="00757A82" w:rsidRPr="004D349A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4D349A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D349A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4D349A">
        <w:rPr>
          <w:rFonts w:ascii="Arial" w:hAnsi="Arial" w:cs="Arial"/>
          <w:sz w:val="22"/>
          <w:lang w:val="fr-FR"/>
        </w:rPr>
        <w:tab/>
      </w:r>
      <w:r w:rsidR="005152E4">
        <w:rPr>
          <w:rFonts w:ascii="Arial" w:hAnsi="Arial" w:cs="Arial"/>
          <w:b/>
          <w:sz w:val="22"/>
          <w:lang w:val="fr-FR"/>
        </w:rPr>
        <w:t>P</w:t>
      </w:r>
      <w:r w:rsidR="004D349A" w:rsidRPr="00407787">
        <w:rPr>
          <w:rFonts w:ascii="Arial" w:hAnsi="Arial" w:cs="Arial"/>
          <w:b/>
          <w:sz w:val="22"/>
          <w:lang w:val="fr-FR"/>
        </w:rPr>
        <w:t>lanifier, animer et évaluer des séquences de formati</w:t>
      </w:r>
      <w:r w:rsidR="004D349A" w:rsidRPr="005152E4">
        <w:rPr>
          <w:rFonts w:ascii="Arial" w:hAnsi="Arial" w:cs="Arial"/>
          <w:b/>
          <w:sz w:val="22"/>
          <w:lang w:val="fr-FR"/>
        </w:rPr>
        <w:t>on</w:t>
      </w:r>
    </w:p>
    <w:p w14:paraId="10644D4A" w14:textId="77777777" w:rsidR="00D914B3" w:rsidRPr="004D349A" w:rsidRDefault="00D914B3" w:rsidP="002B7832">
      <w:pPr>
        <w:shd w:val="pct5" w:color="auto" w:fill="FFFFFF"/>
        <w:tabs>
          <w:tab w:val="left" w:pos="851"/>
          <w:tab w:val="left" w:pos="1560"/>
        </w:tabs>
        <w:rPr>
          <w:rFonts w:ascii="Arial" w:hAnsi="Arial"/>
          <w:sz w:val="24"/>
          <w:lang w:val="fr-FR"/>
        </w:rPr>
      </w:pPr>
    </w:p>
    <w:p w14:paraId="72F5C77A" w14:textId="77777777" w:rsidR="004D2D9E" w:rsidRPr="004D349A" w:rsidRDefault="004D2D9E">
      <w:pPr>
        <w:jc w:val="both"/>
        <w:rPr>
          <w:rFonts w:ascii="Arial" w:hAnsi="Arial"/>
          <w:sz w:val="24"/>
          <w:szCs w:val="24"/>
          <w:lang w:val="fr-FR"/>
        </w:rPr>
      </w:pPr>
    </w:p>
    <w:p w14:paraId="59F28AFB" w14:textId="77777777" w:rsidR="00D914B3" w:rsidRPr="002A5021" w:rsidRDefault="002A5021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2A5021">
        <w:rPr>
          <w:rFonts w:ascii="Arial" w:hAnsi="Arial"/>
          <w:b/>
          <w:sz w:val="24"/>
          <w:lang w:val="fr-FR"/>
        </w:rPr>
        <w:t>Signatures valables</w:t>
      </w:r>
    </w:p>
    <w:p w14:paraId="48CA9C2B" w14:textId="77777777" w:rsidR="00D914B3" w:rsidRPr="002A5021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1FD6076C" w14:textId="77777777" w:rsidR="00D914B3" w:rsidRPr="002A5021" w:rsidRDefault="002A5021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2A5021">
        <w:rPr>
          <w:lang w:val="fr-FR"/>
        </w:rPr>
        <w:t>Lieu</w:t>
      </w:r>
      <w:r w:rsidR="00D914B3" w:rsidRPr="002A5021">
        <w:rPr>
          <w:b w:val="0"/>
          <w:bCs/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14B3" w:rsidRPr="002A5021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6"/>
      <w:r w:rsidR="00D914B3" w:rsidRPr="002A5021">
        <w:rPr>
          <w:b w:val="0"/>
          <w:bCs/>
          <w:lang w:val="fr-FR"/>
        </w:rPr>
        <w:tab/>
      </w:r>
      <w:r>
        <w:rPr>
          <w:lang w:val="fr-FR"/>
        </w:rPr>
        <w:t>Date</w:t>
      </w:r>
      <w:r w:rsidR="00D914B3" w:rsidRPr="002A5021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914B3" w:rsidRPr="002A5021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7"/>
      <w:r w:rsidR="00D914B3" w:rsidRPr="002A5021">
        <w:rPr>
          <w:lang w:val="fr-FR"/>
        </w:rPr>
        <w:tab/>
      </w:r>
    </w:p>
    <w:p w14:paraId="70E77FFD" w14:textId="77777777" w:rsidR="00D914B3" w:rsidRPr="002A5021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7C26113B" w14:textId="77777777" w:rsidR="00D914B3" w:rsidRPr="002A5021" w:rsidRDefault="002A5021" w:rsidP="002A5021">
      <w:pPr>
        <w:pStyle w:val="berschrift1"/>
        <w:tabs>
          <w:tab w:val="clear" w:pos="2268"/>
          <w:tab w:val="left" w:pos="2835"/>
          <w:tab w:val="left" w:pos="5103"/>
          <w:tab w:val="left" w:pos="6379"/>
          <w:tab w:val="right" w:leader="underscore" w:pos="9639"/>
        </w:tabs>
        <w:rPr>
          <w:lang w:val="fr-FR"/>
        </w:rPr>
      </w:pPr>
      <w:r w:rsidRPr="002A5021">
        <w:rPr>
          <w:lang w:val="fr-FR"/>
        </w:rPr>
        <w:t>Entreprise formatrice</w:t>
      </w:r>
      <w:r w:rsidR="00D914B3" w:rsidRPr="002A5021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914B3" w:rsidRPr="002A5021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8"/>
    </w:p>
    <w:p w14:paraId="5B6FFC3E" w14:textId="77777777" w:rsidR="00D914B3" w:rsidRPr="002A5021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722CC172" w14:textId="77777777" w:rsidR="00D914B3" w:rsidRPr="006316BF" w:rsidRDefault="002A5021" w:rsidP="002A5021">
      <w:pPr>
        <w:pStyle w:val="berschrift1"/>
        <w:tabs>
          <w:tab w:val="clear" w:pos="2268"/>
          <w:tab w:val="left" w:pos="2835"/>
          <w:tab w:val="left" w:pos="5103"/>
          <w:tab w:val="left" w:pos="6379"/>
          <w:tab w:val="right" w:leader="underscore" w:pos="9639"/>
        </w:tabs>
      </w:pPr>
      <w:r>
        <w:t>Personne en formation</w:t>
      </w:r>
      <w:r w:rsidR="00D914B3">
        <w:rPr>
          <w:smallCaps/>
        </w:rPr>
        <w:tab/>
      </w:r>
      <w:r w:rsidR="00F73BD7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73BD7">
        <w:rPr>
          <w:b w:val="0"/>
          <w:bCs/>
        </w:rPr>
        <w:instrText xml:space="preserve"> FORMTEXT </w:instrText>
      </w:r>
      <w:r w:rsidR="00F73BD7">
        <w:rPr>
          <w:b w:val="0"/>
          <w:bCs/>
        </w:rPr>
      </w:r>
      <w:r w:rsidR="00F73BD7">
        <w:rPr>
          <w:b w:val="0"/>
          <w:bCs/>
        </w:rPr>
        <w:fldChar w:fldCharType="separate"/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</w:rPr>
        <w:fldChar w:fldCharType="end"/>
      </w:r>
    </w:p>
    <w:sectPr w:rsidR="00D914B3" w:rsidRPr="006316BF" w:rsidSect="00407787">
      <w:pgSz w:w="11907" w:h="16840"/>
      <w:pgMar w:top="709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A349" w14:textId="77777777" w:rsidR="00AA441D" w:rsidRDefault="00AA441D">
      <w:r>
        <w:separator/>
      </w:r>
    </w:p>
  </w:endnote>
  <w:endnote w:type="continuationSeparator" w:id="0">
    <w:p w14:paraId="2D2F5121" w14:textId="77777777" w:rsidR="00AA441D" w:rsidRDefault="00AA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FE1E" w14:textId="77777777" w:rsidR="00AA441D" w:rsidRDefault="00AA441D">
      <w:r>
        <w:separator/>
      </w:r>
    </w:p>
  </w:footnote>
  <w:footnote w:type="continuationSeparator" w:id="0">
    <w:p w14:paraId="07B2598A" w14:textId="77777777" w:rsidR="00AA441D" w:rsidRDefault="00AA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477575263">
    <w:abstractNumId w:val="1"/>
  </w:num>
  <w:num w:numId="2" w16cid:durableId="119604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53B8F"/>
    <w:rsid w:val="00080814"/>
    <w:rsid w:val="000B3AC4"/>
    <w:rsid w:val="000D1053"/>
    <w:rsid w:val="000F3B75"/>
    <w:rsid w:val="0010191B"/>
    <w:rsid w:val="00120BA5"/>
    <w:rsid w:val="00165D29"/>
    <w:rsid w:val="00185ACB"/>
    <w:rsid w:val="00185C0B"/>
    <w:rsid w:val="001D0D5E"/>
    <w:rsid w:val="00235DEB"/>
    <w:rsid w:val="00271073"/>
    <w:rsid w:val="0028025A"/>
    <w:rsid w:val="002A5021"/>
    <w:rsid w:val="002B7832"/>
    <w:rsid w:val="00301B04"/>
    <w:rsid w:val="003625E0"/>
    <w:rsid w:val="003636B0"/>
    <w:rsid w:val="00372F3D"/>
    <w:rsid w:val="00387976"/>
    <w:rsid w:val="003A2F4B"/>
    <w:rsid w:val="003E1AC1"/>
    <w:rsid w:val="003E6CC7"/>
    <w:rsid w:val="00400F71"/>
    <w:rsid w:val="00407787"/>
    <w:rsid w:val="00471B82"/>
    <w:rsid w:val="004A74EC"/>
    <w:rsid w:val="004B3134"/>
    <w:rsid w:val="004D2D9E"/>
    <w:rsid w:val="004D349A"/>
    <w:rsid w:val="004E6793"/>
    <w:rsid w:val="005152E4"/>
    <w:rsid w:val="005177F5"/>
    <w:rsid w:val="00523B63"/>
    <w:rsid w:val="005665A7"/>
    <w:rsid w:val="00581867"/>
    <w:rsid w:val="005A31C7"/>
    <w:rsid w:val="005D1463"/>
    <w:rsid w:val="00625D53"/>
    <w:rsid w:val="006316BF"/>
    <w:rsid w:val="00650264"/>
    <w:rsid w:val="0065215B"/>
    <w:rsid w:val="0065450F"/>
    <w:rsid w:val="0066321E"/>
    <w:rsid w:val="0067195A"/>
    <w:rsid w:val="0068086F"/>
    <w:rsid w:val="006B3186"/>
    <w:rsid w:val="00734F3A"/>
    <w:rsid w:val="00742AA2"/>
    <w:rsid w:val="007439B6"/>
    <w:rsid w:val="00757A82"/>
    <w:rsid w:val="007D6B6E"/>
    <w:rsid w:val="007F0D1F"/>
    <w:rsid w:val="007F486B"/>
    <w:rsid w:val="00805347"/>
    <w:rsid w:val="008069CD"/>
    <w:rsid w:val="00827772"/>
    <w:rsid w:val="008C0FFC"/>
    <w:rsid w:val="008C3C71"/>
    <w:rsid w:val="009379E6"/>
    <w:rsid w:val="00950910"/>
    <w:rsid w:val="00952B5A"/>
    <w:rsid w:val="00964B7C"/>
    <w:rsid w:val="009E3C89"/>
    <w:rsid w:val="00A2309A"/>
    <w:rsid w:val="00A67874"/>
    <w:rsid w:val="00A857DE"/>
    <w:rsid w:val="00AA441D"/>
    <w:rsid w:val="00B10ACB"/>
    <w:rsid w:val="00B17E4B"/>
    <w:rsid w:val="00B2274D"/>
    <w:rsid w:val="00B23370"/>
    <w:rsid w:val="00B25FA2"/>
    <w:rsid w:val="00B31F0D"/>
    <w:rsid w:val="00BB5433"/>
    <w:rsid w:val="00BB6833"/>
    <w:rsid w:val="00BB7CDF"/>
    <w:rsid w:val="00C00083"/>
    <w:rsid w:val="00C45798"/>
    <w:rsid w:val="00C73F3D"/>
    <w:rsid w:val="00CD4854"/>
    <w:rsid w:val="00D27F2E"/>
    <w:rsid w:val="00D548DD"/>
    <w:rsid w:val="00D914B3"/>
    <w:rsid w:val="00D94519"/>
    <w:rsid w:val="00DE31E9"/>
    <w:rsid w:val="00DE33BE"/>
    <w:rsid w:val="00DF088E"/>
    <w:rsid w:val="00DF2169"/>
    <w:rsid w:val="00DF6F66"/>
    <w:rsid w:val="00E25ED4"/>
    <w:rsid w:val="00E329B5"/>
    <w:rsid w:val="00E821B3"/>
    <w:rsid w:val="00F73BD7"/>
    <w:rsid w:val="00F82015"/>
    <w:rsid w:val="00F82B67"/>
    <w:rsid w:val="00FA7424"/>
    <w:rsid w:val="00F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400CF072"/>
  <w15:chartTrackingRefBased/>
  <w15:docId w15:val="{807F724B-8D6D-4B34-B87C-DEC157EE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286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Lüftungszeichner</vt:lpstr>
      <vt:lpstr>Lüftungszeichner</vt:lpstr>
    </vt:vector>
  </TitlesOfParts>
  <Company>Kantonale Verwaltung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2009-01-13T10:44:00Z</cp:lastPrinted>
  <dcterms:created xsi:type="dcterms:W3CDTF">2024-03-26T09:23:00Z</dcterms:created>
  <dcterms:modified xsi:type="dcterms:W3CDTF">2024-03-26T09:23:00Z</dcterms:modified>
</cp:coreProperties>
</file>