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0713" w14:textId="77777777" w:rsidR="00497EE6" w:rsidRPr="00056D31" w:rsidRDefault="00056D31" w:rsidP="00056D31">
      <w:pPr>
        <w:pStyle w:val="Textkrper2"/>
        <w:tabs>
          <w:tab w:val="right" w:pos="9639"/>
        </w:tabs>
        <w:spacing w:after="120"/>
        <w:rPr>
          <w:b w:val="0"/>
          <w:smallCaps w:val="0"/>
          <w:sz w:val="22"/>
          <w:szCs w:val="22"/>
          <w:lang w:val="fr-CH"/>
        </w:rPr>
      </w:pPr>
      <w:r w:rsidRPr="00056D31">
        <w:rPr>
          <w:sz w:val="32"/>
          <w:lang w:val="fr-CH"/>
        </w:rPr>
        <w:t>Recycleur / Recycleuse CFC</w:t>
      </w:r>
      <w:r w:rsidRPr="00056D31">
        <w:rPr>
          <w:sz w:val="32"/>
          <w:lang w:val="fr-CH"/>
        </w:rPr>
        <w:tab/>
      </w:r>
      <w:r w:rsidRPr="00056D31">
        <w:rPr>
          <w:b w:val="0"/>
          <w:smallCaps w:val="0"/>
          <w:sz w:val="22"/>
          <w:szCs w:val="22"/>
          <w:lang w:val="fr-CH"/>
        </w:rPr>
        <w:t>Numéro de profession </w:t>
      </w:r>
      <w:r w:rsidR="00497EE6" w:rsidRPr="00056D31">
        <w:rPr>
          <w:b w:val="0"/>
          <w:smallCaps w:val="0"/>
          <w:sz w:val="22"/>
          <w:szCs w:val="22"/>
          <w:lang w:val="fr-CH"/>
        </w:rPr>
        <w:t>:  9500</w:t>
      </w:r>
      <w:r w:rsidR="009638C0">
        <w:rPr>
          <w:b w:val="0"/>
          <w:smallCaps w:val="0"/>
          <w:sz w:val="22"/>
          <w:szCs w:val="22"/>
          <w:lang w:val="fr-CH"/>
        </w:rPr>
        <w:t>6</w:t>
      </w:r>
    </w:p>
    <w:p w14:paraId="7E613545" w14:textId="77777777" w:rsidR="00497EE6" w:rsidRPr="00056D31" w:rsidRDefault="00497EE6" w:rsidP="00056D3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szCs w:val="22"/>
          <w:lang w:val="fr-CH"/>
        </w:rPr>
      </w:pPr>
      <w:r w:rsidRPr="00056D31">
        <w:rPr>
          <w:b w:val="0"/>
          <w:smallCaps w:val="0"/>
          <w:sz w:val="22"/>
          <w:szCs w:val="22"/>
          <w:lang w:val="fr-CH"/>
        </w:rPr>
        <w:tab/>
      </w:r>
      <w:r w:rsidR="00056D31" w:rsidRPr="00056D31">
        <w:rPr>
          <w:b w:val="0"/>
          <w:smallCaps w:val="0"/>
          <w:sz w:val="22"/>
          <w:szCs w:val="22"/>
          <w:lang w:val="fr-CH"/>
        </w:rPr>
        <w:t xml:space="preserve">Procédure de qualification en vigueur dès le </w:t>
      </w:r>
      <w:r w:rsidR="00907F6A" w:rsidRPr="00056D31">
        <w:rPr>
          <w:b w:val="0"/>
          <w:smallCaps w:val="0"/>
          <w:sz w:val="22"/>
          <w:szCs w:val="22"/>
          <w:lang w:val="fr-CH"/>
        </w:rPr>
        <w:t>1.1.2014</w:t>
      </w:r>
    </w:p>
    <w:p w14:paraId="7245A24E" w14:textId="77777777" w:rsidR="00497EE6" w:rsidRPr="00056D31" w:rsidRDefault="00497EE6">
      <w:pPr>
        <w:pStyle w:val="Textkrper2"/>
        <w:tabs>
          <w:tab w:val="right" w:pos="9639"/>
        </w:tabs>
        <w:spacing w:before="120"/>
        <w:jc w:val="left"/>
        <w:rPr>
          <w:sz w:val="24"/>
          <w:lang w:val="fr-CH"/>
        </w:rPr>
      </w:pPr>
    </w:p>
    <w:p w14:paraId="74708F7B" w14:textId="77777777" w:rsidR="00497EE6" w:rsidRPr="00056D31" w:rsidRDefault="00497EE6">
      <w:pPr>
        <w:jc w:val="both"/>
        <w:rPr>
          <w:rFonts w:ascii="Arial" w:hAnsi="Arial"/>
          <w:sz w:val="24"/>
          <w:lang w:val="fr-CH"/>
        </w:rPr>
      </w:pPr>
    </w:p>
    <w:p w14:paraId="1D3D5959" w14:textId="77777777" w:rsidR="00056D31" w:rsidRPr="0057360A" w:rsidRDefault="00056D31" w:rsidP="00056D31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559961F4" w14:textId="77777777" w:rsidR="00497EE6" w:rsidRPr="00056D31" w:rsidRDefault="00497EE6">
      <w:pPr>
        <w:jc w:val="both"/>
        <w:rPr>
          <w:rFonts w:ascii="Arial" w:hAnsi="Arial"/>
          <w:sz w:val="24"/>
          <w:lang w:val="fr-FR"/>
        </w:rPr>
      </w:pPr>
    </w:p>
    <w:p w14:paraId="784FB770" w14:textId="77777777" w:rsidR="00497EE6" w:rsidRPr="00056D31" w:rsidRDefault="00497EE6">
      <w:pPr>
        <w:jc w:val="both"/>
        <w:rPr>
          <w:rFonts w:ascii="Arial" w:hAnsi="Arial"/>
          <w:b/>
          <w:sz w:val="24"/>
          <w:lang w:val="fr-CH"/>
        </w:rPr>
      </w:pPr>
    </w:p>
    <w:p w14:paraId="253D2FD0" w14:textId="77777777" w:rsidR="00056D31" w:rsidRPr="00056D31" w:rsidRDefault="00056D31" w:rsidP="00056D3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056D31">
        <w:rPr>
          <w:rFonts w:ascii="Arial" w:hAnsi="Arial"/>
          <w:b/>
          <w:sz w:val="24"/>
          <w:lang w:val="fr-CH"/>
        </w:rPr>
        <w:t xml:space="preserve">Candidat-e </w:t>
      </w:r>
    </w:p>
    <w:p w14:paraId="375FF63C" w14:textId="77777777" w:rsidR="00497EE6" w:rsidRPr="00056D31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7776340F" w14:textId="77777777" w:rsidR="00497EE6" w:rsidRPr="00056D31" w:rsidRDefault="00056D31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</w:tabs>
        <w:rPr>
          <w:lang w:val="fr-CH"/>
        </w:rPr>
      </w:pPr>
      <w:r w:rsidRPr="0093470E">
        <w:rPr>
          <w:lang w:val="fr-CH"/>
        </w:rPr>
        <w:t>Nom</w:t>
      </w:r>
      <w:r w:rsidR="00497EE6" w:rsidRPr="00056D31">
        <w:rPr>
          <w:lang w:val="fr-CH"/>
        </w:rPr>
        <w:t xml:space="preserve"> </w:t>
      </w:r>
      <w:r w:rsidR="00497EE6" w:rsidRPr="00056D3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907F6A">
        <w:rPr>
          <w:b w:val="0"/>
          <w:bCs/>
        </w:rPr>
        <w:t> </w:t>
      </w:r>
      <w:r w:rsidR="00907F6A">
        <w:rPr>
          <w:b w:val="0"/>
          <w:bCs/>
        </w:rPr>
        <w:t> </w:t>
      </w:r>
      <w:r w:rsidR="00907F6A">
        <w:rPr>
          <w:b w:val="0"/>
          <w:bCs/>
        </w:rPr>
        <w:t> </w:t>
      </w:r>
      <w:r w:rsidR="00907F6A">
        <w:rPr>
          <w:b w:val="0"/>
          <w:bCs/>
        </w:rPr>
        <w:t> </w:t>
      </w:r>
      <w:r w:rsidR="00907F6A">
        <w:rPr>
          <w:b w:val="0"/>
          <w:bCs/>
        </w:rPr>
        <w:t> </w:t>
      </w:r>
      <w:r w:rsidR="00497EE6">
        <w:rPr>
          <w:b w:val="0"/>
          <w:bCs/>
        </w:rPr>
        <w:fldChar w:fldCharType="end"/>
      </w:r>
      <w:bookmarkEnd w:id="0"/>
      <w:r w:rsidR="00497EE6" w:rsidRPr="00056D31">
        <w:rPr>
          <w:lang w:val="fr-CH"/>
        </w:rPr>
        <w:tab/>
      </w:r>
      <w:r w:rsidRPr="004A3791">
        <w:rPr>
          <w:lang w:val="fr-FR"/>
        </w:rPr>
        <w:t>Prénom</w:t>
      </w:r>
      <w:r w:rsidR="00497EE6" w:rsidRPr="00056D31">
        <w:rPr>
          <w:lang w:val="fr-CH"/>
        </w:rPr>
        <w:tab/>
      </w:r>
      <w:r w:rsidR="00497EE6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7EE6" w:rsidRPr="00056D31">
        <w:rPr>
          <w:b w:val="0"/>
          <w:lang w:val="fr-CH"/>
        </w:rPr>
        <w:instrText xml:space="preserve"> FORMTEXT </w:instrText>
      </w:r>
      <w:r w:rsidR="00497EE6">
        <w:rPr>
          <w:b w:val="0"/>
        </w:rPr>
      </w:r>
      <w:r w:rsidR="00497EE6">
        <w:rPr>
          <w:b w:val="0"/>
        </w:rPr>
        <w:fldChar w:fldCharType="separate"/>
      </w:r>
      <w:r w:rsidR="00497EE6">
        <w:rPr>
          <w:b w:val="0"/>
          <w:noProof/>
        </w:rPr>
        <w:t> </w:t>
      </w:r>
      <w:r w:rsidR="00497EE6">
        <w:rPr>
          <w:b w:val="0"/>
          <w:noProof/>
        </w:rPr>
        <w:t> </w:t>
      </w:r>
      <w:r w:rsidR="00497EE6">
        <w:rPr>
          <w:b w:val="0"/>
          <w:noProof/>
        </w:rPr>
        <w:t> </w:t>
      </w:r>
      <w:r w:rsidR="00497EE6">
        <w:rPr>
          <w:b w:val="0"/>
          <w:noProof/>
        </w:rPr>
        <w:t> </w:t>
      </w:r>
      <w:r w:rsidR="00497EE6">
        <w:rPr>
          <w:b w:val="0"/>
          <w:noProof/>
        </w:rPr>
        <w:t> </w:t>
      </w:r>
      <w:r w:rsidR="00497EE6">
        <w:rPr>
          <w:b w:val="0"/>
        </w:rPr>
        <w:fldChar w:fldCharType="end"/>
      </w:r>
      <w:bookmarkEnd w:id="1"/>
    </w:p>
    <w:p w14:paraId="0CB8229B" w14:textId="77777777" w:rsidR="00497EE6" w:rsidRPr="00056D31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  <w:tab w:val="right" w:leader="underscore" w:pos="9072"/>
        </w:tabs>
        <w:rPr>
          <w:b w:val="0"/>
          <w:lang w:val="fr-CH"/>
        </w:rPr>
      </w:pPr>
    </w:p>
    <w:p w14:paraId="0F14513B" w14:textId="77777777" w:rsidR="00497EE6" w:rsidRPr="00056D31" w:rsidRDefault="00497EE6" w:rsidP="00CA5CA8">
      <w:pPr>
        <w:tabs>
          <w:tab w:val="left" w:pos="1843"/>
          <w:tab w:val="left" w:pos="5103"/>
          <w:tab w:val="left" w:pos="6663"/>
        </w:tabs>
        <w:rPr>
          <w:rFonts w:ascii="Arial" w:hAnsi="Arial" w:cs="Arial"/>
          <w:sz w:val="24"/>
          <w:lang w:val="fr-CH"/>
        </w:rPr>
      </w:pPr>
    </w:p>
    <w:p w14:paraId="197CEB66" w14:textId="77777777" w:rsidR="00497EE6" w:rsidRPr="00056D31" w:rsidRDefault="00056D31" w:rsidP="00056D31">
      <w:pPr>
        <w:pStyle w:val="berschrift1"/>
        <w:tabs>
          <w:tab w:val="clear" w:pos="2268"/>
          <w:tab w:val="left" w:pos="1843"/>
          <w:tab w:val="left" w:pos="6663"/>
          <w:tab w:val="right" w:leader="underscore" w:pos="9498"/>
        </w:tabs>
        <w:rPr>
          <w:lang w:val="fr-CH"/>
        </w:rPr>
      </w:pPr>
      <w:r w:rsidRPr="004A3791">
        <w:rPr>
          <w:lang w:val="fr-FR"/>
        </w:rPr>
        <w:t>Entreprise formatrice</w:t>
      </w:r>
      <w:r w:rsidR="00497EE6" w:rsidRPr="00056D3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2"/>
    </w:p>
    <w:p w14:paraId="685F6CE9" w14:textId="77777777" w:rsidR="00497EE6" w:rsidRPr="00056D31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  <w:tab w:val="right" w:leader="underscore" w:pos="9072"/>
        </w:tabs>
        <w:rPr>
          <w:b w:val="0"/>
          <w:lang w:val="fr-CH"/>
        </w:rPr>
      </w:pPr>
    </w:p>
    <w:p w14:paraId="2FE22413" w14:textId="77777777" w:rsidR="00497EE6" w:rsidRPr="00056D31" w:rsidRDefault="00497EE6" w:rsidP="00CA5CA8">
      <w:pPr>
        <w:tabs>
          <w:tab w:val="left" w:pos="1843"/>
          <w:tab w:val="left" w:pos="5103"/>
          <w:tab w:val="left" w:pos="6663"/>
        </w:tabs>
        <w:rPr>
          <w:rFonts w:ascii="Arial" w:hAnsi="Arial" w:cs="Arial"/>
          <w:sz w:val="24"/>
          <w:lang w:val="fr-CH"/>
        </w:rPr>
      </w:pPr>
    </w:p>
    <w:p w14:paraId="118EC94B" w14:textId="77777777" w:rsidR="00497EE6" w:rsidRPr="003A0C21" w:rsidRDefault="00056D31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</w:tabs>
        <w:rPr>
          <w:b w:val="0"/>
          <w:bCs/>
          <w:lang w:val="fr-CH"/>
        </w:rPr>
      </w:pPr>
      <w:r w:rsidRPr="003A0C21">
        <w:rPr>
          <w:lang w:val="fr-CH"/>
        </w:rPr>
        <w:t>Contact</w:t>
      </w:r>
      <w:r w:rsidR="00497EE6" w:rsidRPr="003A0C2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7EE6" w:rsidRPr="003A0C2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3"/>
      <w:r w:rsidR="00497EE6" w:rsidRPr="003A0C21">
        <w:rPr>
          <w:lang w:val="fr-CH"/>
        </w:rPr>
        <w:tab/>
        <w:t>T</w:t>
      </w:r>
      <w:r w:rsidRPr="003A0C21">
        <w:rPr>
          <w:lang w:val="fr-CH"/>
        </w:rPr>
        <w:t>él.</w:t>
      </w:r>
      <w:r w:rsidR="00497EE6" w:rsidRPr="003A0C2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7EE6" w:rsidRPr="003A0C2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4"/>
    </w:p>
    <w:p w14:paraId="2DCCF44D" w14:textId="77777777" w:rsidR="00497EE6" w:rsidRPr="003A0C21" w:rsidRDefault="00497EE6" w:rsidP="00CA5CA8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2AC4EE56" w14:textId="77777777" w:rsidR="00CA5CA8" w:rsidRPr="003A0C21" w:rsidRDefault="00CA5CA8" w:rsidP="00CA5CA8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5FF83434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4FF79C5C" w14:textId="77777777" w:rsidR="009638C0" w:rsidRDefault="009638C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69365DB8" w14:textId="77777777" w:rsidR="009638C0" w:rsidRPr="009C7F33" w:rsidRDefault="009638C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65B6560D" w14:textId="77777777" w:rsidR="00497EE6" w:rsidRPr="009C7F33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1F101461" w14:textId="77777777" w:rsidR="00056D31" w:rsidRPr="00911711" w:rsidRDefault="00056D31" w:rsidP="00056D31">
      <w:pPr>
        <w:tabs>
          <w:tab w:val="right" w:leader="underscore" w:pos="8364"/>
        </w:tabs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11711">
        <w:rPr>
          <w:rFonts w:ascii="Arial" w:hAnsi="Arial" w:cs="Arial"/>
          <w:b/>
          <w:sz w:val="24"/>
          <w:szCs w:val="24"/>
          <w:lang w:val="fr-FR"/>
        </w:rPr>
        <w:t>Signatures valables</w:t>
      </w:r>
    </w:p>
    <w:p w14:paraId="46EA970B" w14:textId="77777777" w:rsidR="00497EE6" w:rsidRPr="00056D31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30B1579D" w14:textId="77777777" w:rsidR="00497EE6" w:rsidRPr="00056D31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1E7AFAFA" w14:textId="77777777" w:rsidR="00497EE6" w:rsidRPr="00056D31" w:rsidRDefault="00056D31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</w:tabs>
        <w:rPr>
          <w:lang w:val="fr-CH"/>
        </w:rPr>
      </w:pPr>
      <w:r w:rsidRPr="00056D31">
        <w:rPr>
          <w:lang w:val="fr-CH"/>
        </w:rPr>
        <w:t>Lieu</w:t>
      </w:r>
      <w:r w:rsidR="00497EE6" w:rsidRPr="00056D31">
        <w:rPr>
          <w:b w:val="0"/>
          <w:bCs/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9C7F33">
        <w:rPr>
          <w:b w:val="0"/>
          <w:bCs/>
          <w:noProof/>
        </w:rPr>
        <w:t>s</w:t>
      </w:r>
      <w:r w:rsidR="00497EE6">
        <w:rPr>
          <w:b w:val="0"/>
          <w:bCs/>
        </w:rPr>
        <w:fldChar w:fldCharType="end"/>
      </w:r>
      <w:bookmarkEnd w:id="5"/>
      <w:r w:rsidR="00497EE6" w:rsidRPr="00056D31">
        <w:rPr>
          <w:b w:val="0"/>
          <w:bCs/>
          <w:lang w:val="fr-CH"/>
        </w:rPr>
        <w:tab/>
      </w:r>
      <w:r w:rsidR="00497EE6" w:rsidRPr="00056D31">
        <w:rPr>
          <w:lang w:val="fr-CH"/>
        </w:rPr>
        <w:t>Dat</w:t>
      </w:r>
      <w:r>
        <w:rPr>
          <w:lang w:val="fr-CH"/>
        </w:rPr>
        <w:t>e</w:t>
      </w:r>
      <w:r w:rsidR="00497EE6" w:rsidRPr="00056D3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6"/>
    </w:p>
    <w:p w14:paraId="6EFB1399" w14:textId="77777777" w:rsidR="00497EE6" w:rsidRPr="00056D31" w:rsidRDefault="00497EE6" w:rsidP="00CA5CA8">
      <w:pPr>
        <w:tabs>
          <w:tab w:val="left" w:pos="1843"/>
          <w:tab w:val="left" w:pos="5103"/>
          <w:tab w:val="left" w:pos="6663"/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14:paraId="312BB910" w14:textId="77777777" w:rsidR="00056D31" w:rsidRDefault="00056D31" w:rsidP="00056D31">
      <w:pPr>
        <w:pStyle w:val="berschrift1"/>
        <w:tabs>
          <w:tab w:val="clear" w:pos="2268"/>
          <w:tab w:val="left" w:pos="1843"/>
          <w:tab w:val="left" w:pos="6663"/>
          <w:tab w:val="right" w:leader="underscore" w:pos="9498"/>
        </w:tabs>
        <w:rPr>
          <w:b w:val="0"/>
          <w:bCs/>
        </w:rPr>
      </w:pPr>
      <w:r w:rsidRPr="00AE6089">
        <w:rPr>
          <w:lang w:val="fr-FR"/>
        </w:rPr>
        <w:t>Entreprise formatrice</w:t>
      </w:r>
      <w:r w:rsidR="00497EE6" w:rsidRPr="00056D3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7"/>
    </w:p>
    <w:p w14:paraId="7567649D" w14:textId="77777777" w:rsidR="003A0C21" w:rsidRPr="003A0C21" w:rsidRDefault="003A0C21" w:rsidP="003A0C21"/>
    <w:p w14:paraId="1A8BD805" w14:textId="77777777" w:rsidR="00497EE6" w:rsidRPr="00056D31" w:rsidRDefault="00056D31" w:rsidP="00056D31">
      <w:pPr>
        <w:pStyle w:val="berschrift1"/>
        <w:tabs>
          <w:tab w:val="clear" w:pos="2268"/>
          <w:tab w:val="left" w:pos="1843"/>
          <w:tab w:val="left" w:pos="6663"/>
          <w:tab w:val="right" w:leader="underscore" w:pos="9498"/>
        </w:tabs>
        <w:rPr>
          <w:lang w:val="fr-CH"/>
        </w:rPr>
      </w:pPr>
      <w:r w:rsidRPr="00911711">
        <w:rPr>
          <w:lang w:val="fr-CH"/>
        </w:rPr>
        <w:t>Personne en formation</w:t>
      </w:r>
      <w:r w:rsidR="00497EE6" w:rsidRPr="00056D31">
        <w:rPr>
          <w:lang w:val="fr-CH"/>
        </w:rPr>
        <w:tab/>
      </w:r>
      <w:r w:rsidR="00497EE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97EE6" w:rsidRPr="00056D31">
        <w:rPr>
          <w:b w:val="0"/>
          <w:bCs/>
          <w:lang w:val="fr-CH"/>
        </w:rPr>
        <w:instrText xml:space="preserve"> FORMTEXT </w:instrText>
      </w:r>
      <w:r w:rsidR="00497EE6">
        <w:rPr>
          <w:b w:val="0"/>
          <w:bCs/>
        </w:rPr>
      </w:r>
      <w:r w:rsidR="00497EE6">
        <w:rPr>
          <w:b w:val="0"/>
          <w:bCs/>
        </w:rPr>
        <w:fldChar w:fldCharType="separate"/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  <w:noProof/>
        </w:rPr>
        <w:t> </w:t>
      </w:r>
      <w:r w:rsidR="00497EE6">
        <w:rPr>
          <w:b w:val="0"/>
          <w:bCs/>
        </w:rPr>
        <w:fldChar w:fldCharType="end"/>
      </w:r>
      <w:bookmarkEnd w:id="8"/>
    </w:p>
    <w:sectPr w:rsidR="00497EE6" w:rsidRPr="00056D31">
      <w:pgSz w:w="11907" w:h="16840"/>
      <w:pgMar w:top="1418" w:right="1134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B6FE" w14:textId="77777777" w:rsidR="001654FA" w:rsidRDefault="001654FA">
      <w:r>
        <w:separator/>
      </w:r>
    </w:p>
  </w:endnote>
  <w:endnote w:type="continuationSeparator" w:id="0">
    <w:p w14:paraId="1777D64E" w14:textId="77777777" w:rsidR="001654FA" w:rsidRDefault="0016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EF79" w14:textId="77777777" w:rsidR="001654FA" w:rsidRDefault="001654FA">
      <w:r>
        <w:separator/>
      </w:r>
    </w:p>
  </w:footnote>
  <w:footnote w:type="continuationSeparator" w:id="0">
    <w:p w14:paraId="32D3C0A3" w14:textId="77777777" w:rsidR="001654FA" w:rsidRDefault="0016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47599990">
    <w:abstractNumId w:val="3"/>
  </w:num>
  <w:num w:numId="2" w16cid:durableId="122697775">
    <w:abstractNumId w:val="1"/>
  </w:num>
  <w:num w:numId="3" w16cid:durableId="755634128">
    <w:abstractNumId w:val="2"/>
  </w:num>
  <w:num w:numId="4" w16cid:durableId="162202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41"/>
    <w:rsid w:val="00056D31"/>
    <w:rsid w:val="001654FA"/>
    <w:rsid w:val="001B34EE"/>
    <w:rsid w:val="0025007B"/>
    <w:rsid w:val="002A02FA"/>
    <w:rsid w:val="003710AC"/>
    <w:rsid w:val="00375941"/>
    <w:rsid w:val="003A0C21"/>
    <w:rsid w:val="00497EE6"/>
    <w:rsid w:val="005A1C9E"/>
    <w:rsid w:val="00605FEE"/>
    <w:rsid w:val="00637FB6"/>
    <w:rsid w:val="006747DC"/>
    <w:rsid w:val="00691700"/>
    <w:rsid w:val="00693288"/>
    <w:rsid w:val="006C3034"/>
    <w:rsid w:val="006F0653"/>
    <w:rsid w:val="00907F6A"/>
    <w:rsid w:val="009638C0"/>
    <w:rsid w:val="009C7F33"/>
    <w:rsid w:val="00A961D1"/>
    <w:rsid w:val="00B076F5"/>
    <w:rsid w:val="00C1602A"/>
    <w:rsid w:val="00CA5CA8"/>
    <w:rsid w:val="00CB716B"/>
    <w:rsid w:val="00E17FD5"/>
    <w:rsid w:val="00E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60695958"/>
  <w15:chartTrackingRefBased/>
  <w15:docId w15:val="{83C09EEB-67AF-4C47-9778-F394256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2DF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9C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Recyclis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Recyclist.dot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Hauswirtschafterin</vt:lpstr>
    </vt:vector>
  </TitlesOfParts>
  <Company>Kantonale Verwaltung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Hauswirtschafterin</dc:title>
  <dc:subject/>
  <dc:creator>PC User</dc:creator>
  <cp:keywords/>
  <dc:description>Fachrichtungen</dc:description>
  <cp:lastModifiedBy>Marty, Erika</cp:lastModifiedBy>
  <cp:revision>2</cp:revision>
  <cp:lastPrinted>2013-05-16T14:20:00Z</cp:lastPrinted>
  <dcterms:created xsi:type="dcterms:W3CDTF">2024-03-26T09:24:00Z</dcterms:created>
  <dcterms:modified xsi:type="dcterms:W3CDTF">2024-03-26T09:24:00Z</dcterms:modified>
</cp:coreProperties>
</file>