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1C7E" w14:textId="77777777" w:rsidR="00D914B3" w:rsidRPr="003277F2" w:rsidRDefault="003277F2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3277F2">
        <w:rPr>
          <w:sz w:val="32"/>
          <w:lang w:val="fr-CH"/>
        </w:rPr>
        <w:t xml:space="preserve">Technologue du lait </w:t>
      </w:r>
      <w:proofErr w:type="spellStart"/>
      <w:r w:rsidRPr="003277F2">
        <w:rPr>
          <w:sz w:val="32"/>
          <w:lang w:val="fr-CH"/>
        </w:rPr>
        <w:t>cfc</w:t>
      </w:r>
      <w:proofErr w:type="spellEnd"/>
      <w:r w:rsidR="00D914B3" w:rsidRPr="003277F2">
        <w:rPr>
          <w:sz w:val="32"/>
          <w:lang w:val="fr-CH"/>
        </w:rPr>
        <w:tab/>
      </w:r>
      <w:r>
        <w:rPr>
          <w:b w:val="0"/>
          <w:smallCaps w:val="0"/>
          <w:sz w:val="22"/>
          <w:lang w:val="fr-CH"/>
        </w:rPr>
        <w:t xml:space="preserve">Numéro de </w:t>
      </w:r>
      <w:proofErr w:type="gramStart"/>
      <w:r>
        <w:rPr>
          <w:b w:val="0"/>
          <w:smallCaps w:val="0"/>
          <w:sz w:val="22"/>
          <w:lang w:val="fr-CH"/>
        </w:rPr>
        <w:t>profession</w:t>
      </w:r>
      <w:r w:rsidR="00D914B3" w:rsidRPr="003277F2">
        <w:rPr>
          <w:b w:val="0"/>
          <w:smallCaps w:val="0"/>
          <w:sz w:val="22"/>
          <w:lang w:val="fr-CH"/>
        </w:rPr>
        <w:t>:</w:t>
      </w:r>
      <w:proofErr w:type="gramEnd"/>
      <w:r w:rsidR="00D914B3" w:rsidRPr="003277F2">
        <w:rPr>
          <w:b w:val="0"/>
          <w:smallCaps w:val="0"/>
          <w:sz w:val="22"/>
          <w:lang w:val="fr-CH"/>
        </w:rPr>
        <w:t xml:space="preserve">  </w:t>
      </w:r>
      <w:r w:rsidR="00994684" w:rsidRPr="003277F2">
        <w:rPr>
          <w:b w:val="0"/>
          <w:smallCaps w:val="0"/>
          <w:sz w:val="22"/>
          <w:lang w:val="fr-CH"/>
        </w:rPr>
        <w:t>21605</w:t>
      </w:r>
    </w:p>
    <w:p w14:paraId="5998D627" w14:textId="77777777" w:rsidR="00D914B3" w:rsidRPr="003277F2" w:rsidRDefault="00D914B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 w:rsidRPr="003277F2">
        <w:rPr>
          <w:b w:val="0"/>
          <w:smallCaps w:val="0"/>
          <w:sz w:val="22"/>
          <w:lang w:val="fr-CH"/>
        </w:rPr>
        <w:tab/>
      </w:r>
      <w:r w:rsidR="003277F2" w:rsidRPr="003277F2">
        <w:rPr>
          <w:b w:val="0"/>
          <w:smallCaps w:val="0"/>
          <w:sz w:val="22"/>
          <w:lang w:val="fr-CH"/>
        </w:rPr>
        <w:t>Pro</w:t>
      </w:r>
      <w:r w:rsidR="003277F2">
        <w:rPr>
          <w:b w:val="0"/>
          <w:smallCaps w:val="0"/>
          <w:sz w:val="22"/>
          <w:lang w:val="fr-CH"/>
        </w:rPr>
        <w:t>c</w:t>
      </w:r>
      <w:r w:rsidR="003277F2" w:rsidRPr="003277F2">
        <w:rPr>
          <w:b w:val="0"/>
          <w:smallCaps w:val="0"/>
          <w:sz w:val="22"/>
          <w:lang w:val="fr-CH"/>
        </w:rPr>
        <w:t xml:space="preserve">édure de </w:t>
      </w:r>
      <w:r w:rsidR="003277F2">
        <w:rPr>
          <w:b w:val="0"/>
          <w:smallCaps w:val="0"/>
          <w:sz w:val="22"/>
          <w:lang w:val="fr-CH"/>
        </w:rPr>
        <w:t>qualification en vigueur dès le</w:t>
      </w:r>
      <w:r w:rsidRPr="003277F2">
        <w:rPr>
          <w:b w:val="0"/>
          <w:smallCaps w:val="0"/>
          <w:sz w:val="22"/>
          <w:lang w:val="fr-CH"/>
        </w:rPr>
        <w:t xml:space="preserve"> 1.1.</w:t>
      </w:r>
      <w:r w:rsidR="00271073" w:rsidRPr="003277F2">
        <w:rPr>
          <w:b w:val="0"/>
          <w:smallCaps w:val="0"/>
          <w:sz w:val="22"/>
          <w:lang w:val="fr-CH"/>
        </w:rPr>
        <w:t>20</w:t>
      </w:r>
      <w:r w:rsidR="007F486B" w:rsidRPr="003277F2">
        <w:rPr>
          <w:b w:val="0"/>
          <w:smallCaps w:val="0"/>
          <w:sz w:val="22"/>
          <w:lang w:val="fr-CH"/>
        </w:rPr>
        <w:t>1</w:t>
      </w:r>
      <w:r w:rsidR="00994684" w:rsidRPr="003277F2">
        <w:rPr>
          <w:b w:val="0"/>
          <w:smallCaps w:val="0"/>
          <w:sz w:val="22"/>
          <w:lang w:val="fr-CH"/>
        </w:rPr>
        <w:t>5</w:t>
      </w:r>
    </w:p>
    <w:p w14:paraId="575C81D7" w14:textId="77777777" w:rsidR="00D914B3" w:rsidRPr="003277F2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12EDEF9F" w14:textId="77777777" w:rsidR="004977AE" w:rsidRPr="003277F2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4D0E6A6C" w14:textId="77777777" w:rsidR="004977AE" w:rsidRPr="003277F2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3D158BE6" w14:textId="77777777" w:rsidR="00D914B3" w:rsidRPr="003277F2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7EA4C826" w14:textId="77777777" w:rsidR="00D914B3" w:rsidRPr="003277F2" w:rsidRDefault="003277F2">
      <w:pPr>
        <w:pStyle w:val="berschrift2"/>
        <w:rPr>
          <w:smallCaps/>
          <w:lang w:val="fr-CH"/>
        </w:rPr>
      </w:pPr>
      <w:r w:rsidRPr="003277F2">
        <w:rPr>
          <w:smallCaps/>
          <w:lang w:val="fr-CH"/>
        </w:rPr>
        <w:t>Annexe à l’inscription à la procédure de qualification</w:t>
      </w:r>
    </w:p>
    <w:p w14:paraId="129F5298" w14:textId="77777777" w:rsidR="00D914B3" w:rsidRPr="003277F2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05303D35" w14:textId="77777777" w:rsidR="004977AE" w:rsidRPr="003277F2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26A8BF45" w14:textId="77777777" w:rsidR="004977AE" w:rsidRPr="003277F2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32BE8991" w14:textId="77777777" w:rsidR="00D914B3" w:rsidRPr="003277F2" w:rsidRDefault="003277F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proofErr w:type="spellStart"/>
      <w:r w:rsidRPr="003277F2">
        <w:rPr>
          <w:rFonts w:ascii="Arial" w:hAnsi="Arial"/>
          <w:b/>
          <w:sz w:val="24"/>
          <w:lang w:val="fr-CH"/>
        </w:rPr>
        <w:t>Candidat-e</w:t>
      </w:r>
      <w:proofErr w:type="spellEnd"/>
    </w:p>
    <w:p w14:paraId="52B04ECD" w14:textId="77777777" w:rsidR="00D914B3" w:rsidRPr="003277F2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0CBE11E" w14:textId="77777777" w:rsidR="004977AE" w:rsidRPr="003277F2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8882327" w14:textId="77777777" w:rsidR="00D914B3" w:rsidRPr="003277F2" w:rsidRDefault="003277F2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3277F2">
        <w:rPr>
          <w:lang w:val="fr-CH"/>
        </w:rPr>
        <w:t>Nom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3277F2">
        <w:rPr>
          <w:lang w:val="fr-CH"/>
        </w:rPr>
        <w:tab/>
      </w:r>
      <w:r w:rsidRPr="003277F2">
        <w:rPr>
          <w:lang w:val="fr-CH"/>
        </w:rPr>
        <w:t>Prénom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3277F2">
        <w:rPr>
          <w:lang w:val="fr-CH"/>
        </w:rPr>
        <w:tab/>
      </w:r>
    </w:p>
    <w:p w14:paraId="59B94E2E" w14:textId="77777777" w:rsidR="00D914B3" w:rsidRPr="003277F2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34F931B3" w14:textId="77777777" w:rsidR="004977AE" w:rsidRPr="003277F2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56F46496" w14:textId="77777777" w:rsidR="00D914B3" w:rsidRPr="003277F2" w:rsidRDefault="003277F2" w:rsidP="003277F2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CH"/>
        </w:rPr>
      </w:pPr>
      <w:r w:rsidRPr="003277F2">
        <w:rPr>
          <w:lang w:val="fr-CH"/>
        </w:rPr>
        <w:t>Entreprise formatrice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78C3B00C" w14:textId="77777777" w:rsidR="00D914B3" w:rsidRPr="003277F2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0645A93C" w14:textId="77777777" w:rsidR="004977AE" w:rsidRPr="003277F2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397A136D" w14:textId="77777777" w:rsidR="00D914B3" w:rsidRPr="003277F2" w:rsidRDefault="003277F2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CH"/>
        </w:rPr>
      </w:pPr>
      <w:r w:rsidRPr="003277F2">
        <w:rPr>
          <w:lang w:val="fr-CH"/>
        </w:rPr>
        <w:t>Contact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Pr="003277F2">
        <w:rPr>
          <w:lang w:val="fr-CH"/>
        </w:rPr>
        <w:tab/>
      </w:r>
      <w:r w:rsidRPr="003277F2">
        <w:rPr>
          <w:lang w:val="fr-CH"/>
        </w:rPr>
        <w:tab/>
        <w:t>Té</w:t>
      </w:r>
      <w:r w:rsidR="00D914B3" w:rsidRPr="003277F2">
        <w:rPr>
          <w:lang w:val="fr-CH"/>
        </w:rPr>
        <w:t xml:space="preserve">l. 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1B481205" w14:textId="77777777" w:rsidR="00D914B3" w:rsidRPr="003277F2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6E7FFFE" w14:textId="77777777" w:rsidR="004977AE" w:rsidRPr="003277F2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D547342" w14:textId="77777777" w:rsidR="004977AE" w:rsidRPr="003277F2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BD6AFD3" w14:textId="77777777" w:rsidR="00D94519" w:rsidRPr="003277F2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66240D70" w14:textId="77777777" w:rsidR="00D914B3" w:rsidRPr="003277F2" w:rsidRDefault="003277F2">
      <w:pPr>
        <w:tabs>
          <w:tab w:val="right" w:leader="underscore" w:pos="8364"/>
        </w:tabs>
        <w:jc w:val="both"/>
        <w:rPr>
          <w:rFonts w:ascii="Arial" w:hAnsi="Arial"/>
          <w:sz w:val="18"/>
          <w:lang w:val="fr-CH"/>
        </w:rPr>
      </w:pPr>
      <w:r w:rsidRPr="003277F2">
        <w:rPr>
          <w:rFonts w:ascii="Arial" w:hAnsi="Arial"/>
          <w:sz w:val="18"/>
          <w:lang w:val="fr-CH"/>
        </w:rPr>
        <w:t xml:space="preserve">Cocher ce qui </w:t>
      </w:r>
      <w:proofErr w:type="gramStart"/>
      <w:r w:rsidRPr="003277F2">
        <w:rPr>
          <w:rFonts w:ascii="Arial" w:hAnsi="Arial"/>
          <w:sz w:val="18"/>
          <w:lang w:val="fr-CH"/>
        </w:rPr>
        <w:t>convient</w:t>
      </w:r>
      <w:r w:rsidR="00D914B3" w:rsidRPr="003277F2">
        <w:rPr>
          <w:rFonts w:ascii="Arial" w:hAnsi="Arial"/>
          <w:sz w:val="18"/>
          <w:lang w:val="fr-CH"/>
        </w:rPr>
        <w:t>:</w:t>
      </w:r>
      <w:proofErr w:type="gramEnd"/>
    </w:p>
    <w:p w14:paraId="10246F16" w14:textId="77777777" w:rsidR="00D914B3" w:rsidRPr="003277F2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CH"/>
        </w:rPr>
      </w:pPr>
    </w:p>
    <w:p w14:paraId="60C659F6" w14:textId="77777777" w:rsidR="009E3C89" w:rsidRPr="003277F2" w:rsidRDefault="003277F2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CH"/>
        </w:rPr>
      </w:pPr>
      <w:r w:rsidRPr="003277F2">
        <w:rPr>
          <w:lang w:val="fr-CH"/>
        </w:rPr>
        <w:t xml:space="preserve">Choix du domaine spécifique selon l’art. 1, al. 2, de l’ordonnance sur la </w:t>
      </w:r>
      <w:proofErr w:type="gramStart"/>
      <w:r w:rsidRPr="003277F2">
        <w:rPr>
          <w:lang w:val="fr-CH"/>
        </w:rPr>
        <w:t xml:space="preserve">formation </w:t>
      </w:r>
      <w:r w:rsidR="004977AE" w:rsidRPr="003277F2">
        <w:rPr>
          <w:lang w:val="fr-CH"/>
        </w:rPr>
        <w:t xml:space="preserve"> </w:t>
      </w:r>
      <w:r w:rsidRPr="003277F2">
        <w:rPr>
          <w:lang w:val="fr-CH"/>
        </w:rPr>
        <w:t>professionnelle</w:t>
      </w:r>
      <w:proofErr w:type="gramEnd"/>
      <w:r w:rsidRPr="003277F2">
        <w:rPr>
          <w:lang w:val="fr-CH"/>
        </w:rPr>
        <w:t xml:space="preserve"> initiale</w:t>
      </w:r>
    </w:p>
    <w:p w14:paraId="34760A56" w14:textId="77777777" w:rsidR="00994684" w:rsidRPr="003277F2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3277F2">
        <w:rPr>
          <w:rFonts w:ascii="Arial" w:hAnsi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3277F2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3277F2">
        <w:rPr>
          <w:rFonts w:ascii="Arial" w:hAnsi="Arial" w:cs="Arial"/>
          <w:b/>
          <w:sz w:val="22"/>
          <w:lang w:val="fr-CH"/>
        </w:rPr>
        <w:tab/>
      </w:r>
      <w:r w:rsidR="003277F2" w:rsidRPr="003277F2">
        <w:rPr>
          <w:rFonts w:ascii="Arial" w:hAnsi="Arial" w:cs="Arial"/>
          <w:b/>
          <w:sz w:val="22"/>
          <w:lang w:val="fr-CH"/>
        </w:rPr>
        <w:t>Fabriquer des spécialités laitières locales et régionales</w:t>
      </w:r>
    </w:p>
    <w:p w14:paraId="2F774229" w14:textId="77777777" w:rsidR="00271073" w:rsidRPr="003277F2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3277F2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77F2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3277F2">
        <w:rPr>
          <w:rFonts w:ascii="Arial" w:hAnsi="Arial" w:cs="Arial"/>
          <w:lang w:val="fr-CH"/>
        </w:rPr>
        <w:tab/>
      </w:r>
      <w:r w:rsidR="003277F2" w:rsidRPr="003277F2">
        <w:rPr>
          <w:rFonts w:ascii="Arial" w:hAnsi="Arial" w:cs="Arial"/>
          <w:b/>
          <w:sz w:val="22"/>
          <w:szCs w:val="22"/>
          <w:lang w:val="fr-CH"/>
        </w:rPr>
        <w:t>Conseiller les clients et vendre des produits laitiers</w:t>
      </w:r>
      <w:r w:rsidR="00B2274D" w:rsidRPr="003277F2">
        <w:rPr>
          <w:rFonts w:ascii="Arial" w:hAnsi="Arial" w:cs="Arial"/>
          <w:b/>
          <w:sz w:val="22"/>
          <w:lang w:val="fr-CH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3277F2">
        <w:rPr>
          <w:rFonts w:ascii="Arial" w:hAnsi="Arial" w:cs="Arial"/>
          <w:lang w:val="fr-CH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3277F2">
        <w:rPr>
          <w:rFonts w:ascii="Arial" w:hAnsi="Arial" w:cs="Arial"/>
          <w:sz w:val="22"/>
          <w:lang w:val="fr-CH"/>
        </w:rPr>
        <w:tab/>
      </w:r>
      <w:r w:rsidR="003277F2">
        <w:rPr>
          <w:rFonts w:ascii="Arial" w:hAnsi="Arial" w:cs="Arial"/>
          <w:b/>
          <w:sz w:val="22"/>
          <w:lang w:val="fr-CH"/>
        </w:rPr>
        <w:t>Exécuter des analyses supplémentaires</w:t>
      </w:r>
    </w:p>
    <w:p w14:paraId="0D31EC39" w14:textId="77777777" w:rsidR="00994684" w:rsidRPr="003277F2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3277F2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77F2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3277F2">
        <w:rPr>
          <w:rFonts w:ascii="Arial" w:hAnsi="Arial" w:cs="Arial"/>
          <w:lang w:val="fr-CH"/>
        </w:rPr>
        <w:tab/>
      </w:r>
      <w:r w:rsidR="003277F2" w:rsidRPr="003277F2">
        <w:rPr>
          <w:rFonts w:ascii="Arial" w:hAnsi="Arial" w:cs="Arial"/>
          <w:b/>
          <w:sz w:val="22"/>
          <w:szCs w:val="22"/>
          <w:lang w:val="fr-CH"/>
        </w:rPr>
        <w:t>Conduire des installations de production automatisées</w:t>
      </w:r>
    </w:p>
    <w:p w14:paraId="4F400B91" w14:textId="77777777" w:rsidR="00994684" w:rsidRPr="003277F2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3277F2">
        <w:rPr>
          <w:rFonts w:ascii="Arial" w:hAnsi="Arial" w:cs="Arial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77F2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3277F2">
        <w:rPr>
          <w:rFonts w:ascii="Arial" w:hAnsi="Arial" w:cs="Arial"/>
          <w:lang w:val="fr-CH"/>
        </w:rPr>
        <w:tab/>
      </w:r>
      <w:r w:rsidR="003277F2" w:rsidRPr="003277F2">
        <w:rPr>
          <w:rFonts w:ascii="Arial" w:hAnsi="Arial" w:cs="Arial"/>
          <w:b/>
          <w:sz w:val="22"/>
          <w:szCs w:val="22"/>
          <w:lang w:val="fr-CH"/>
        </w:rPr>
        <w:t>Mettre en valeur des co-produits par l’engraissement porcin</w:t>
      </w:r>
    </w:p>
    <w:p w14:paraId="670890BE" w14:textId="77777777" w:rsidR="00D914B3" w:rsidRPr="003277F2" w:rsidRDefault="00523B63" w:rsidP="003152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  <w:lang w:val="fr-CH"/>
        </w:rPr>
      </w:pPr>
      <w:r w:rsidRPr="003277F2">
        <w:rPr>
          <w:rFonts w:ascii="Arial" w:hAnsi="Arial"/>
          <w:b/>
          <w:sz w:val="22"/>
          <w:lang w:val="fr-CH"/>
        </w:rPr>
        <w:tab/>
      </w:r>
    </w:p>
    <w:p w14:paraId="4EA5A569" w14:textId="77777777" w:rsidR="00D914B3" w:rsidRPr="003277F2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43C7858F" w14:textId="77777777" w:rsidR="004977AE" w:rsidRPr="003277F2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585BA5AD" w14:textId="77777777" w:rsidR="00D914B3" w:rsidRPr="003277F2" w:rsidRDefault="003277F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3277F2">
        <w:rPr>
          <w:rFonts w:ascii="Arial" w:hAnsi="Arial"/>
          <w:b/>
          <w:sz w:val="24"/>
          <w:lang w:val="fr-CH"/>
        </w:rPr>
        <w:t>Signatures valables</w:t>
      </w:r>
    </w:p>
    <w:p w14:paraId="4EEFB8CF" w14:textId="77777777" w:rsidR="00D914B3" w:rsidRPr="003277F2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D91CAAB" w14:textId="77777777" w:rsidR="004977AE" w:rsidRPr="003277F2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D18EA6C" w14:textId="77777777" w:rsidR="00D914B3" w:rsidRPr="003277F2" w:rsidRDefault="003277F2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3277F2">
        <w:rPr>
          <w:lang w:val="fr-CH"/>
        </w:rPr>
        <w:t>Lieu</w:t>
      </w:r>
      <w:r w:rsidR="00D914B3" w:rsidRPr="003277F2">
        <w:rPr>
          <w:b w:val="0"/>
          <w:bCs/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3277F2">
        <w:rPr>
          <w:b w:val="0"/>
          <w:bCs/>
          <w:lang w:val="fr-CH"/>
        </w:rPr>
        <w:tab/>
      </w:r>
      <w:r w:rsidRPr="003277F2">
        <w:rPr>
          <w:lang w:val="fr-CH"/>
        </w:rPr>
        <w:t>Date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</w:p>
    <w:p w14:paraId="7FE60513" w14:textId="77777777" w:rsidR="00D914B3" w:rsidRPr="003277F2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65DB3EC" w14:textId="77777777" w:rsidR="00D914B3" w:rsidRPr="003277F2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43CC2EB0" w14:textId="77777777" w:rsidR="00D914B3" w:rsidRPr="003277F2" w:rsidRDefault="003277F2" w:rsidP="003277F2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CH"/>
        </w:rPr>
      </w:pPr>
      <w:r w:rsidRPr="003277F2">
        <w:rPr>
          <w:lang w:val="fr-CH"/>
        </w:rPr>
        <w:t>Entreprise formatrice</w:t>
      </w:r>
      <w:r w:rsidR="00D914B3" w:rsidRPr="003277F2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3277F2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0B27FA7F" w14:textId="77777777" w:rsidR="00D914B3" w:rsidRPr="003277F2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17C18479" w14:textId="77777777" w:rsidR="00D914B3" w:rsidRPr="003277F2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603E17B" w14:textId="77777777" w:rsidR="00D914B3" w:rsidRPr="006316BF" w:rsidRDefault="003277F2" w:rsidP="003277F2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</w:pPr>
      <w:proofErr w:type="spellStart"/>
      <w:r>
        <w:t>Personne</w:t>
      </w:r>
      <w:proofErr w:type="spellEnd"/>
      <w:r>
        <w:t xml:space="preserve"> en </w:t>
      </w:r>
      <w:proofErr w:type="spellStart"/>
      <w:r>
        <w:t>formation</w:t>
      </w:r>
      <w:proofErr w:type="spellEnd"/>
      <w:r w:rsidR="00D914B3"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8CE8" w14:textId="77777777" w:rsidR="0052628E" w:rsidRDefault="0052628E">
      <w:r>
        <w:separator/>
      </w:r>
    </w:p>
  </w:endnote>
  <w:endnote w:type="continuationSeparator" w:id="0">
    <w:p w14:paraId="5BD650B1" w14:textId="77777777" w:rsidR="0052628E" w:rsidRDefault="0052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6F02" w14:textId="77777777" w:rsidR="0052628E" w:rsidRDefault="0052628E">
      <w:r>
        <w:separator/>
      </w:r>
    </w:p>
  </w:footnote>
  <w:footnote w:type="continuationSeparator" w:id="0">
    <w:p w14:paraId="0ACBE2A9" w14:textId="77777777" w:rsidR="0052628E" w:rsidRDefault="0052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629439108">
    <w:abstractNumId w:val="1"/>
  </w:num>
  <w:num w:numId="2" w16cid:durableId="17911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120BA5"/>
    <w:rsid w:val="00141A01"/>
    <w:rsid w:val="00165D29"/>
    <w:rsid w:val="00177456"/>
    <w:rsid w:val="00222EC5"/>
    <w:rsid w:val="00225961"/>
    <w:rsid w:val="00240794"/>
    <w:rsid w:val="00271073"/>
    <w:rsid w:val="002B7832"/>
    <w:rsid w:val="00301B04"/>
    <w:rsid w:val="003152F1"/>
    <w:rsid w:val="003277F2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2314"/>
    <w:rsid w:val="004A74EC"/>
    <w:rsid w:val="004B3134"/>
    <w:rsid w:val="004D2D9E"/>
    <w:rsid w:val="004D5EB4"/>
    <w:rsid w:val="004E6793"/>
    <w:rsid w:val="005177F5"/>
    <w:rsid w:val="00523B63"/>
    <w:rsid w:val="0052628E"/>
    <w:rsid w:val="005665A7"/>
    <w:rsid w:val="00581867"/>
    <w:rsid w:val="00592599"/>
    <w:rsid w:val="005F6DE6"/>
    <w:rsid w:val="006316BF"/>
    <w:rsid w:val="006477FC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952B5A"/>
    <w:rsid w:val="00994684"/>
    <w:rsid w:val="009A06C1"/>
    <w:rsid w:val="009E3C89"/>
    <w:rsid w:val="009E68BB"/>
    <w:rsid w:val="00A2309A"/>
    <w:rsid w:val="00A5093B"/>
    <w:rsid w:val="00A67874"/>
    <w:rsid w:val="00A8200E"/>
    <w:rsid w:val="00A857DE"/>
    <w:rsid w:val="00AE24C4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27F2E"/>
    <w:rsid w:val="00D437C0"/>
    <w:rsid w:val="00D548DD"/>
    <w:rsid w:val="00D73421"/>
    <w:rsid w:val="00D914B3"/>
    <w:rsid w:val="00D94519"/>
    <w:rsid w:val="00DD3D93"/>
    <w:rsid w:val="00DE31E9"/>
    <w:rsid w:val="00DF088E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F0F1952"/>
  <w15:chartTrackingRefBased/>
  <w15:docId w15:val="{CD107FC3-C713-4274-BB0B-B4CD2211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12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2011-11-16T09:43:00Z</cp:lastPrinted>
  <dcterms:created xsi:type="dcterms:W3CDTF">2024-03-26T09:21:00Z</dcterms:created>
  <dcterms:modified xsi:type="dcterms:W3CDTF">2024-03-26T09:21:00Z</dcterms:modified>
</cp:coreProperties>
</file>