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6EB5" w14:textId="77777777" w:rsidR="00665E72" w:rsidRPr="0032229C" w:rsidRDefault="00D81D97" w:rsidP="0032229C">
      <w:pPr>
        <w:pStyle w:val="Textkrper2"/>
        <w:tabs>
          <w:tab w:val="right" w:pos="9498"/>
        </w:tabs>
        <w:jc w:val="left"/>
        <w:rPr>
          <w:b w:val="0"/>
          <w:smallCaps w:val="0"/>
          <w:sz w:val="22"/>
          <w:lang w:val="fr-FR"/>
        </w:rPr>
      </w:pPr>
      <w:r>
        <w:rPr>
          <w:sz w:val="32"/>
          <w:lang w:val="fr-FR"/>
        </w:rPr>
        <w:t>t</w:t>
      </w:r>
      <w:r w:rsidR="0084136C">
        <w:rPr>
          <w:sz w:val="32"/>
          <w:lang w:val="fr-FR"/>
        </w:rPr>
        <w:t>echnologue en production chimique</w:t>
      </w:r>
      <w:r w:rsidR="004C46A1" w:rsidRPr="0084136C">
        <w:rPr>
          <w:sz w:val="32"/>
          <w:lang w:val="fr-FR"/>
        </w:rPr>
        <w:tab/>
      </w:r>
      <w:r w:rsidR="0068364C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Numéro de </w:t>
      </w:r>
      <w:proofErr w:type="gramStart"/>
      <w:r w:rsidR="0068364C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>profession</w:t>
      </w:r>
      <w:r w:rsidR="004C46A1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>:</w:t>
      </w:r>
      <w:proofErr w:type="gramEnd"/>
      <w:r w:rsidR="004C46A1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 </w:t>
      </w:r>
      <w:r w:rsidR="002643A8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 </w:t>
      </w:r>
      <w:r w:rsidR="004C46A1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>37004</w:t>
      </w:r>
      <w:r w:rsidR="00665E72" w:rsidRPr="0084136C">
        <w:rPr>
          <w:b w:val="0"/>
          <w:smallCaps w:val="0"/>
          <w:sz w:val="22"/>
          <w:lang w:val="fr-FR"/>
        </w:rPr>
        <w:br/>
      </w:r>
      <w:r w:rsidR="0084136C">
        <w:rPr>
          <w:sz w:val="32"/>
          <w:lang w:val="fr-FR"/>
        </w:rPr>
        <w:t xml:space="preserve">et pharmaceutique </w:t>
      </w:r>
      <w:r w:rsidR="0084136C" w:rsidRPr="0084136C">
        <w:rPr>
          <w:szCs w:val="28"/>
          <w:lang w:val="fr-FR"/>
        </w:rPr>
        <w:t>CFC</w:t>
      </w:r>
      <w:r w:rsidR="0032229C">
        <w:rPr>
          <w:b w:val="0"/>
          <w:smallCaps w:val="0"/>
          <w:sz w:val="22"/>
          <w:lang w:val="fr-FR"/>
        </w:rPr>
        <w:tab/>
      </w:r>
      <w:r w:rsidR="0084136C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Procédure de qualification en vigueur </w:t>
      </w:r>
      <w:r w:rsidR="0032229C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>dès le</w:t>
      </w:r>
      <w:r w:rsidR="00665E72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 xml:space="preserve"> 1.1.20</w:t>
      </w:r>
      <w:r w:rsidR="004C46A1" w:rsidRPr="009432BD">
        <w:rPr>
          <w:rFonts w:ascii="Arial Narrow" w:hAnsi="Arial Narrow"/>
          <w:b w:val="0"/>
          <w:smallCaps w:val="0"/>
          <w:sz w:val="22"/>
          <w:szCs w:val="22"/>
          <w:lang w:val="fr-FR"/>
        </w:rPr>
        <w:t>09</w:t>
      </w:r>
    </w:p>
    <w:p w14:paraId="2D9CFECE" w14:textId="77777777" w:rsidR="00665E72" w:rsidRPr="0084136C" w:rsidRDefault="00665E72">
      <w:pPr>
        <w:jc w:val="both"/>
        <w:rPr>
          <w:rFonts w:ascii="Arial" w:hAnsi="Arial"/>
          <w:sz w:val="24"/>
          <w:lang w:val="fr-FR"/>
        </w:rPr>
      </w:pPr>
    </w:p>
    <w:p w14:paraId="7AE7F1A2" w14:textId="77777777" w:rsidR="00F625BC" w:rsidRPr="0084136C" w:rsidRDefault="00F625BC">
      <w:pPr>
        <w:jc w:val="both"/>
        <w:rPr>
          <w:rFonts w:ascii="Arial" w:hAnsi="Arial"/>
          <w:sz w:val="24"/>
          <w:lang w:val="fr-FR"/>
        </w:rPr>
      </w:pPr>
    </w:p>
    <w:p w14:paraId="2F2DDB06" w14:textId="77777777" w:rsidR="00665E72" w:rsidRPr="0084136C" w:rsidRDefault="00665E72">
      <w:pPr>
        <w:jc w:val="both"/>
        <w:rPr>
          <w:rFonts w:ascii="Arial" w:hAnsi="Arial"/>
          <w:sz w:val="24"/>
          <w:lang w:val="fr-FR"/>
        </w:rPr>
      </w:pPr>
    </w:p>
    <w:p w14:paraId="0D3842BC" w14:textId="77777777" w:rsidR="00665E72" w:rsidRPr="0032229C" w:rsidRDefault="00B610A3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4264D9B3" w14:textId="77777777" w:rsidR="00665E72" w:rsidRPr="0032229C" w:rsidRDefault="00665E72">
      <w:pPr>
        <w:jc w:val="both"/>
        <w:rPr>
          <w:rFonts w:ascii="Arial" w:hAnsi="Arial"/>
          <w:sz w:val="24"/>
          <w:lang w:val="fr-FR"/>
        </w:rPr>
      </w:pPr>
    </w:p>
    <w:p w14:paraId="320072BB" w14:textId="77777777" w:rsidR="00665E72" w:rsidRPr="0032229C" w:rsidRDefault="00665E72">
      <w:pPr>
        <w:jc w:val="both"/>
        <w:rPr>
          <w:rFonts w:ascii="Arial" w:hAnsi="Arial"/>
          <w:b/>
          <w:sz w:val="24"/>
          <w:lang w:val="fr-FR"/>
        </w:rPr>
      </w:pPr>
    </w:p>
    <w:p w14:paraId="563E4D71" w14:textId="77777777" w:rsidR="00665E72" w:rsidRPr="0032229C" w:rsidRDefault="007201A3" w:rsidP="001354A6">
      <w:pPr>
        <w:tabs>
          <w:tab w:val="left" w:pos="184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 xml:space="preserve">Candidat-e </w:t>
      </w:r>
      <w:r w:rsidR="001354A6">
        <w:rPr>
          <w:rFonts w:ascii="Arial" w:hAnsi="Arial"/>
          <w:b/>
          <w:sz w:val="24"/>
          <w:lang w:val="fr-FR"/>
        </w:rPr>
        <w:tab/>
      </w:r>
    </w:p>
    <w:p w14:paraId="2F2DDC44" w14:textId="77777777" w:rsidR="00665E72" w:rsidRPr="0032229C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D67EBFB" w14:textId="77777777" w:rsidR="00665E72" w:rsidRPr="0084136C" w:rsidRDefault="0084136C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84136C">
        <w:rPr>
          <w:lang w:val="fr-FR"/>
        </w:rPr>
        <w:t>Nom</w:t>
      </w:r>
      <w:r w:rsidR="00665E72" w:rsidRPr="0084136C">
        <w:rPr>
          <w:lang w:val="fr-FR"/>
        </w:rPr>
        <w:t xml:space="preserve"> </w:t>
      </w:r>
      <w:r w:rsidR="00665E72" w:rsidRPr="0084136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5E72" w:rsidRPr="0084136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0"/>
      <w:r w:rsidR="00665E72" w:rsidRPr="0084136C">
        <w:rPr>
          <w:lang w:val="fr-FR"/>
        </w:rPr>
        <w:tab/>
      </w:r>
      <w:r w:rsidRPr="0084136C">
        <w:rPr>
          <w:lang w:val="fr-FR"/>
        </w:rPr>
        <w:t>Prénom</w:t>
      </w:r>
      <w:r w:rsidR="00665E72" w:rsidRPr="0084136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5E72" w:rsidRPr="0084136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"/>
      <w:r w:rsidR="00665E72" w:rsidRPr="0084136C">
        <w:rPr>
          <w:lang w:val="fr-FR"/>
        </w:rPr>
        <w:tab/>
      </w:r>
    </w:p>
    <w:p w14:paraId="66D4B667" w14:textId="77777777" w:rsidR="00665E72" w:rsidRPr="0084136C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09666C6E" w14:textId="77777777" w:rsidR="00665E72" w:rsidRPr="0084136C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95A77BA" w14:textId="77777777" w:rsidR="00665E72" w:rsidRPr="0084136C" w:rsidRDefault="0084136C" w:rsidP="0008613B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498"/>
        </w:tabs>
        <w:rPr>
          <w:lang w:val="fr-FR"/>
        </w:rPr>
      </w:pPr>
      <w:r w:rsidRPr="0084136C">
        <w:rPr>
          <w:lang w:val="fr-FR"/>
        </w:rPr>
        <w:t xml:space="preserve">Entreprise </w:t>
      </w:r>
      <w:proofErr w:type="gramStart"/>
      <w:r w:rsidRPr="0084136C">
        <w:rPr>
          <w:lang w:val="fr-FR"/>
        </w:rPr>
        <w:t>formatrice:</w:t>
      </w:r>
      <w:proofErr w:type="gramEnd"/>
      <w:r>
        <w:rPr>
          <w:lang w:val="fr-FR"/>
        </w:rPr>
        <w:t xml:space="preserve"> </w:t>
      </w:r>
      <w:r w:rsidR="00665E72" w:rsidRPr="0084136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5E72" w:rsidRPr="0084136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2"/>
    </w:p>
    <w:p w14:paraId="5EAFE426" w14:textId="77777777" w:rsidR="00665E72" w:rsidRPr="0084136C" w:rsidRDefault="00665E72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1CD06DE2" w14:textId="77777777" w:rsidR="0084136C" w:rsidRDefault="004002D2" w:rsidP="003A1662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jc w:val="left"/>
        <w:rPr>
          <w:lang w:val="fr-FR"/>
        </w:rPr>
      </w:pPr>
      <w:proofErr w:type="gramStart"/>
      <w:r>
        <w:rPr>
          <w:lang w:val="fr-FR"/>
        </w:rPr>
        <w:t>TPI</w:t>
      </w:r>
      <w:r w:rsidR="00BC2E08" w:rsidRPr="0084136C">
        <w:rPr>
          <w:lang w:val="fr-FR"/>
        </w:rPr>
        <w:t>:</w:t>
      </w:r>
      <w:proofErr w:type="gramEnd"/>
      <w:r w:rsidR="003A1662" w:rsidRPr="0084136C">
        <w:rPr>
          <w:lang w:val="fr-FR"/>
        </w:rPr>
        <w:t xml:space="preserve"> </w:t>
      </w:r>
      <w:r w:rsidR="00C966F4">
        <w:rPr>
          <w:lang w:val="fr-FR"/>
        </w:rPr>
        <w:t xml:space="preserve">Responsable </w:t>
      </w:r>
      <w:r w:rsidR="0084136C">
        <w:rPr>
          <w:lang w:val="fr-FR"/>
        </w:rPr>
        <w:t xml:space="preserve"> </w:t>
      </w:r>
    </w:p>
    <w:p w14:paraId="0314360C" w14:textId="77777777" w:rsidR="003A1662" w:rsidRPr="0084136C" w:rsidRDefault="007201A3" w:rsidP="003A1662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jc w:val="left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formation</w:t>
      </w:r>
      <w:r w:rsidR="003A1662" w:rsidRPr="0084136C">
        <w:rPr>
          <w:lang w:val="fr-FR"/>
        </w:rPr>
        <w:tab/>
      </w:r>
      <w:r w:rsidR="003A1662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A1662" w:rsidRPr="0084136C">
        <w:rPr>
          <w:b w:val="0"/>
          <w:bCs/>
          <w:lang w:val="fr-FR"/>
        </w:rPr>
        <w:instrText xml:space="preserve"> FORMTEXT </w:instrText>
      </w:r>
      <w:r w:rsidR="003A1662">
        <w:rPr>
          <w:b w:val="0"/>
          <w:bCs/>
        </w:rPr>
      </w:r>
      <w:r w:rsidR="003A1662">
        <w:rPr>
          <w:b w:val="0"/>
          <w:bCs/>
        </w:rPr>
        <w:fldChar w:fldCharType="separate"/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</w:rPr>
        <w:fldChar w:fldCharType="end"/>
      </w:r>
      <w:bookmarkEnd w:id="3"/>
      <w:r w:rsidR="0084136C">
        <w:rPr>
          <w:lang w:val="fr-FR"/>
        </w:rPr>
        <w:tab/>
      </w:r>
      <w:r w:rsidR="0084136C">
        <w:rPr>
          <w:lang w:val="fr-FR"/>
        </w:rPr>
        <w:tab/>
        <w:t>Té</w:t>
      </w:r>
      <w:r w:rsidR="003A1662" w:rsidRPr="0084136C">
        <w:rPr>
          <w:lang w:val="fr-FR"/>
        </w:rPr>
        <w:t xml:space="preserve">l. </w:t>
      </w:r>
      <w:r w:rsidR="003A1662" w:rsidRPr="0084136C">
        <w:rPr>
          <w:lang w:val="fr-FR"/>
        </w:rPr>
        <w:tab/>
      </w:r>
      <w:r w:rsidR="003A1662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A1662" w:rsidRPr="0084136C">
        <w:rPr>
          <w:b w:val="0"/>
          <w:bCs/>
          <w:lang w:val="fr-FR"/>
        </w:rPr>
        <w:instrText xml:space="preserve"> FORMTEXT </w:instrText>
      </w:r>
      <w:r w:rsidR="003A1662">
        <w:rPr>
          <w:b w:val="0"/>
          <w:bCs/>
        </w:rPr>
      </w:r>
      <w:r w:rsidR="003A1662">
        <w:rPr>
          <w:b w:val="0"/>
          <w:bCs/>
        </w:rPr>
        <w:fldChar w:fldCharType="separate"/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  <w:noProof/>
        </w:rPr>
        <w:t> </w:t>
      </w:r>
      <w:r w:rsidR="003A1662">
        <w:rPr>
          <w:b w:val="0"/>
          <w:bCs/>
        </w:rPr>
        <w:fldChar w:fldCharType="end"/>
      </w:r>
      <w:bookmarkEnd w:id="4"/>
    </w:p>
    <w:p w14:paraId="396A0DA7" w14:textId="77777777" w:rsidR="00665E72" w:rsidRPr="0084136C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49A885A" w14:textId="77777777" w:rsidR="00F625BC" w:rsidRPr="0084136C" w:rsidRDefault="00F625BC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76DB685" w14:textId="77777777" w:rsidR="00665E72" w:rsidRPr="0084136C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6FFCD48" w14:textId="77777777" w:rsidR="00665E72" w:rsidRPr="0084136C" w:rsidRDefault="0084136C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84136C">
        <w:rPr>
          <w:rFonts w:ascii="Arial" w:hAnsi="Arial"/>
          <w:sz w:val="18"/>
          <w:lang w:val="fr-FR"/>
        </w:rPr>
        <w:t xml:space="preserve">Cocher ce qui </w:t>
      </w:r>
      <w:proofErr w:type="gramStart"/>
      <w:r w:rsidRPr="0084136C">
        <w:rPr>
          <w:rFonts w:ascii="Arial" w:hAnsi="Arial"/>
          <w:sz w:val="18"/>
          <w:lang w:val="fr-FR"/>
        </w:rPr>
        <w:t>convient</w:t>
      </w:r>
      <w:r w:rsidR="00665E72" w:rsidRPr="0084136C">
        <w:rPr>
          <w:rFonts w:ascii="Arial" w:hAnsi="Arial"/>
          <w:sz w:val="18"/>
          <w:lang w:val="fr-FR"/>
        </w:rPr>
        <w:t>:</w:t>
      </w:r>
      <w:proofErr w:type="gramEnd"/>
    </w:p>
    <w:p w14:paraId="0E730925" w14:textId="77777777" w:rsidR="00665E72" w:rsidRPr="0084136C" w:rsidRDefault="00665E72" w:rsidP="000F60A7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E327694" w14:textId="77777777" w:rsidR="00665E72" w:rsidRPr="0032229C" w:rsidRDefault="0032229C">
      <w:pPr>
        <w:pStyle w:val="berschrift1"/>
        <w:shd w:val="pct5" w:color="auto" w:fill="FFFFFF"/>
        <w:tabs>
          <w:tab w:val="clear" w:pos="2268"/>
          <w:tab w:val="right" w:leader="underscore" w:pos="8364"/>
        </w:tabs>
        <w:rPr>
          <w:b w:val="0"/>
          <w:sz w:val="20"/>
          <w:lang w:val="fr-FR"/>
        </w:rPr>
      </w:pPr>
      <w:r w:rsidRPr="0032229C">
        <w:rPr>
          <w:lang w:val="fr-FR"/>
        </w:rPr>
        <w:t>Travail pratique se</w:t>
      </w:r>
      <w:r w:rsidR="00D81D97">
        <w:rPr>
          <w:lang w:val="fr-FR"/>
        </w:rPr>
        <w:t>l</w:t>
      </w:r>
      <w:r w:rsidRPr="0032229C">
        <w:rPr>
          <w:lang w:val="fr-FR"/>
        </w:rPr>
        <w:t>on l'art.</w:t>
      </w:r>
      <w:r>
        <w:rPr>
          <w:lang w:val="fr-FR"/>
        </w:rPr>
        <w:t xml:space="preserve"> </w:t>
      </w:r>
      <w:r w:rsidR="00C966F4">
        <w:rPr>
          <w:lang w:val="fr-FR"/>
        </w:rPr>
        <w:t>17, al.</w:t>
      </w:r>
      <w:r w:rsidR="007201A3">
        <w:rPr>
          <w:lang w:val="fr-FR"/>
        </w:rPr>
        <w:t xml:space="preserve"> 2, le</w:t>
      </w:r>
      <w:r w:rsidRPr="0032229C">
        <w:rPr>
          <w:lang w:val="fr-FR"/>
        </w:rPr>
        <w:t xml:space="preserve">t. </w:t>
      </w:r>
      <w:proofErr w:type="gramStart"/>
      <w:r w:rsidRPr="0032229C">
        <w:rPr>
          <w:lang w:val="fr-FR"/>
        </w:rPr>
        <w:t>a</w:t>
      </w:r>
      <w:proofErr w:type="gramEnd"/>
      <w:r w:rsidR="00D81D97">
        <w:rPr>
          <w:lang w:val="fr-FR"/>
        </w:rPr>
        <w:t>, de l'ordonnance sur la formation professionnelle initiale</w:t>
      </w:r>
    </w:p>
    <w:p w14:paraId="20FBF711" w14:textId="77777777" w:rsidR="00665E72" w:rsidRPr="0084136C" w:rsidRDefault="00665E72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  <w:r w:rsidRPr="0032229C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84136C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84136C">
        <w:rPr>
          <w:rFonts w:ascii="Arial" w:hAnsi="Arial" w:cs="Arial"/>
          <w:b/>
          <w:sz w:val="22"/>
          <w:lang w:val="fr-FR"/>
        </w:rPr>
        <w:tab/>
      </w:r>
      <w:r w:rsidR="0032229C">
        <w:rPr>
          <w:rFonts w:ascii="Arial" w:hAnsi="Arial" w:cs="Arial"/>
          <w:b/>
          <w:sz w:val="22"/>
          <w:lang w:val="fr-FR"/>
        </w:rPr>
        <w:t>T</w:t>
      </w:r>
      <w:r w:rsidR="0084136C" w:rsidRPr="0084136C">
        <w:rPr>
          <w:rFonts w:ascii="Arial" w:hAnsi="Arial" w:cs="Arial"/>
          <w:b/>
          <w:sz w:val="22"/>
          <w:lang w:val="fr-FR"/>
        </w:rPr>
        <w:t>ravail pratique individuel</w:t>
      </w:r>
      <w:r w:rsidRPr="0084136C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84136C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="00011C87" w:rsidRPr="0084136C">
        <w:rPr>
          <w:rFonts w:ascii="Arial" w:hAnsi="Arial" w:cs="Arial"/>
          <w:b/>
          <w:sz w:val="22"/>
          <w:lang w:val="fr-FR"/>
        </w:rPr>
        <w:tab/>
      </w:r>
      <w:r w:rsidR="0032229C">
        <w:rPr>
          <w:rFonts w:ascii="Arial" w:hAnsi="Arial" w:cs="Arial"/>
          <w:b/>
          <w:sz w:val="22"/>
          <w:lang w:val="fr-FR"/>
        </w:rPr>
        <w:t>T</w:t>
      </w:r>
      <w:r w:rsidR="0084136C" w:rsidRPr="0084136C">
        <w:rPr>
          <w:rFonts w:ascii="Arial" w:hAnsi="Arial" w:cs="Arial"/>
          <w:b/>
          <w:sz w:val="22"/>
          <w:lang w:val="fr-FR"/>
        </w:rPr>
        <w:t>ravail prescrit</w:t>
      </w:r>
      <w:r w:rsidR="004C46A1" w:rsidRPr="0084136C">
        <w:rPr>
          <w:rFonts w:ascii="Arial" w:hAnsi="Arial" w:cs="Arial"/>
          <w:b/>
          <w:sz w:val="22"/>
          <w:lang w:val="fr-FR"/>
        </w:rPr>
        <w:t>*</w:t>
      </w:r>
    </w:p>
    <w:p w14:paraId="7D41FED8" w14:textId="77777777" w:rsidR="000F60A7" w:rsidRPr="0084136C" w:rsidRDefault="000F60A7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480" w:lineRule="exact"/>
        <w:jc w:val="both"/>
        <w:rPr>
          <w:rFonts w:ascii="Arial" w:hAnsi="Arial" w:cs="Arial"/>
          <w:b/>
          <w:sz w:val="22"/>
          <w:lang w:val="fr-FR"/>
        </w:rPr>
      </w:pPr>
    </w:p>
    <w:p w14:paraId="67DAA318" w14:textId="77777777" w:rsidR="00665E72" w:rsidRPr="0084136C" w:rsidRDefault="004C46A1" w:rsidP="00E86D49">
      <w:pPr>
        <w:tabs>
          <w:tab w:val="right" w:pos="8222"/>
        </w:tabs>
        <w:jc w:val="both"/>
        <w:rPr>
          <w:rFonts w:ascii="Arial" w:hAnsi="Arial"/>
          <w:b/>
          <w:lang w:val="fr-FR"/>
        </w:rPr>
      </w:pPr>
      <w:r w:rsidRPr="0084136C">
        <w:rPr>
          <w:rFonts w:ascii="Arial" w:hAnsi="Arial"/>
          <w:b/>
          <w:sz w:val="24"/>
          <w:lang w:val="fr-FR"/>
        </w:rPr>
        <w:tab/>
        <w:t>*</w:t>
      </w:r>
      <w:r w:rsidRPr="0084136C">
        <w:rPr>
          <w:rFonts w:ascii="Arial" w:hAnsi="Arial"/>
          <w:b/>
          <w:lang w:val="fr-FR"/>
        </w:rPr>
        <w:t xml:space="preserve"> </w:t>
      </w:r>
      <w:r w:rsidR="00B610A3">
        <w:rPr>
          <w:rFonts w:ascii="Arial" w:hAnsi="Arial"/>
          <w:b/>
          <w:lang w:val="fr-FR"/>
        </w:rPr>
        <w:t>Une demande fondée est jointe</w:t>
      </w:r>
      <w:r w:rsidR="00E86D49" w:rsidRPr="0084136C">
        <w:rPr>
          <w:rFonts w:ascii="Arial" w:hAnsi="Arial"/>
          <w:b/>
          <w:lang w:val="fr-FR"/>
        </w:rPr>
        <w:t xml:space="preserve"> </w:t>
      </w:r>
    </w:p>
    <w:p w14:paraId="49AFCF06" w14:textId="77777777" w:rsidR="00E86D49" w:rsidRPr="0084136C" w:rsidRDefault="00E86D49" w:rsidP="004C46A1">
      <w:pPr>
        <w:tabs>
          <w:tab w:val="right" w:pos="8364"/>
        </w:tabs>
        <w:jc w:val="both"/>
        <w:rPr>
          <w:rFonts w:ascii="Arial" w:hAnsi="Arial"/>
          <w:b/>
          <w:sz w:val="22"/>
          <w:szCs w:val="22"/>
          <w:lang w:val="fr-FR"/>
        </w:rPr>
      </w:pPr>
    </w:p>
    <w:p w14:paraId="78A5E3F4" w14:textId="77777777" w:rsidR="00665E72" w:rsidRPr="0084136C" w:rsidRDefault="00665E72" w:rsidP="004C46A1">
      <w:pPr>
        <w:tabs>
          <w:tab w:val="right" w:pos="8364"/>
        </w:tabs>
        <w:jc w:val="both"/>
        <w:rPr>
          <w:rFonts w:ascii="Arial" w:hAnsi="Arial"/>
          <w:b/>
          <w:sz w:val="24"/>
          <w:lang w:val="fr-FR"/>
        </w:rPr>
      </w:pPr>
    </w:p>
    <w:p w14:paraId="0F27127C" w14:textId="77777777" w:rsidR="00665E72" w:rsidRPr="0084136C" w:rsidRDefault="0084136C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84136C">
        <w:rPr>
          <w:rFonts w:ascii="Arial" w:hAnsi="Arial"/>
          <w:b/>
          <w:sz w:val="24"/>
          <w:lang w:val="fr-FR"/>
        </w:rPr>
        <w:t xml:space="preserve">Signatures </w:t>
      </w:r>
      <w:r w:rsidR="00D81D97">
        <w:rPr>
          <w:rFonts w:ascii="Arial" w:hAnsi="Arial"/>
          <w:b/>
          <w:sz w:val="24"/>
          <w:lang w:val="fr-FR"/>
        </w:rPr>
        <w:t>valables</w:t>
      </w:r>
    </w:p>
    <w:p w14:paraId="68FCE8D9" w14:textId="77777777" w:rsidR="00665E72" w:rsidRPr="0084136C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497DC9D0" w14:textId="77777777" w:rsidR="00665E72" w:rsidRPr="0084136C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79B40980" w14:textId="77777777" w:rsidR="00665E72" w:rsidRPr="0084136C" w:rsidRDefault="0084136C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84136C">
        <w:rPr>
          <w:lang w:val="fr-FR"/>
        </w:rPr>
        <w:t>Lieu</w:t>
      </w:r>
      <w:r w:rsidR="00665E72" w:rsidRPr="0084136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65E72" w:rsidRPr="0084136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7"/>
      <w:r w:rsidR="00665E72" w:rsidRPr="0084136C">
        <w:rPr>
          <w:lang w:val="fr-FR"/>
        </w:rPr>
        <w:tab/>
      </w:r>
      <w:r w:rsidRPr="0084136C">
        <w:rPr>
          <w:lang w:val="fr-FR"/>
        </w:rPr>
        <w:t>Date</w:t>
      </w:r>
      <w:r w:rsidR="00665E72" w:rsidRPr="0084136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65E72" w:rsidRPr="0084136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8"/>
      <w:r w:rsidR="00665E72" w:rsidRPr="0084136C">
        <w:rPr>
          <w:b w:val="0"/>
          <w:bCs/>
          <w:lang w:val="fr-FR"/>
        </w:rPr>
        <w:tab/>
      </w:r>
      <w:r w:rsidR="00665E72" w:rsidRPr="0084136C">
        <w:rPr>
          <w:b w:val="0"/>
          <w:bCs/>
          <w:lang w:val="fr-FR"/>
        </w:rPr>
        <w:tab/>
      </w:r>
    </w:p>
    <w:p w14:paraId="0ADD64A5" w14:textId="77777777" w:rsidR="00665E72" w:rsidRPr="0084136C" w:rsidRDefault="00665E72">
      <w:pPr>
        <w:tabs>
          <w:tab w:val="left" w:pos="1843"/>
          <w:tab w:val="left" w:pos="5103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  <w:lang w:val="fr-FR"/>
        </w:rPr>
      </w:pPr>
    </w:p>
    <w:p w14:paraId="6A6ACC34" w14:textId="77777777" w:rsidR="00665E72" w:rsidRPr="0084136C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E28E4EC" w14:textId="77777777" w:rsidR="00665E72" w:rsidRPr="0084136C" w:rsidRDefault="0084136C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  <w:rPr>
          <w:lang w:val="fr-FR"/>
        </w:rPr>
      </w:pPr>
      <w:r w:rsidRPr="0084136C">
        <w:rPr>
          <w:lang w:val="fr-FR"/>
        </w:rPr>
        <w:t>Entreprise formatrice</w:t>
      </w:r>
      <w:r w:rsidR="00665E72" w:rsidRPr="0084136C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65E72" w:rsidRPr="0084136C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9"/>
    </w:p>
    <w:p w14:paraId="21E2F925" w14:textId="77777777" w:rsidR="00665E72" w:rsidRPr="0084136C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B7CB7E4" w14:textId="77777777" w:rsidR="00665E72" w:rsidRPr="0084136C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1AA76931" w14:textId="77777777" w:rsidR="00665E72" w:rsidRDefault="0084136C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</w:pPr>
      <w:r>
        <w:t>Personne en formation</w:t>
      </w:r>
      <w:r w:rsidR="00665E72">
        <w:tab/>
      </w:r>
      <w:r w:rsidR="00665E72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0"/>
    </w:p>
    <w:sectPr w:rsidR="00665E72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419C" w14:textId="77777777" w:rsidR="003E4490" w:rsidRDefault="003E4490">
      <w:r>
        <w:separator/>
      </w:r>
    </w:p>
  </w:endnote>
  <w:endnote w:type="continuationSeparator" w:id="0">
    <w:p w14:paraId="0FB00B9F" w14:textId="77777777" w:rsidR="003E4490" w:rsidRDefault="003E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F1F0" w14:textId="77777777" w:rsidR="003E4490" w:rsidRDefault="003E4490">
      <w:r>
        <w:separator/>
      </w:r>
    </w:p>
  </w:footnote>
  <w:footnote w:type="continuationSeparator" w:id="0">
    <w:p w14:paraId="55D4F39B" w14:textId="77777777" w:rsidR="003E4490" w:rsidRDefault="003E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704016147">
    <w:abstractNumId w:val="3"/>
  </w:num>
  <w:num w:numId="2" w16cid:durableId="2077431830">
    <w:abstractNumId w:val="1"/>
  </w:num>
  <w:num w:numId="3" w16cid:durableId="688142789">
    <w:abstractNumId w:val="2"/>
  </w:num>
  <w:num w:numId="4" w16cid:durableId="5802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UArNOM3HGwatgOsuVG/eFwXAZbmDwOP1EN0uUZcgLS4Q6Oe6kRTKuQdG/TPiHhfthSXJzrVGJxruoq1UXg4eg==" w:salt="NWqz1QBGkYCHObija7pzqg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39"/>
    <w:rsid w:val="00011C87"/>
    <w:rsid w:val="000230C0"/>
    <w:rsid w:val="0008613B"/>
    <w:rsid w:val="00097A71"/>
    <w:rsid w:val="000A55F3"/>
    <w:rsid w:val="000D4D8D"/>
    <w:rsid w:val="000F60A7"/>
    <w:rsid w:val="001354A6"/>
    <w:rsid w:val="001726EF"/>
    <w:rsid w:val="001A3D6A"/>
    <w:rsid w:val="00206770"/>
    <w:rsid w:val="002643A8"/>
    <w:rsid w:val="002C56EF"/>
    <w:rsid w:val="0032229C"/>
    <w:rsid w:val="0033487A"/>
    <w:rsid w:val="0034763B"/>
    <w:rsid w:val="003A1662"/>
    <w:rsid w:val="003D59A3"/>
    <w:rsid w:val="003E4490"/>
    <w:rsid w:val="004002D2"/>
    <w:rsid w:val="004716F4"/>
    <w:rsid w:val="00481E7A"/>
    <w:rsid w:val="004C46A1"/>
    <w:rsid w:val="005822F8"/>
    <w:rsid w:val="005970E0"/>
    <w:rsid w:val="005F3ECB"/>
    <w:rsid w:val="00665E72"/>
    <w:rsid w:val="0068091C"/>
    <w:rsid w:val="0068364C"/>
    <w:rsid w:val="006A5020"/>
    <w:rsid w:val="006B3D39"/>
    <w:rsid w:val="007201A3"/>
    <w:rsid w:val="007364B4"/>
    <w:rsid w:val="007463A6"/>
    <w:rsid w:val="007C6AC8"/>
    <w:rsid w:val="0084136C"/>
    <w:rsid w:val="008B747B"/>
    <w:rsid w:val="009432BD"/>
    <w:rsid w:val="00A71684"/>
    <w:rsid w:val="00A77870"/>
    <w:rsid w:val="00A84FFB"/>
    <w:rsid w:val="00AE2729"/>
    <w:rsid w:val="00B610A3"/>
    <w:rsid w:val="00BC2E08"/>
    <w:rsid w:val="00C24E8A"/>
    <w:rsid w:val="00C60608"/>
    <w:rsid w:val="00C864E4"/>
    <w:rsid w:val="00C966F4"/>
    <w:rsid w:val="00CB2B20"/>
    <w:rsid w:val="00D15679"/>
    <w:rsid w:val="00D160CF"/>
    <w:rsid w:val="00D526AC"/>
    <w:rsid w:val="00D67DF7"/>
    <w:rsid w:val="00D81D97"/>
    <w:rsid w:val="00DD4A98"/>
    <w:rsid w:val="00DE566A"/>
    <w:rsid w:val="00E20491"/>
    <w:rsid w:val="00E2307F"/>
    <w:rsid w:val="00E86D49"/>
    <w:rsid w:val="00EE4069"/>
    <w:rsid w:val="00F11B7A"/>
    <w:rsid w:val="00F625BC"/>
    <w:rsid w:val="00FD0BE7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373A6977"/>
  <w15:chartTrackingRefBased/>
  <w15:docId w15:val="{EFE30ABF-B818-42B2-B5D2-D5995943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Elektroniker.dot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2007-06-04T07:23:00Z</cp:lastPrinted>
  <dcterms:created xsi:type="dcterms:W3CDTF">2024-03-26T09:21:00Z</dcterms:created>
  <dcterms:modified xsi:type="dcterms:W3CDTF">2024-03-26T09:21:00Z</dcterms:modified>
</cp:coreProperties>
</file>