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38DF" w14:textId="77777777" w:rsidR="00CE3100" w:rsidRPr="009F13EE" w:rsidRDefault="009F13EE" w:rsidP="00CE3100">
      <w:pPr>
        <w:pStyle w:val="Textkrper2"/>
        <w:tabs>
          <w:tab w:val="left" w:pos="5245"/>
          <w:tab w:val="right" w:pos="9498"/>
        </w:tabs>
        <w:jc w:val="left"/>
        <w:rPr>
          <w:b w:val="0"/>
          <w:smallCaps w:val="0"/>
          <w:sz w:val="22"/>
          <w:lang w:val="fr-FR"/>
        </w:rPr>
      </w:pPr>
      <w:r w:rsidRPr="009F13EE">
        <w:rPr>
          <w:sz w:val="32"/>
          <w:lang w:val="fr-FR"/>
        </w:rPr>
        <w:t>technologue en textile cfc</w:t>
      </w:r>
      <w:r w:rsidR="00665E72" w:rsidRPr="009F13EE">
        <w:rPr>
          <w:lang w:val="fr-FR"/>
        </w:rPr>
        <w:tab/>
      </w:r>
      <w:r w:rsidR="00CD5A53" w:rsidRPr="009F13EE">
        <w:rPr>
          <w:lang w:val="fr-FR"/>
        </w:rPr>
        <w:tab/>
      </w:r>
      <w:r w:rsidRPr="00746E13">
        <w:rPr>
          <w:rFonts w:ascii="Arial Narrow" w:hAnsi="Arial Narrow"/>
          <w:b w:val="0"/>
          <w:smallCaps w:val="0"/>
          <w:sz w:val="22"/>
          <w:lang w:val="fr-FR"/>
        </w:rPr>
        <w:t>Numéros de profession</w:t>
      </w:r>
      <w:r w:rsidR="00E20491" w:rsidRPr="00746E13">
        <w:rPr>
          <w:rFonts w:ascii="Arial Narrow" w:hAnsi="Arial Narrow"/>
          <w:b w:val="0"/>
          <w:smallCaps w:val="0"/>
          <w:sz w:val="22"/>
          <w:lang w:val="fr-FR"/>
        </w:rPr>
        <w:t>:</w:t>
      </w:r>
      <w:r w:rsidR="007A3AB6" w:rsidRPr="00746E13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CD5A53" w:rsidRPr="00746E13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E20491" w:rsidRPr="00746E13">
        <w:rPr>
          <w:rFonts w:ascii="Arial Narrow" w:hAnsi="Arial Narrow"/>
          <w:b w:val="0"/>
          <w:smallCaps w:val="0"/>
          <w:sz w:val="22"/>
          <w:lang w:val="fr-FR"/>
        </w:rPr>
        <w:t>26304</w:t>
      </w:r>
      <w:r w:rsidR="00D160CF" w:rsidRPr="00746E13">
        <w:rPr>
          <w:rFonts w:ascii="Arial Narrow" w:hAnsi="Arial Narrow"/>
          <w:b w:val="0"/>
          <w:smallCaps w:val="0"/>
          <w:sz w:val="22"/>
          <w:lang w:val="fr-FR"/>
        </w:rPr>
        <w:t>-26308</w:t>
      </w:r>
    </w:p>
    <w:p w14:paraId="44FF6FBE" w14:textId="77777777" w:rsidR="00665E72" w:rsidRPr="00746E13" w:rsidRDefault="00CE3100" w:rsidP="007E0924">
      <w:pPr>
        <w:pStyle w:val="Textkrper2"/>
        <w:tabs>
          <w:tab w:val="right" w:pos="9498"/>
        </w:tabs>
        <w:spacing w:before="120"/>
        <w:jc w:val="left"/>
        <w:rPr>
          <w:rFonts w:ascii="Arial Narrow" w:hAnsi="Arial Narrow"/>
          <w:b w:val="0"/>
          <w:smallCaps w:val="0"/>
          <w:sz w:val="22"/>
          <w:lang w:val="fr-FR"/>
        </w:rPr>
      </w:pPr>
      <w:r w:rsidRPr="009F13EE">
        <w:rPr>
          <w:sz w:val="32"/>
          <w:lang w:val="fr-FR"/>
        </w:rPr>
        <w:tab/>
      </w:r>
      <w:r w:rsidR="007E0924" w:rsidRPr="00746E13">
        <w:rPr>
          <w:rFonts w:ascii="Arial Narrow" w:hAnsi="Arial Narrow"/>
          <w:b w:val="0"/>
          <w:smallCaps w:val="0"/>
          <w:sz w:val="22"/>
          <w:lang w:val="fr-FR"/>
        </w:rPr>
        <w:t>Procédure de qualification en vigueur dès le</w:t>
      </w:r>
      <w:r w:rsidRPr="00746E13">
        <w:rPr>
          <w:rFonts w:ascii="Arial Narrow" w:hAnsi="Arial Narrow"/>
          <w:b w:val="0"/>
          <w:smallCaps w:val="0"/>
          <w:sz w:val="22"/>
          <w:lang w:val="fr-FR"/>
        </w:rPr>
        <w:t xml:space="preserve"> 1.1.2010</w:t>
      </w:r>
    </w:p>
    <w:p w14:paraId="166EB6B9" w14:textId="77777777" w:rsidR="00665E72" w:rsidRPr="007E0924" w:rsidRDefault="00665E72">
      <w:pPr>
        <w:pStyle w:val="Textkrper2"/>
        <w:tabs>
          <w:tab w:val="right" w:pos="9498"/>
        </w:tabs>
        <w:spacing w:before="120" w:after="120"/>
        <w:jc w:val="left"/>
        <w:rPr>
          <w:b w:val="0"/>
          <w:smallCaps w:val="0"/>
          <w:sz w:val="24"/>
          <w:lang w:val="fr-FR"/>
        </w:rPr>
      </w:pPr>
    </w:p>
    <w:p w14:paraId="3064A3DC" w14:textId="77777777" w:rsidR="00665E72" w:rsidRPr="007E0924" w:rsidRDefault="00665E72">
      <w:pPr>
        <w:jc w:val="both"/>
        <w:rPr>
          <w:rFonts w:ascii="Arial" w:hAnsi="Arial"/>
          <w:sz w:val="24"/>
          <w:lang w:val="fr-FR"/>
        </w:rPr>
      </w:pPr>
    </w:p>
    <w:p w14:paraId="1FEF01CB" w14:textId="77777777" w:rsidR="00665E72" w:rsidRPr="007E0924" w:rsidRDefault="00665E72">
      <w:pPr>
        <w:jc w:val="both"/>
        <w:rPr>
          <w:rFonts w:ascii="Arial" w:hAnsi="Arial"/>
          <w:sz w:val="24"/>
          <w:lang w:val="fr-FR"/>
        </w:rPr>
      </w:pPr>
    </w:p>
    <w:p w14:paraId="2F249E8A" w14:textId="77777777" w:rsidR="00665E72" w:rsidRPr="00A00C07" w:rsidRDefault="00A00C07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2AE2ED26" w14:textId="77777777" w:rsidR="00665E72" w:rsidRPr="00A00C07" w:rsidRDefault="00665E72">
      <w:pPr>
        <w:jc w:val="both"/>
        <w:rPr>
          <w:rFonts w:ascii="Arial" w:hAnsi="Arial"/>
          <w:sz w:val="24"/>
          <w:lang w:val="fr-FR"/>
        </w:rPr>
      </w:pPr>
    </w:p>
    <w:p w14:paraId="5EB09C8D" w14:textId="77777777" w:rsidR="00665E72" w:rsidRPr="00A00C07" w:rsidRDefault="00665E72">
      <w:pPr>
        <w:jc w:val="both"/>
        <w:rPr>
          <w:rFonts w:ascii="Arial" w:hAnsi="Arial"/>
          <w:b/>
          <w:sz w:val="24"/>
          <w:lang w:val="fr-FR"/>
        </w:rPr>
      </w:pPr>
    </w:p>
    <w:p w14:paraId="3872AD95" w14:textId="77777777" w:rsidR="00665E72" w:rsidRPr="009F13EE" w:rsidRDefault="002A534A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Candidat-e</w:t>
      </w:r>
    </w:p>
    <w:p w14:paraId="2279F73C" w14:textId="77777777" w:rsidR="00665E72" w:rsidRPr="009F13EE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C0E84ED" w14:textId="77777777" w:rsidR="00665E72" w:rsidRPr="009F13EE" w:rsidRDefault="009F13E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9F13EE">
        <w:rPr>
          <w:lang w:val="fr-FR"/>
        </w:rPr>
        <w:t>Nom</w:t>
      </w:r>
      <w:r w:rsidR="00665E72" w:rsidRPr="009F13EE">
        <w:rPr>
          <w:lang w:val="fr-FR"/>
        </w:rPr>
        <w:t xml:space="preserve"> </w:t>
      </w:r>
      <w:r w:rsidR="00665E72" w:rsidRPr="009F13EE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5E72" w:rsidRPr="009F13EE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0"/>
      <w:r w:rsidR="00665E72" w:rsidRPr="009F13EE">
        <w:rPr>
          <w:lang w:val="fr-FR"/>
        </w:rPr>
        <w:tab/>
      </w:r>
      <w:r>
        <w:rPr>
          <w:lang w:val="fr-FR"/>
        </w:rPr>
        <w:t>Prénom</w:t>
      </w:r>
      <w:r w:rsidR="00665E72" w:rsidRPr="009F13EE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5E72" w:rsidRPr="009F13EE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"/>
      <w:r w:rsidR="00665E72" w:rsidRPr="009F13EE">
        <w:rPr>
          <w:lang w:val="fr-FR"/>
        </w:rPr>
        <w:tab/>
      </w:r>
    </w:p>
    <w:p w14:paraId="140E408E" w14:textId="77777777" w:rsidR="00665E72" w:rsidRPr="009F13EE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1CF53DE" w14:textId="77777777" w:rsidR="00665E72" w:rsidRPr="009F13EE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9D11BAE" w14:textId="77777777" w:rsidR="00665E72" w:rsidRPr="009F13EE" w:rsidRDefault="009F13E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498"/>
        </w:tabs>
        <w:rPr>
          <w:lang w:val="fr-FR"/>
        </w:rPr>
      </w:pPr>
      <w:r w:rsidRPr="009F13EE">
        <w:rPr>
          <w:lang w:val="fr-FR"/>
        </w:rPr>
        <w:t>Entreprise formatrice</w:t>
      </w:r>
      <w:r w:rsidR="008B4207">
        <w:rPr>
          <w:lang w:val="fr-FR"/>
        </w:rPr>
        <w:t xml:space="preserve">     </w:t>
      </w:r>
      <w:r w:rsidR="00665E72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5E72" w:rsidRPr="009F13EE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2"/>
    </w:p>
    <w:p w14:paraId="361FA640" w14:textId="77777777" w:rsidR="00665E72" w:rsidRPr="009F13EE" w:rsidRDefault="00665E72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7739AD05" w14:textId="77777777" w:rsidR="00665E72" w:rsidRPr="009F13EE" w:rsidRDefault="00665E72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7AAF8A2E" w14:textId="77777777" w:rsidR="00665E72" w:rsidRPr="009F13EE" w:rsidRDefault="009F13EE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rPr>
          <w:b w:val="0"/>
          <w:bCs/>
          <w:lang w:val="fr-FR"/>
        </w:rPr>
      </w:pPr>
      <w:r w:rsidRPr="009F13EE">
        <w:rPr>
          <w:lang w:val="fr-FR"/>
        </w:rPr>
        <w:t>Contact</w:t>
      </w:r>
      <w:r w:rsidR="00665E72" w:rsidRPr="009F13EE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65E72" w:rsidRPr="009F13EE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665E72" w:rsidRPr="009F13EE">
        <w:rPr>
          <w:lang w:val="fr-FR"/>
        </w:rPr>
        <w:t xml:space="preserve">l. </w:t>
      </w:r>
      <w:r w:rsidR="00665E72" w:rsidRPr="009F13EE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65E72" w:rsidRPr="009F13EE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4"/>
    </w:p>
    <w:p w14:paraId="3B55002C" w14:textId="77777777" w:rsidR="00665E72" w:rsidRPr="00425D9C" w:rsidRDefault="00D61ABB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425D9C">
        <w:rPr>
          <w:rFonts w:ascii="Arial" w:hAnsi="Arial"/>
          <w:b/>
          <w:sz w:val="24"/>
          <w:lang w:val="fr-FR"/>
        </w:rPr>
        <w:t xml:space="preserve">resp. </w:t>
      </w:r>
      <w:r w:rsidR="007E0924">
        <w:rPr>
          <w:rFonts w:ascii="Arial" w:hAnsi="Arial"/>
          <w:b/>
          <w:sz w:val="24"/>
          <w:lang w:val="fr-FR"/>
        </w:rPr>
        <w:t>R</w:t>
      </w:r>
      <w:r w:rsidR="009F13EE" w:rsidRPr="00425D9C">
        <w:rPr>
          <w:rFonts w:ascii="Arial" w:hAnsi="Arial"/>
          <w:b/>
          <w:sz w:val="24"/>
          <w:lang w:val="fr-FR"/>
        </w:rPr>
        <w:t xml:space="preserve">esponsable </w:t>
      </w:r>
      <w:r w:rsidR="009166C7">
        <w:rPr>
          <w:rFonts w:ascii="Arial" w:hAnsi="Arial"/>
          <w:b/>
          <w:sz w:val="24"/>
          <w:lang w:val="fr-FR"/>
        </w:rPr>
        <w:t>de formation</w:t>
      </w:r>
      <w:r w:rsidR="009F13EE" w:rsidRPr="00425D9C">
        <w:rPr>
          <w:rFonts w:ascii="Arial" w:hAnsi="Arial"/>
          <w:b/>
          <w:sz w:val="24"/>
          <w:lang w:val="fr-FR"/>
        </w:rPr>
        <w:t xml:space="preserve"> TPI</w:t>
      </w:r>
    </w:p>
    <w:p w14:paraId="46F45C65" w14:textId="77777777" w:rsidR="00665E72" w:rsidRPr="00425D9C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7896250" w14:textId="77777777" w:rsidR="00FA02F2" w:rsidRPr="00425D9C" w:rsidRDefault="00FA02F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5C8D65D0" w14:textId="77777777" w:rsidR="00841CEE" w:rsidRPr="00425D9C" w:rsidRDefault="00841CEE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787B2BB" w14:textId="77777777" w:rsidR="00665E72" w:rsidRPr="00425D9C" w:rsidRDefault="007E0924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  <w:lang w:val="fr-FR"/>
        </w:rPr>
        <w:t>Cocher ce qui convient:</w:t>
      </w:r>
      <w:r w:rsidR="00665E72" w:rsidRPr="00425D9C">
        <w:rPr>
          <w:rFonts w:ascii="Arial" w:hAnsi="Arial"/>
          <w:sz w:val="18"/>
          <w:lang w:val="fr-FR"/>
        </w:rPr>
        <w:t>:</w:t>
      </w:r>
    </w:p>
    <w:p w14:paraId="6BE0856D" w14:textId="77777777" w:rsidR="00665E72" w:rsidRPr="00425D9C" w:rsidRDefault="00665E72" w:rsidP="00704DAF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F6B8A1B" w14:textId="77777777" w:rsidR="00D160CF" w:rsidRPr="009F13EE" w:rsidRDefault="009F13EE" w:rsidP="00704DAF">
      <w:pPr>
        <w:shd w:val="clear" w:color="auto" w:fill="F2F2F2"/>
        <w:tabs>
          <w:tab w:val="right" w:leader="underscore" w:pos="8364"/>
        </w:tabs>
        <w:rPr>
          <w:rFonts w:ascii="Arial" w:hAnsi="Arial"/>
          <w:b/>
          <w:sz w:val="24"/>
          <w:lang w:val="fr-FR"/>
        </w:rPr>
      </w:pPr>
      <w:r w:rsidRPr="00425D9C">
        <w:rPr>
          <w:rFonts w:ascii="Arial" w:hAnsi="Arial"/>
          <w:b/>
          <w:sz w:val="24"/>
          <w:lang w:val="fr-FR"/>
        </w:rPr>
        <w:t xml:space="preserve">Orientation selon l'art. </w:t>
      </w:r>
      <w:r w:rsidRPr="009F13EE">
        <w:rPr>
          <w:rFonts w:ascii="Arial" w:hAnsi="Arial"/>
          <w:b/>
          <w:sz w:val="24"/>
          <w:lang w:val="fr-FR"/>
        </w:rPr>
        <w:t>1, al. 3, de l'ordonnance sur la formation professionnelle initiale</w:t>
      </w:r>
    </w:p>
    <w:p w14:paraId="7B9DE9AC" w14:textId="77777777" w:rsidR="00D160CF" w:rsidRPr="009F13EE" w:rsidRDefault="00D160CF" w:rsidP="00D160CF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9F13EE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F13EE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9F13EE">
        <w:rPr>
          <w:rFonts w:ascii="Arial" w:hAnsi="Arial" w:cs="Arial"/>
          <w:b/>
          <w:sz w:val="22"/>
          <w:lang w:val="fr-FR"/>
        </w:rPr>
        <w:tab/>
      </w:r>
      <w:r w:rsidR="004716F4" w:rsidRPr="009F13EE">
        <w:rPr>
          <w:rFonts w:ascii="Arial" w:hAnsi="Arial" w:cs="Arial"/>
          <w:sz w:val="22"/>
          <w:lang w:val="fr-FR"/>
        </w:rPr>
        <w:t xml:space="preserve">26304 </w:t>
      </w:r>
      <w:r w:rsidR="009F13EE" w:rsidRPr="009F13EE">
        <w:rPr>
          <w:rFonts w:ascii="Arial" w:hAnsi="Arial" w:cs="Arial"/>
          <w:b/>
          <w:sz w:val="22"/>
          <w:lang w:val="fr-FR"/>
        </w:rPr>
        <w:t>Production</w:t>
      </w:r>
      <w:r w:rsidRPr="009F13EE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F13EE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9F13EE">
        <w:rPr>
          <w:rFonts w:ascii="Arial" w:hAnsi="Arial" w:cs="Arial"/>
          <w:b/>
          <w:sz w:val="22"/>
          <w:lang w:val="fr-FR"/>
        </w:rPr>
        <w:tab/>
      </w:r>
      <w:r w:rsidR="004716F4" w:rsidRPr="009F13EE">
        <w:rPr>
          <w:rFonts w:ascii="Arial" w:hAnsi="Arial" w:cs="Arial"/>
          <w:sz w:val="22"/>
          <w:lang w:val="fr-FR"/>
        </w:rPr>
        <w:t xml:space="preserve">26305 </w:t>
      </w:r>
      <w:r w:rsidR="009F13EE" w:rsidRPr="009F13EE">
        <w:rPr>
          <w:rFonts w:ascii="Arial" w:hAnsi="Arial" w:cs="Arial"/>
          <w:b/>
          <w:sz w:val="22"/>
          <w:lang w:val="fr-FR"/>
        </w:rPr>
        <w:t>Ennoblissement</w:t>
      </w:r>
      <w:r w:rsidRPr="009F13EE">
        <w:rPr>
          <w:rFonts w:ascii="Arial" w:hAnsi="Arial" w:cs="Arial"/>
          <w:b/>
          <w:sz w:val="22"/>
          <w:lang w:val="fr-FR"/>
        </w:rPr>
        <w:t xml:space="preserve"> </w:t>
      </w:r>
    </w:p>
    <w:p w14:paraId="741A70B4" w14:textId="77777777" w:rsidR="009F13EE" w:rsidRDefault="00D160CF" w:rsidP="00D160CF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9F13EE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F13EE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9F13EE">
        <w:rPr>
          <w:rFonts w:ascii="Arial" w:hAnsi="Arial" w:cs="Arial"/>
          <w:b/>
          <w:sz w:val="22"/>
          <w:lang w:val="fr-FR"/>
        </w:rPr>
        <w:tab/>
      </w:r>
      <w:r w:rsidR="004716F4" w:rsidRPr="009F13EE">
        <w:rPr>
          <w:rFonts w:ascii="Arial" w:hAnsi="Arial" w:cs="Arial"/>
          <w:sz w:val="22"/>
          <w:lang w:val="fr-FR"/>
        </w:rPr>
        <w:t xml:space="preserve">26306 </w:t>
      </w:r>
      <w:r w:rsidR="009F13EE" w:rsidRPr="009F13EE">
        <w:rPr>
          <w:rFonts w:ascii="Arial" w:hAnsi="Arial" w:cs="Arial"/>
          <w:b/>
          <w:sz w:val="22"/>
          <w:lang w:val="fr-FR"/>
        </w:rPr>
        <w:t>Production et technologie de</w:t>
      </w:r>
      <w:r w:rsidR="009F13EE">
        <w:rPr>
          <w:rFonts w:ascii="Arial" w:hAnsi="Arial" w:cs="Arial"/>
          <w:b/>
          <w:sz w:val="22"/>
          <w:lang w:val="fr-FR"/>
        </w:rPr>
        <w:tab/>
      </w:r>
      <w:r w:rsidR="009F13EE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F13EE" w:rsidRPr="009F13EE">
        <w:rPr>
          <w:rFonts w:ascii="Arial" w:hAnsi="Arial" w:cs="Arial"/>
          <w:lang w:val="fr-FR"/>
        </w:rPr>
        <w:instrText xml:space="preserve"> FORMCHECKBOX </w:instrText>
      </w:r>
      <w:r w:rsidR="009F13EE">
        <w:rPr>
          <w:rFonts w:ascii="Arial" w:hAnsi="Arial" w:cs="Arial"/>
        </w:rPr>
      </w:r>
      <w:r w:rsidR="009F13EE">
        <w:rPr>
          <w:rFonts w:ascii="Arial" w:hAnsi="Arial" w:cs="Arial"/>
        </w:rPr>
        <w:fldChar w:fldCharType="end"/>
      </w:r>
      <w:r w:rsidR="009F13EE" w:rsidRPr="009F13EE">
        <w:rPr>
          <w:rFonts w:ascii="Arial" w:hAnsi="Arial" w:cs="Arial"/>
          <w:b/>
          <w:sz w:val="22"/>
          <w:lang w:val="fr-FR"/>
        </w:rPr>
        <w:tab/>
      </w:r>
      <w:r w:rsidR="009F13EE" w:rsidRPr="009F13EE">
        <w:rPr>
          <w:rFonts w:ascii="Arial" w:hAnsi="Arial" w:cs="Arial"/>
          <w:sz w:val="22"/>
          <w:lang w:val="fr-FR"/>
        </w:rPr>
        <w:t xml:space="preserve">26307 </w:t>
      </w:r>
      <w:r w:rsidR="00A00C07">
        <w:rPr>
          <w:rFonts w:ascii="Arial" w:hAnsi="Arial" w:cs="Arial"/>
          <w:b/>
          <w:sz w:val="22"/>
          <w:lang w:val="fr-FR"/>
        </w:rPr>
        <w:t>Mécatronique</w:t>
      </w:r>
    </w:p>
    <w:p w14:paraId="3562A818" w14:textId="77777777" w:rsidR="00D160CF" w:rsidRPr="00A00C07" w:rsidRDefault="009F13EE" w:rsidP="00A00C07">
      <w:pPr>
        <w:shd w:val="pct5" w:color="auto" w:fill="FFFFFF"/>
        <w:tabs>
          <w:tab w:val="left" w:pos="426"/>
          <w:tab w:val="left" w:pos="993"/>
          <w:tab w:val="left" w:pos="1701"/>
          <w:tab w:val="left" w:pos="5103"/>
          <w:tab w:val="left" w:pos="5529"/>
          <w:tab w:val="right" w:leader="underscore" w:pos="8364"/>
        </w:tabs>
        <w:spacing w:line="300" w:lineRule="exact"/>
        <w:jc w:val="both"/>
        <w:rPr>
          <w:rFonts w:ascii="Arial" w:hAnsi="Arial" w:cs="Arial"/>
          <w:b/>
          <w:sz w:val="22"/>
          <w:lang w:val="de-CH"/>
        </w:rPr>
      </w:pPr>
      <w:r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  <w:b/>
          <w:sz w:val="22"/>
          <w:lang w:val="fr-FR"/>
        </w:rPr>
        <w:tab/>
      </w:r>
      <w:r w:rsidRPr="00A00C07">
        <w:rPr>
          <w:rFonts w:ascii="Arial" w:hAnsi="Arial" w:cs="Arial"/>
          <w:b/>
          <w:sz w:val="22"/>
          <w:lang w:val="de-CH"/>
        </w:rPr>
        <w:t>câble</w:t>
      </w:r>
    </w:p>
    <w:p w14:paraId="24D7808E" w14:textId="77777777" w:rsidR="00D160CF" w:rsidRPr="00A00C07" w:rsidRDefault="00D160CF" w:rsidP="00D160CF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A00C07">
        <w:rPr>
          <w:rFonts w:ascii="Arial" w:hAnsi="Arial" w:cs="Arial"/>
          <w:b/>
          <w:sz w:val="22"/>
          <w:lang w:val="de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00C0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00C07">
        <w:rPr>
          <w:rFonts w:ascii="Arial" w:hAnsi="Arial" w:cs="Arial"/>
          <w:b/>
          <w:sz w:val="22"/>
          <w:lang w:val="fr-FR"/>
        </w:rPr>
        <w:tab/>
      </w:r>
      <w:r w:rsidR="004716F4" w:rsidRPr="00A00C07">
        <w:rPr>
          <w:rFonts w:ascii="Arial" w:hAnsi="Arial" w:cs="Arial"/>
          <w:sz w:val="22"/>
          <w:lang w:val="fr-FR"/>
        </w:rPr>
        <w:t>2630</w:t>
      </w:r>
      <w:r w:rsidR="007364B4" w:rsidRPr="00A00C07">
        <w:rPr>
          <w:rFonts w:ascii="Arial" w:hAnsi="Arial" w:cs="Arial"/>
          <w:sz w:val="22"/>
          <w:lang w:val="fr-FR"/>
        </w:rPr>
        <w:t>8</w:t>
      </w:r>
      <w:r w:rsidR="004716F4" w:rsidRPr="00A00C07">
        <w:rPr>
          <w:rFonts w:ascii="Arial" w:hAnsi="Arial" w:cs="Arial"/>
          <w:b/>
          <w:sz w:val="22"/>
          <w:lang w:val="fr-FR"/>
        </w:rPr>
        <w:t xml:space="preserve"> </w:t>
      </w:r>
      <w:r w:rsidR="00A00C07" w:rsidRPr="00A00C07">
        <w:rPr>
          <w:rFonts w:ascii="Arial" w:hAnsi="Arial" w:cs="Arial"/>
          <w:b/>
          <w:sz w:val="22"/>
          <w:lang w:val="fr-FR"/>
        </w:rPr>
        <w:t>Création</w:t>
      </w:r>
    </w:p>
    <w:p w14:paraId="7A6B8746" w14:textId="77777777" w:rsidR="00D160CF" w:rsidRPr="00A00C07" w:rsidRDefault="00D160CF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A317168" w14:textId="77777777" w:rsidR="00665E72" w:rsidRPr="00A00C07" w:rsidRDefault="00A00C07">
      <w:pPr>
        <w:pStyle w:val="berschrift1"/>
        <w:shd w:val="pct5" w:color="auto" w:fill="FFFFFF"/>
        <w:tabs>
          <w:tab w:val="clear" w:pos="2268"/>
          <w:tab w:val="right" w:leader="underscore" w:pos="8364"/>
        </w:tabs>
        <w:rPr>
          <w:b w:val="0"/>
          <w:sz w:val="20"/>
          <w:lang w:val="fr-FR"/>
        </w:rPr>
      </w:pPr>
      <w:r w:rsidRPr="00A00C07">
        <w:rPr>
          <w:lang w:val="fr-FR"/>
        </w:rPr>
        <w:t>Travail pratique selon l'art. 17, al. 2</w:t>
      </w:r>
      <w:r w:rsidR="002A534A">
        <w:rPr>
          <w:lang w:val="fr-FR"/>
        </w:rPr>
        <w:t>, le</w:t>
      </w:r>
      <w:r w:rsidRPr="00A00C07">
        <w:rPr>
          <w:lang w:val="fr-FR"/>
        </w:rPr>
        <w:t xml:space="preserve">t. </w:t>
      </w:r>
      <w:r>
        <w:rPr>
          <w:lang w:val="fr-FR"/>
        </w:rPr>
        <w:t>a</w:t>
      </w:r>
    </w:p>
    <w:p w14:paraId="25D868B1" w14:textId="77777777" w:rsidR="00665E72" w:rsidRPr="00A00C07" w:rsidRDefault="00665E72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A00C0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A00C0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A00C07">
        <w:rPr>
          <w:rFonts w:ascii="Arial" w:hAnsi="Arial" w:cs="Arial"/>
          <w:b/>
          <w:sz w:val="22"/>
          <w:lang w:val="fr-FR"/>
        </w:rPr>
        <w:tab/>
      </w:r>
      <w:r w:rsidR="00A00C07">
        <w:rPr>
          <w:rFonts w:ascii="Arial" w:hAnsi="Arial" w:cs="Arial"/>
          <w:b/>
          <w:sz w:val="22"/>
          <w:lang w:val="fr-FR"/>
        </w:rPr>
        <w:t>Travail pratique individuel</w:t>
      </w:r>
      <w:r w:rsidRPr="00A00C0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A00C0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="00011C87" w:rsidRPr="00A00C07">
        <w:rPr>
          <w:rFonts w:ascii="Arial" w:hAnsi="Arial" w:cs="Arial"/>
          <w:b/>
          <w:sz w:val="22"/>
          <w:lang w:val="fr-FR"/>
        </w:rPr>
        <w:tab/>
      </w:r>
      <w:r w:rsidR="00A00C07">
        <w:rPr>
          <w:rFonts w:ascii="Arial" w:hAnsi="Arial" w:cs="Arial"/>
          <w:b/>
          <w:sz w:val="22"/>
          <w:lang w:val="fr-FR"/>
        </w:rPr>
        <w:t>Travail pratique prescrit</w:t>
      </w:r>
    </w:p>
    <w:p w14:paraId="7A3513D5" w14:textId="77777777" w:rsidR="00665E72" w:rsidRPr="00A00C07" w:rsidRDefault="00665E72">
      <w:pPr>
        <w:shd w:val="pct5" w:color="auto" w:fill="FFFFFF"/>
        <w:tabs>
          <w:tab w:val="right" w:leader="underscore" w:pos="8364"/>
        </w:tabs>
        <w:jc w:val="both"/>
        <w:rPr>
          <w:rFonts w:ascii="Arial" w:hAnsi="Arial" w:cs="Arial"/>
          <w:b/>
          <w:sz w:val="24"/>
          <w:lang w:val="fr-FR"/>
        </w:rPr>
      </w:pPr>
    </w:p>
    <w:p w14:paraId="6146C1CC" w14:textId="77777777" w:rsidR="00665E72" w:rsidRPr="00A00C07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72858CD8" w14:textId="77777777" w:rsidR="00665E72" w:rsidRPr="00A00C07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8791D3A" w14:textId="77777777" w:rsidR="00665E72" w:rsidRPr="00A00C07" w:rsidRDefault="00A00C07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A00C07">
        <w:rPr>
          <w:rFonts w:ascii="Arial" w:hAnsi="Arial"/>
          <w:b/>
          <w:sz w:val="24"/>
          <w:lang w:val="fr-FR"/>
        </w:rPr>
        <w:t>Signatures valables</w:t>
      </w:r>
    </w:p>
    <w:p w14:paraId="2962FD22" w14:textId="77777777" w:rsidR="00665E72" w:rsidRPr="00A00C07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5595CAA1" w14:textId="77777777" w:rsidR="00665E72" w:rsidRPr="00A00C07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E8B750D" w14:textId="77777777" w:rsidR="00665E72" w:rsidRPr="00A00C07" w:rsidRDefault="00A00C07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A00C07">
        <w:rPr>
          <w:lang w:val="fr-FR"/>
        </w:rPr>
        <w:t>Lieu</w:t>
      </w:r>
      <w:r w:rsidR="00665E72" w:rsidRPr="00A00C07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65E72" w:rsidRPr="00A00C07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7"/>
      <w:r w:rsidR="00665E72" w:rsidRPr="00A00C07">
        <w:rPr>
          <w:lang w:val="fr-FR"/>
        </w:rPr>
        <w:tab/>
      </w:r>
      <w:r w:rsidRPr="00A00C07">
        <w:rPr>
          <w:lang w:val="fr-FR"/>
        </w:rPr>
        <w:t>Date:</w:t>
      </w:r>
      <w:r w:rsidR="00665E72" w:rsidRPr="00A00C07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65E72" w:rsidRPr="00A00C07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8"/>
      <w:r w:rsidR="00665E72" w:rsidRPr="00A00C07">
        <w:rPr>
          <w:b w:val="0"/>
          <w:bCs/>
          <w:lang w:val="fr-FR"/>
        </w:rPr>
        <w:tab/>
      </w:r>
      <w:r w:rsidR="00665E72" w:rsidRPr="00A00C07">
        <w:rPr>
          <w:b w:val="0"/>
          <w:bCs/>
          <w:lang w:val="fr-FR"/>
        </w:rPr>
        <w:tab/>
      </w:r>
    </w:p>
    <w:p w14:paraId="77166982" w14:textId="77777777" w:rsidR="00665E72" w:rsidRPr="00A00C07" w:rsidRDefault="00665E72">
      <w:pPr>
        <w:tabs>
          <w:tab w:val="left" w:pos="1843"/>
          <w:tab w:val="left" w:pos="5103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  <w:lang w:val="fr-FR"/>
        </w:rPr>
      </w:pPr>
    </w:p>
    <w:p w14:paraId="31DA8EBF" w14:textId="77777777" w:rsidR="00665E72" w:rsidRPr="00A00C07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8A30C3B" w14:textId="77777777" w:rsidR="00665E72" w:rsidRPr="00A00C07" w:rsidRDefault="00A00C07" w:rsidP="00A00C07">
      <w:pPr>
        <w:pStyle w:val="berschrift1"/>
        <w:tabs>
          <w:tab w:val="clear" w:pos="2268"/>
          <w:tab w:val="left" w:pos="2835"/>
          <w:tab w:val="left" w:pos="5103"/>
          <w:tab w:val="right" w:leader="underscore" w:pos="9498"/>
        </w:tabs>
        <w:rPr>
          <w:lang w:val="fr-FR"/>
        </w:rPr>
      </w:pPr>
      <w:r w:rsidRPr="00A00C07">
        <w:rPr>
          <w:lang w:val="fr-FR"/>
        </w:rPr>
        <w:t>Entreprise formatrice</w:t>
      </w:r>
      <w:r w:rsidR="00665E72" w:rsidRPr="00A00C07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65E72" w:rsidRPr="00A00C07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9"/>
    </w:p>
    <w:p w14:paraId="1218FAEB" w14:textId="77777777" w:rsidR="00665E72" w:rsidRPr="00A00C07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35EC7C9" w14:textId="77777777" w:rsidR="00665E72" w:rsidRPr="00A00C07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46234F9F" w14:textId="77777777" w:rsidR="00665E72" w:rsidRDefault="00A00C07" w:rsidP="00A00C07">
      <w:pPr>
        <w:pStyle w:val="berschrift1"/>
        <w:tabs>
          <w:tab w:val="clear" w:pos="2268"/>
          <w:tab w:val="left" w:pos="2835"/>
          <w:tab w:val="left" w:pos="5103"/>
          <w:tab w:val="right" w:leader="underscore" w:pos="9498"/>
        </w:tabs>
      </w:pPr>
      <w:r>
        <w:t>Personne en formation</w:t>
      </w:r>
      <w:r w:rsidR="00665E72">
        <w:tab/>
      </w:r>
      <w:r w:rsidR="00665E72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0"/>
    </w:p>
    <w:sectPr w:rsidR="00665E72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AADF" w14:textId="77777777" w:rsidR="00C96454" w:rsidRDefault="00C96454">
      <w:r>
        <w:separator/>
      </w:r>
    </w:p>
  </w:endnote>
  <w:endnote w:type="continuationSeparator" w:id="0">
    <w:p w14:paraId="7E8FD769" w14:textId="77777777" w:rsidR="00C96454" w:rsidRDefault="00C9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3170" w14:textId="77777777" w:rsidR="00C96454" w:rsidRDefault="00C96454">
      <w:r>
        <w:separator/>
      </w:r>
    </w:p>
  </w:footnote>
  <w:footnote w:type="continuationSeparator" w:id="0">
    <w:p w14:paraId="2D904E51" w14:textId="77777777" w:rsidR="00C96454" w:rsidRDefault="00C9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412897214">
    <w:abstractNumId w:val="3"/>
  </w:num>
  <w:num w:numId="2" w16cid:durableId="951479687">
    <w:abstractNumId w:val="1"/>
  </w:num>
  <w:num w:numId="3" w16cid:durableId="422847798">
    <w:abstractNumId w:val="2"/>
  </w:num>
  <w:num w:numId="4" w16cid:durableId="139114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3hbxJxxcDOKrWKRO+35yeSh4eD+buC2jHwEzjJD4+fpPdvOjyirp2E0O8rDsWVbf/ttXwrgFlOT/w0wBh6OYg==" w:salt="pedF8aHpASp48TXN3fEXj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39"/>
    <w:rsid w:val="00010888"/>
    <w:rsid w:val="00011C87"/>
    <w:rsid w:val="00097A71"/>
    <w:rsid w:val="001E3F08"/>
    <w:rsid w:val="002A534A"/>
    <w:rsid w:val="00316DEC"/>
    <w:rsid w:val="003556CD"/>
    <w:rsid w:val="00370DBF"/>
    <w:rsid w:val="00425D9C"/>
    <w:rsid w:val="004716F4"/>
    <w:rsid w:val="00481E7A"/>
    <w:rsid w:val="004B36EA"/>
    <w:rsid w:val="004C5327"/>
    <w:rsid w:val="004D4A73"/>
    <w:rsid w:val="005D671A"/>
    <w:rsid w:val="00621CBC"/>
    <w:rsid w:val="00665E72"/>
    <w:rsid w:val="0068091C"/>
    <w:rsid w:val="006B3D39"/>
    <w:rsid w:val="006C71BB"/>
    <w:rsid w:val="00704DAF"/>
    <w:rsid w:val="007252A6"/>
    <w:rsid w:val="007364B4"/>
    <w:rsid w:val="00746E13"/>
    <w:rsid w:val="00767771"/>
    <w:rsid w:val="007A3AB6"/>
    <w:rsid w:val="007C6AC8"/>
    <w:rsid w:val="007E0924"/>
    <w:rsid w:val="00841CEE"/>
    <w:rsid w:val="0086772A"/>
    <w:rsid w:val="008832BF"/>
    <w:rsid w:val="008B4207"/>
    <w:rsid w:val="008E0437"/>
    <w:rsid w:val="009166C7"/>
    <w:rsid w:val="00932A24"/>
    <w:rsid w:val="009F13EE"/>
    <w:rsid w:val="00A00C07"/>
    <w:rsid w:val="00A633F0"/>
    <w:rsid w:val="00AC1F98"/>
    <w:rsid w:val="00B345F0"/>
    <w:rsid w:val="00BE6D97"/>
    <w:rsid w:val="00C60608"/>
    <w:rsid w:val="00C96454"/>
    <w:rsid w:val="00CD5A53"/>
    <w:rsid w:val="00CE3100"/>
    <w:rsid w:val="00D023FC"/>
    <w:rsid w:val="00D13866"/>
    <w:rsid w:val="00D160CF"/>
    <w:rsid w:val="00D61ABB"/>
    <w:rsid w:val="00DB402C"/>
    <w:rsid w:val="00DD21FE"/>
    <w:rsid w:val="00E20491"/>
    <w:rsid w:val="00EA5EBE"/>
    <w:rsid w:val="00EC6BA4"/>
    <w:rsid w:val="00FA02F2"/>
    <w:rsid w:val="00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65DCEAC5"/>
  <w15:chartTrackingRefBased/>
  <w15:docId w15:val="{63D24863-B21C-4DE3-B9D5-1E9843D6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Elektroniker.dot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2007-08-08T15:14:00Z</cp:lastPrinted>
  <dcterms:created xsi:type="dcterms:W3CDTF">2024-03-26T09:21:00Z</dcterms:created>
  <dcterms:modified xsi:type="dcterms:W3CDTF">2024-03-26T09:21:00Z</dcterms:modified>
</cp:coreProperties>
</file>