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88C0" w14:textId="77777777" w:rsidR="00D914B3" w:rsidRDefault="00A050A9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Konstrukteur</w:t>
      </w:r>
      <w:r w:rsidR="00994684">
        <w:rPr>
          <w:sz w:val="32"/>
        </w:rPr>
        <w:t xml:space="preserve">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64208</w:t>
      </w:r>
    </w:p>
    <w:p w14:paraId="16500F4F" w14:textId="77777777" w:rsidR="00D914B3" w:rsidRDefault="00A050A9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Konstrukteurin</w:t>
      </w:r>
      <w:r w:rsidR="00994684"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>Prüfungsvorschriften in Kraft ab 1.1.</w:t>
      </w:r>
      <w:r w:rsidR="00271073">
        <w:rPr>
          <w:b w:val="0"/>
          <w:smallCaps w:val="0"/>
          <w:sz w:val="22"/>
        </w:rPr>
        <w:t>20</w:t>
      </w:r>
      <w:r>
        <w:rPr>
          <w:b w:val="0"/>
          <w:smallCaps w:val="0"/>
          <w:sz w:val="22"/>
        </w:rPr>
        <w:t>09</w:t>
      </w:r>
    </w:p>
    <w:p w14:paraId="1868105C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6B4857E9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51617237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22678977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791159C4" w14:textId="77777777" w:rsidR="00D914B3" w:rsidRDefault="00454485">
      <w:pPr>
        <w:pStyle w:val="berschrift2"/>
        <w:rPr>
          <w:smallCaps/>
        </w:rPr>
      </w:pPr>
      <w:r>
        <w:rPr>
          <w:smallCaps/>
        </w:rPr>
        <w:t>beilage zur anmeldung für das qualifikationsverfahren</w:t>
      </w:r>
    </w:p>
    <w:p w14:paraId="29ADB59B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081CC976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536978A7" w14:textId="77777777" w:rsidR="004977AE" w:rsidRPr="00B2274D" w:rsidRDefault="004977AE">
      <w:pPr>
        <w:jc w:val="both"/>
        <w:rPr>
          <w:rFonts w:ascii="Arial" w:hAnsi="Arial"/>
          <w:sz w:val="18"/>
          <w:szCs w:val="18"/>
        </w:rPr>
      </w:pPr>
    </w:p>
    <w:p w14:paraId="10466EC5" w14:textId="77777777" w:rsidR="00D914B3" w:rsidRDefault="00A230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</w:t>
      </w:r>
      <w:r w:rsidR="00D914B3">
        <w:rPr>
          <w:rFonts w:ascii="Arial" w:hAnsi="Arial"/>
          <w:b/>
          <w:sz w:val="24"/>
        </w:rPr>
        <w:t xml:space="preserve"> Person</w:t>
      </w:r>
    </w:p>
    <w:p w14:paraId="791435B5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75D5F29" w14:textId="77777777"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74186BDA" w14:textId="77777777" w:rsidR="00D914B3" w:rsidRDefault="006316BF" w:rsidP="003022A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>
        <w:tab/>
        <w:t>Vorname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>
        <w:tab/>
      </w:r>
    </w:p>
    <w:p w14:paraId="67EE80BB" w14:textId="77777777" w:rsidR="00D914B3" w:rsidRDefault="00D914B3" w:rsidP="003022A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43CD6D8F" w14:textId="77777777" w:rsidR="004977AE" w:rsidRPr="00B2274D" w:rsidRDefault="004977AE" w:rsidP="003022A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3AF0E8CE" w14:textId="77777777" w:rsidR="00D914B3" w:rsidRDefault="00D914B3" w:rsidP="003022A6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</w:p>
    <w:p w14:paraId="47200937" w14:textId="77777777" w:rsidR="00D914B3" w:rsidRDefault="00D914B3" w:rsidP="003022A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330E6FC7" w14:textId="77777777" w:rsidR="004977AE" w:rsidRPr="00B2274D" w:rsidRDefault="004977AE" w:rsidP="003022A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4BE2F53E" w14:textId="77777777" w:rsidR="00D914B3" w:rsidRPr="006316BF" w:rsidRDefault="00D914B3" w:rsidP="003022A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>
        <w:tab/>
      </w:r>
      <w:r w:rsidR="003022A6">
        <w:t>Tel.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5CE71E18" w14:textId="77777777" w:rsidR="00D914B3" w:rsidRDefault="00D914B3" w:rsidP="003022A6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97A5F01" w14:textId="77777777" w:rsidR="003022A6" w:rsidRDefault="003022A6" w:rsidP="003022A6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69B6C7F" w14:textId="77777777" w:rsidR="003022A6" w:rsidRPr="006316BF" w:rsidRDefault="003022A6" w:rsidP="003022A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</w:p>
    <w:p w14:paraId="239E3AC0" w14:textId="77777777" w:rsidR="003022A6" w:rsidRDefault="003022A6" w:rsidP="003022A6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08409FD6" w14:textId="77777777" w:rsidR="004977AE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32407E2E" w14:textId="77777777" w:rsidR="004977AE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F356F58" w14:textId="77777777" w:rsidR="00D94519" w:rsidRPr="00B2274D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FFD6B7E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6811A999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08A430EC" w14:textId="77777777" w:rsidR="009E3C89" w:rsidRDefault="00222EC5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des</w:t>
      </w:r>
      <w:r w:rsidR="00271073">
        <w:t xml:space="preserve"> zu prüf</w:t>
      </w:r>
      <w:r w:rsidR="004977AE">
        <w:t>enden Schwerpunkte</w:t>
      </w:r>
      <w:r>
        <w:t>s</w:t>
      </w:r>
      <w:r w:rsidR="00A050A9">
        <w:t xml:space="preserve"> gemäss Art. 4</w:t>
      </w:r>
      <w:r w:rsidR="00271073">
        <w:t xml:space="preserve"> </w:t>
      </w:r>
      <w:r w:rsidR="00A050A9">
        <w:t>Abs. 4</w:t>
      </w:r>
      <w:r w:rsidR="00CD4854">
        <w:t xml:space="preserve"> </w:t>
      </w:r>
      <w:r w:rsidR="00271073">
        <w:t>der Verordnung über die berufliche Grundbildung</w:t>
      </w:r>
    </w:p>
    <w:p w14:paraId="1DF57526" w14:textId="77777777" w:rsidR="006B7811" w:rsidRPr="006B7811" w:rsidRDefault="006B7811" w:rsidP="006B7811"/>
    <w:p w14:paraId="6C9BFB1C" w14:textId="77777777" w:rsidR="00994684" w:rsidRDefault="009E3C89" w:rsidP="00816158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816158" w:rsidRPr="00816158">
        <w:rPr>
          <w:rFonts w:ascii="Arial" w:hAnsi="Arial" w:cs="Arial"/>
          <w:b/>
          <w:sz w:val="22"/>
        </w:rPr>
        <w:t>Teilprojekte planen und überwachen</w:t>
      </w:r>
    </w:p>
    <w:p w14:paraId="36FD45E0" w14:textId="77777777" w:rsidR="00A050A9" w:rsidRPr="00A050A9" w:rsidRDefault="00994684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A050A9" w:rsidRPr="00A050A9">
        <w:rPr>
          <w:rFonts w:ascii="Arial" w:hAnsi="Arial" w:cs="Arial"/>
          <w:b/>
          <w:sz w:val="22"/>
          <w:szCs w:val="22"/>
        </w:rPr>
        <w:t>Produkte konstruieren</w:t>
      </w:r>
    </w:p>
    <w:p w14:paraId="2D6E8103" w14:textId="77777777" w:rsidR="00271073" w:rsidRDefault="00A050A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Layouts von Systemen erstellen</w:t>
      </w:r>
    </w:p>
    <w:p w14:paraId="03581361" w14:textId="77777777" w:rsidR="00994684" w:rsidRDefault="00994684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A050A9">
        <w:rPr>
          <w:rFonts w:ascii="Arial" w:hAnsi="Arial" w:cs="Arial"/>
          <w:b/>
          <w:sz w:val="22"/>
          <w:szCs w:val="22"/>
        </w:rPr>
        <w:t>Fertigungsunterlagen für elektrische und elektronische Einheiten erstellen</w:t>
      </w:r>
    </w:p>
    <w:p w14:paraId="64EC280F" w14:textId="77777777" w:rsidR="00A050A9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  <w:t>Vorrichtungen und Werkzeuge entwickeln</w:t>
      </w:r>
    </w:p>
    <w:p w14:paraId="52C9ADA7" w14:textId="77777777" w:rsidR="00A050A9" w:rsidRPr="00A050A9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Fertigungsdaten für Formen und Modelle erzeugen</w:t>
      </w:r>
    </w:p>
    <w:p w14:paraId="1E17B038" w14:textId="77777777" w:rsidR="00A050A9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Ausbildungssequenzen planen, durchführen und auswerten</w:t>
      </w:r>
    </w:p>
    <w:p w14:paraId="0DD011F0" w14:textId="77777777" w:rsidR="00A050A9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Technische Dokumentationen erstellen</w:t>
      </w:r>
    </w:p>
    <w:p w14:paraId="024CE382" w14:textId="77777777" w:rsidR="00A050A9" w:rsidRPr="00A050A9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</w:r>
      <w:r w:rsidRPr="00A050A9">
        <w:rPr>
          <w:rFonts w:ascii="Arial" w:hAnsi="Arial" w:cs="Arial"/>
          <w:b/>
          <w:sz w:val="22"/>
          <w:szCs w:val="22"/>
        </w:rPr>
        <w:t>Produkte konzipieren</w:t>
      </w:r>
    </w:p>
    <w:p w14:paraId="5AC091FF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28ADBE14" w14:textId="77777777" w:rsidR="004977AE" w:rsidRPr="00B2274D" w:rsidRDefault="004977AE">
      <w:pPr>
        <w:jc w:val="both"/>
        <w:rPr>
          <w:rFonts w:ascii="Arial" w:hAnsi="Arial"/>
          <w:sz w:val="18"/>
          <w:szCs w:val="18"/>
        </w:rPr>
      </w:pPr>
    </w:p>
    <w:p w14:paraId="2C61D8F6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40CD2B16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9FABD0B" w14:textId="77777777"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4332FE80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</w:p>
    <w:p w14:paraId="165A547C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</w:rPr>
      </w:pPr>
    </w:p>
    <w:p w14:paraId="2267E6AD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07093538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14:paraId="074B6BEE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737840FB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761CDE0" w14:textId="77777777" w:rsidR="00D914B3" w:rsidRPr="006316BF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Lernende/r</w:t>
      </w:r>
      <w:r>
        <w:rPr>
          <w:smallCaps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B6F1" w14:textId="77777777" w:rsidR="004435B9" w:rsidRDefault="004435B9">
      <w:r>
        <w:separator/>
      </w:r>
    </w:p>
  </w:endnote>
  <w:endnote w:type="continuationSeparator" w:id="0">
    <w:p w14:paraId="46AFCE8A" w14:textId="77777777" w:rsidR="004435B9" w:rsidRDefault="0044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A541" w14:textId="77777777" w:rsidR="00920A7B" w:rsidRDefault="00920A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D6D7" w14:textId="77777777" w:rsidR="00B1450B" w:rsidRPr="00920A7B" w:rsidRDefault="00B1450B" w:rsidP="00920A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D919" w14:textId="77777777" w:rsidR="00920A7B" w:rsidRDefault="00920A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D73D" w14:textId="77777777" w:rsidR="004435B9" w:rsidRDefault="004435B9">
      <w:r>
        <w:separator/>
      </w:r>
    </w:p>
  </w:footnote>
  <w:footnote w:type="continuationSeparator" w:id="0">
    <w:p w14:paraId="311EBC24" w14:textId="77777777" w:rsidR="004435B9" w:rsidRDefault="0044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159A" w14:textId="77777777" w:rsidR="00920A7B" w:rsidRDefault="00920A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909" w14:textId="77777777" w:rsidR="00920A7B" w:rsidRDefault="00920A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0B7C" w14:textId="77777777" w:rsidR="00920A7B" w:rsidRDefault="00920A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939603604">
    <w:abstractNumId w:val="1"/>
  </w:num>
  <w:num w:numId="2" w16cid:durableId="174811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0D5BCD"/>
    <w:rsid w:val="000F589A"/>
    <w:rsid w:val="00120BA5"/>
    <w:rsid w:val="00165D29"/>
    <w:rsid w:val="00177456"/>
    <w:rsid w:val="0020589B"/>
    <w:rsid w:val="00222EC5"/>
    <w:rsid w:val="00225961"/>
    <w:rsid w:val="00240794"/>
    <w:rsid w:val="00271073"/>
    <w:rsid w:val="002B7832"/>
    <w:rsid w:val="00301B04"/>
    <w:rsid w:val="003022A6"/>
    <w:rsid w:val="003152F1"/>
    <w:rsid w:val="00356811"/>
    <w:rsid w:val="003625E0"/>
    <w:rsid w:val="003636B0"/>
    <w:rsid w:val="00372F3D"/>
    <w:rsid w:val="00375A06"/>
    <w:rsid w:val="00387976"/>
    <w:rsid w:val="003C3A81"/>
    <w:rsid w:val="003E1AC1"/>
    <w:rsid w:val="003E5368"/>
    <w:rsid w:val="00400F71"/>
    <w:rsid w:val="004435B9"/>
    <w:rsid w:val="00450C4F"/>
    <w:rsid w:val="00454485"/>
    <w:rsid w:val="00471B82"/>
    <w:rsid w:val="004977AE"/>
    <w:rsid w:val="004A2314"/>
    <w:rsid w:val="004A74EC"/>
    <w:rsid w:val="004B3134"/>
    <w:rsid w:val="004D2D9E"/>
    <w:rsid w:val="004D554C"/>
    <w:rsid w:val="004D5EB4"/>
    <w:rsid w:val="004E6793"/>
    <w:rsid w:val="005177F5"/>
    <w:rsid w:val="00523B63"/>
    <w:rsid w:val="005665A7"/>
    <w:rsid w:val="00581867"/>
    <w:rsid w:val="00592599"/>
    <w:rsid w:val="005F6DE6"/>
    <w:rsid w:val="006316BF"/>
    <w:rsid w:val="0065215B"/>
    <w:rsid w:val="0065450F"/>
    <w:rsid w:val="0066321E"/>
    <w:rsid w:val="0067195A"/>
    <w:rsid w:val="006B3186"/>
    <w:rsid w:val="006B7811"/>
    <w:rsid w:val="00734F3A"/>
    <w:rsid w:val="00742AA2"/>
    <w:rsid w:val="007439B6"/>
    <w:rsid w:val="0077167A"/>
    <w:rsid w:val="007F0D1F"/>
    <w:rsid w:val="007F486B"/>
    <w:rsid w:val="008137F4"/>
    <w:rsid w:val="00816158"/>
    <w:rsid w:val="0082718E"/>
    <w:rsid w:val="00827772"/>
    <w:rsid w:val="008A57F9"/>
    <w:rsid w:val="008B31D2"/>
    <w:rsid w:val="008C0FFC"/>
    <w:rsid w:val="008C1BC9"/>
    <w:rsid w:val="00920A7B"/>
    <w:rsid w:val="00930CE0"/>
    <w:rsid w:val="00952B5A"/>
    <w:rsid w:val="00957DD0"/>
    <w:rsid w:val="0098246E"/>
    <w:rsid w:val="00994684"/>
    <w:rsid w:val="009A06C1"/>
    <w:rsid w:val="009E3C89"/>
    <w:rsid w:val="009E68BB"/>
    <w:rsid w:val="009F7B98"/>
    <w:rsid w:val="00A050A9"/>
    <w:rsid w:val="00A2309A"/>
    <w:rsid w:val="00A42077"/>
    <w:rsid w:val="00A5093B"/>
    <w:rsid w:val="00A67874"/>
    <w:rsid w:val="00A8200E"/>
    <w:rsid w:val="00A857DE"/>
    <w:rsid w:val="00AE24C4"/>
    <w:rsid w:val="00B1450B"/>
    <w:rsid w:val="00B17E4B"/>
    <w:rsid w:val="00B2274D"/>
    <w:rsid w:val="00B30E17"/>
    <w:rsid w:val="00BB5FEA"/>
    <w:rsid w:val="00BB7CDF"/>
    <w:rsid w:val="00C00083"/>
    <w:rsid w:val="00C11102"/>
    <w:rsid w:val="00C43BCE"/>
    <w:rsid w:val="00C45798"/>
    <w:rsid w:val="00C47E76"/>
    <w:rsid w:val="00C73F3D"/>
    <w:rsid w:val="00CB62BF"/>
    <w:rsid w:val="00CB6BFA"/>
    <w:rsid w:val="00CD4854"/>
    <w:rsid w:val="00D26322"/>
    <w:rsid w:val="00D27F2E"/>
    <w:rsid w:val="00D437C0"/>
    <w:rsid w:val="00D548DD"/>
    <w:rsid w:val="00D73421"/>
    <w:rsid w:val="00D73BA9"/>
    <w:rsid w:val="00D914B3"/>
    <w:rsid w:val="00D94519"/>
    <w:rsid w:val="00DE31E9"/>
    <w:rsid w:val="00DF088E"/>
    <w:rsid w:val="00E821B3"/>
    <w:rsid w:val="00EA16AA"/>
    <w:rsid w:val="00EB4704"/>
    <w:rsid w:val="00FB774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F156879"/>
  <w15:chartTrackingRefBased/>
  <w15:docId w15:val="{2013E31B-7F2F-4A63-87C7-E0D210C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2011-12-28T09:01:00Z</cp:lastPrinted>
  <dcterms:created xsi:type="dcterms:W3CDTF">2024-03-26T07:57:00Z</dcterms:created>
  <dcterms:modified xsi:type="dcterms:W3CDTF">2024-03-26T07:57:00Z</dcterms:modified>
</cp:coreProperties>
</file>