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4AAEE" w14:textId="77777777" w:rsidR="002962FF" w:rsidRDefault="000224C6">
      <w:pPr>
        <w:pStyle w:val="Textkrper2"/>
        <w:tabs>
          <w:tab w:val="right" w:pos="9498"/>
        </w:tabs>
        <w:jc w:val="left"/>
        <w:rPr>
          <w:smallCaps/>
          <w:sz w:val="24"/>
        </w:rPr>
      </w:pPr>
      <w:r w:rsidRPr="000224C6">
        <w:rPr>
          <w:smallCaps/>
          <w:sz w:val="32"/>
        </w:rPr>
        <w:t>Physiklaborant EFZ</w:t>
      </w:r>
      <w:r w:rsidR="002962FF">
        <w:rPr>
          <w:smallCaps/>
          <w:sz w:val="32"/>
        </w:rPr>
        <w:t xml:space="preserve"> / </w:t>
      </w:r>
      <w:r w:rsidR="002962FF">
        <w:tab/>
      </w:r>
      <w:r w:rsidR="002962FF">
        <w:rPr>
          <w:b w:val="0"/>
        </w:rPr>
        <w:t>Berufsnummer</w:t>
      </w:r>
      <w:r w:rsidR="002962FF">
        <w:rPr>
          <w:b w:val="0"/>
          <w:smallCaps/>
        </w:rPr>
        <w:t xml:space="preserve">:  </w:t>
      </w:r>
      <w:r w:rsidRPr="000224C6">
        <w:rPr>
          <w:b w:val="0"/>
          <w:smallCaps/>
        </w:rPr>
        <w:t>65328</w:t>
      </w:r>
    </w:p>
    <w:p w14:paraId="41DE1BAA" w14:textId="77777777" w:rsidR="002962FF" w:rsidRDefault="000224C6">
      <w:pPr>
        <w:pStyle w:val="Textkrper2"/>
        <w:tabs>
          <w:tab w:val="right" w:pos="9498"/>
        </w:tabs>
        <w:jc w:val="left"/>
        <w:rPr>
          <w:b w:val="0"/>
          <w:bCs/>
          <w:smallCaps/>
          <w:sz w:val="24"/>
        </w:rPr>
      </w:pPr>
      <w:r w:rsidRPr="000224C6">
        <w:rPr>
          <w:smallCaps/>
          <w:sz w:val="32"/>
        </w:rPr>
        <w:t>Physiklaborantin</w:t>
      </w:r>
      <w:r w:rsidR="00CC1781">
        <w:rPr>
          <w:smallCaps/>
          <w:sz w:val="32"/>
        </w:rPr>
        <w:t xml:space="preserve"> EFZ</w:t>
      </w:r>
      <w:r w:rsidR="002962FF">
        <w:rPr>
          <w:smallCaps/>
          <w:sz w:val="32"/>
        </w:rPr>
        <w:tab/>
      </w:r>
      <w:r w:rsidR="002962FF">
        <w:rPr>
          <w:b w:val="0"/>
        </w:rPr>
        <w:t>Prüfungsvorschriften in Kraft ab</w:t>
      </w:r>
      <w:r w:rsidR="002962FF">
        <w:rPr>
          <w:b w:val="0"/>
          <w:smallCaps/>
        </w:rPr>
        <w:t xml:space="preserve"> </w:t>
      </w:r>
      <w:r w:rsidR="00567AF8">
        <w:rPr>
          <w:b w:val="0"/>
          <w:smallCaps/>
        </w:rPr>
        <w:t>1.1.201</w:t>
      </w:r>
      <w:r>
        <w:rPr>
          <w:b w:val="0"/>
          <w:smallCaps/>
        </w:rPr>
        <w:t>9</w:t>
      </w:r>
    </w:p>
    <w:p w14:paraId="00D8333C" w14:textId="77777777" w:rsidR="002962FF" w:rsidRDefault="002962FF">
      <w:pPr>
        <w:pStyle w:val="Textkrper2"/>
        <w:tabs>
          <w:tab w:val="right" w:pos="9498"/>
        </w:tabs>
        <w:spacing w:before="120" w:after="120"/>
        <w:jc w:val="left"/>
        <w:rPr>
          <w:b w:val="0"/>
          <w:smallCaps/>
        </w:rPr>
      </w:pPr>
    </w:p>
    <w:p w14:paraId="01323C8C" w14:textId="77777777" w:rsidR="002962FF" w:rsidRDefault="002962FF">
      <w:pPr>
        <w:jc w:val="both"/>
        <w:rPr>
          <w:rFonts w:ascii="Arial" w:hAnsi="Arial"/>
          <w:sz w:val="24"/>
        </w:rPr>
      </w:pPr>
    </w:p>
    <w:p w14:paraId="7F497FBA" w14:textId="77777777" w:rsidR="00142E28" w:rsidRPr="00C468E1" w:rsidRDefault="00142E28" w:rsidP="00142E28">
      <w:pPr>
        <w:pStyle w:val="berschrift3"/>
        <w:rPr>
          <w:rFonts w:cs="Arial"/>
          <w:sz w:val="28"/>
        </w:rPr>
      </w:pPr>
      <w:r w:rsidRPr="00C468E1">
        <w:rPr>
          <w:rFonts w:cs="Arial"/>
          <w:sz w:val="28"/>
        </w:rPr>
        <w:t>Beilage zur Prüfungsanmeldung</w:t>
      </w:r>
    </w:p>
    <w:p w14:paraId="41B6091A" w14:textId="77777777" w:rsidR="00142E28" w:rsidRPr="00C468E1" w:rsidRDefault="00142E28" w:rsidP="00142E28">
      <w:pPr>
        <w:tabs>
          <w:tab w:val="left" w:pos="851"/>
          <w:tab w:val="left" w:pos="1560"/>
        </w:tabs>
        <w:ind w:right="-143"/>
        <w:rPr>
          <w:rFonts w:ascii="Arial" w:hAnsi="Arial" w:cs="Arial"/>
          <w:sz w:val="22"/>
          <w:szCs w:val="2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943"/>
        <w:gridCol w:w="2552"/>
        <w:gridCol w:w="1276"/>
        <w:gridCol w:w="2976"/>
      </w:tblGrid>
      <w:tr w:rsidR="00142E28" w:rsidRPr="00BB143D" w14:paraId="5ED6D475" w14:textId="77777777" w:rsidTr="00BC2DA8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7F8805C8" w14:textId="77777777" w:rsidR="00142E28" w:rsidRPr="00BB143D" w:rsidRDefault="00142E28" w:rsidP="00BC2DA8">
            <w:pPr>
              <w:tabs>
                <w:tab w:val="right" w:leader="underscore" w:pos="907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</w:rPr>
              <w:t>Zu prüfende Person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52B39B" w14:textId="77777777" w:rsidR="00142E28" w:rsidRPr="00BB143D" w:rsidRDefault="00142E28" w:rsidP="00BC2DA8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C11528" w14:textId="77777777" w:rsidR="00142E28" w:rsidRPr="00BB143D" w:rsidRDefault="00142E28" w:rsidP="00BC2DA8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D555CD2" w14:textId="77777777" w:rsidR="00142E28" w:rsidRPr="00BB143D" w:rsidRDefault="00142E28" w:rsidP="00BC2DA8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2E28" w:rsidRPr="00BB143D" w14:paraId="2E888191" w14:textId="77777777" w:rsidTr="00BC2DA8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72A1631E" w14:textId="77777777" w:rsidR="00142E28" w:rsidRPr="00BB143D" w:rsidRDefault="00142E28" w:rsidP="00BC2DA8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647534" w14:textId="77777777" w:rsidR="00142E28" w:rsidRPr="00BB143D" w:rsidRDefault="00B826B2" w:rsidP="00BC2DA8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F116BF" w14:textId="77777777" w:rsidR="00142E28" w:rsidRPr="00BB143D" w:rsidRDefault="00142E28" w:rsidP="00BC2DA8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</w:rPr>
              <w:t>Vorname: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8026279" w14:textId="77777777" w:rsidR="00142E28" w:rsidRPr="00BB143D" w:rsidRDefault="00142E28" w:rsidP="00BC2DA8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142E28" w:rsidRPr="00BB143D" w14:paraId="269A1792" w14:textId="77777777" w:rsidTr="00BC2DA8">
        <w:trPr>
          <w:trHeight w:val="227"/>
        </w:trPr>
        <w:tc>
          <w:tcPr>
            <w:tcW w:w="9747" w:type="dxa"/>
            <w:gridSpan w:val="4"/>
            <w:shd w:val="clear" w:color="auto" w:fill="auto"/>
            <w:vAlign w:val="center"/>
          </w:tcPr>
          <w:p w14:paraId="45DF67B3" w14:textId="77777777" w:rsidR="00142E28" w:rsidRPr="00BB143D" w:rsidRDefault="00142E28" w:rsidP="00BC2DA8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2E28" w:rsidRPr="00BB143D" w14:paraId="009DE221" w14:textId="77777777" w:rsidTr="00BC2DA8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0086F1D7" w14:textId="77777777" w:rsidR="00142E28" w:rsidRPr="00BB143D" w:rsidRDefault="00142E28" w:rsidP="00BC2DA8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</w:rPr>
              <w:t>Lehrbetrieb: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53F8889D" w14:textId="77777777" w:rsidR="00142E28" w:rsidRPr="00BB143D" w:rsidRDefault="00142E28" w:rsidP="00BC2DA8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142E28" w:rsidRPr="00BB143D" w14:paraId="3A8DD61E" w14:textId="77777777" w:rsidTr="00BC2DA8">
        <w:trPr>
          <w:trHeight w:val="227"/>
        </w:trPr>
        <w:tc>
          <w:tcPr>
            <w:tcW w:w="9747" w:type="dxa"/>
            <w:gridSpan w:val="4"/>
            <w:shd w:val="clear" w:color="auto" w:fill="auto"/>
            <w:vAlign w:val="center"/>
          </w:tcPr>
          <w:p w14:paraId="43F8CAEE" w14:textId="77777777" w:rsidR="00142E28" w:rsidRPr="00BB143D" w:rsidRDefault="00142E28" w:rsidP="00BC2DA8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2E28" w:rsidRPr="00BB143D" w14:paraId="1995CDBD" w14:textId="77777777" w:rsidTr="00BC2DA8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6E5C110A" w14:textId="77777777" w:rsidR="00142E28" w:rsidRPr="00BB143D" w:rsidRDefault="00142E28" w:rsidP="00BC2DA8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42E28">
              <w:rPr>
                <w:rFonts w:ascii="Arial" w:hAnsi="Arial" w:cs="Arial"/>
                <w:b/>
                <w:sz w:val="22"/>
                <w:szCs w:val="22"/>
              </w:rPr>
              <w:t>Kontaktperson</w:t>
            </w:r>
            <w:r w:rsidRPr="00BB143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06AC29" w14:textId="77777777" w:rsidR="00142E28" w:rsidRPr="00BB143D" w:rsidRDefault="00142E28" w:rsidP="00BC2DA8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0780BA" w14:textId="77777777" w:rsidR="00142E28" w:rsidRPr="00BB143D" w:rsidRDefault="00142E28" w:rsidP="00BC2DA8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</w:rPr>
              <w:t>Tel.: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E245A0" w14:textId="77777777" w:rsidR="00142E28" w:rsidRPr="00BB143D" w:rsidRDefault="00142E28" w:rsidP="00BC2DA8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142E28" w:rsidRPr="00BB143D" w14:paraId="0E6ED0F7" w14:textId="77777777" w:rsidTr="00BC2DA8">
        <w:trPr>
          <w:trHeight w:val="454"/>
        </w:trPr>
        <w:tc>
          <w:tcPr>
            <w:tcW w:w="5495" w:type="dxa"/>
            <w:gridSpan w:val="2"/>
            <w:shd w:val="clear" w:color="auto" w:fill="auto"/>
            <w:vAlign w:val="center"/>
          </w:tcPr>
          <w:p w14:paraId="2302917F" w14:textId="77777777" w:rsidR="00142E28" w:rsidRPr="00BB143D" w:rsidRDefault="00142E28" w:rsidP="00BC2DA8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9473B4" w14:textId="77777777" w:rsidR="00142E28" w:rsidRPr="00BB143D" w:rsidRDefault="00142E28" w:rsidP="00BC2DA8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E278D91" w14:textId="77777777" w:rsidR="00142E28" w:rsidRPr="00BB143D" w:rsidRDefault="00142E28" w:rsidP="00BC2DA8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4C534CAD" w14:textId="77777777" w:rsidR="002962FF" w:rsidRDefault="002962FF">
      <w:pPr>
        <w:jc w:val="both"/>
        <w:rPr>
          <w:rFonts w:ascii="Arial" w:hAnsi="Arial"/>
          <w:sz w:val="24"/>
        </w:rPr>
      </w:pPr>
    </w:p>
    <w:p w14:paraId="32B1647C" w14:textId="77777777" w:rsidR="002962FF" w:rsidRPr="00B81DCB" w:rsidRDefault="002962FF" w:rsidP="00F07980">
      <w:pPr>
        <w:tabs>
          <w:tab w:val="left" w:pos="567"/>
          <w:tab w:val="left" w:pos="5670"/>
          <w:tab w:val="left" w:pos="6237"/>
        </w:tabs>
        <w:rPr>
          <w:rFonts w:ascii="Arial" w:hAnsi="Arial"/>
          <w:sz w:val="22"/>
        </w:rPr>
      </w:pPr>
    </w:p>
    <w:p w14:paraId="5A68C881" w14:textId="77777777" w:rsidR="002962FF" w:rsidRDefault="002962FF" w:rsidP="00F07980">
      <w:pPr>
        <w:tabs>
          <w:tab w:val="right" w:leader="underscore" w:pos="8364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Zutreffende bitte ankreuzen:</w:t>
      </w:r>
    </w:p>
    <w:p w14:paraId="00E0E671" w14:textId="77777777" w:rsidR="00B81DCB" w:rsidRDefault="00B81DCB" w:rsidP="00F07980">
      <w:pPr>
        <w:tabs>
          <w:tab w:val="right" w:leader="underscore" w:pos="8364"/>
        </w:tabs>
        <w:jc w:val="both"/>
        <w:rPr>
          <w:rFonts w:ascii="Arial" w:hAnsi="Arial"/>
          <w:sz w:val="18"/>
        </w:rPr>
      </w:pPr>
    </w:p>
    <w:p w14:paraId="4EF52DE7" w14:textId="77777777" w:rsidR="00B81DCB" w:rsidRDefault="00B81DCB" w:rsidP="00F07980">
      <w:pPr>
        <w:tabs>
          <w:tab w:val="left" w:pos="851"/>
          <w:tab w:val="left" w:pos="1560"/>
        </w:tabs>
        <w:spacing w:line="360" w:lineRule="exact"/>
        <w:rPr>
          <w:rFonts w:ascii="Arial" w:hAnsi="Arial"/>
          <w:b/>
          <w:sz w:val="24"/>
        </w:rPr>
      </w:pPr>
      <w:r w:rsidRPr="00B81DCB">
        <w:rPr>
          <w:rFonts w:ascii="Arial" w:hAnsi="Arial"/>
          <w:b/>
          <w:sz w:val="24"/>
        </w:rPr>
        <w:t>Wahl de</w:t>
      </w:r>
      <w:r w:rsidR="000224C6">
        <w:rPr>
          <w:rFonts w:ascii="Arial" w:hAnsi="Arial"/>
          <w:b/>
          <w:sz w:val="24"/>
        </w:rPr>
        <w:t>r</w:t>
      </w:r>
      <w:r w:rsidRPr="00B81DCB">
        <w:rPr>
          <w:rFonts w:ascii="Arial" w:hAnsi="Arial"/>
          <w:b/>
          <w:sz w:val="24"/>
        </w:rPr>
        <w:t xml:space="preserve"> zu prüfenden Schwerpunkte gemäss </w:t>
      </w:r>
      <w:r>
        <w:rPr>
          <w:rFonts w:ascii="Arial" w:hAnsi="Arial"/>
          <w:b/>
          <w:sz w:val="24"/>
        </w:rPr>
        <w:t xml:space="preserve">Art. 1 Abs. 3 </w:t>
      </w:r>
      <w:r w:rsidRPr="00B81DCB">
        <w:rPr>
          <w:rFonts w:ascii="Arial" w:hAnsi="Arial"/>
          <w:b/>
          <w:sz w:val="24"/>
        </w:rPr>
        <w:t>der Verordnung über die berufliche Grundbildung</w:t>
      </w:r>
      <w:r w:rsidR="000224C6">
        <w:rPr>
          <w:rFonts w:ascii="Arial" w:hAnsi="Arial"/>
          <w:b/>
          <w:sz w:val="24"/>
        </w:rPr>
        <w:t>:</w:t>
      </w:r>
    </w:p>
    <w:p w14:paraId="2EEEE13E" w14:textId="77777777" w:rsidR="00CC1781" w:rsidRDefault="00CC1781" w:rsidP="00F07980">
      <w:pPr>
        <w:tabs>
          <w:tab w:val="left" w:pos="851"/>
          <w:tab w:val="left" w:pos="1560"/>
        </w:tabs>
        <w:spacing w:line="360" w:lineRule="exact"/>
        <w:rPr>
          <w:rFonts w:ascii="Arial" w:hAnsi="Arial"/>
          <w:b/>
          <w:sz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0224C6" w:rsidRPr="00BB143D" w14:paraId="397F1545" w14:textId="77777777" w:rsidTr="0033617F">
        <w:trPr>
          <w:trHeight w:val="340"/>
        </w:trPr>
        <w:tc>
          <w:tcPr>
            <w:tcW w:w="4873" w:type="dxa"/>
            <w:shd w:val="clear" w:color="auto" w:fill="auto"/>
          </w:tcPr>
          <w:p w14:paraId="1D43E32A" w14:textId="77777777" w:rsidR="000224C6" w:rsidRPr="000224C6" w:rsidRDefault="000224C6" w:rsidP="0033617F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Optik</w:t>
            </w:r>
          </w:p>
        </w:tc>
        <w:tc>
          <w:tcPr>
            <w:tcW w:w="4874" w:type="dxa"/>
            <w:shd w:val="clear" w:color="auto" w:fill="auto"/>
          </w:tcPr>
          <w:p w14:paraId="506E7B5A" w14:textId="77777777" w:rsidR="000224C6" w:rsidRPr="000224C6" w:rsidRDefault="000224C6" w:rsidP="0033617F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instrumentelle Analytik</w:t>
            </w:r>
          </w:p>
        </w:tc>
      </w:tr>
      <w:tr w:rsidR="000224C6" w:rsidRPr="00BB143D" w14:paraId="628029DB" w14:textId="77777777" w:rsidTr="0033617F">
        <w:trPr>
          <w:trHeight w:val="340"/>
        </w:trPr>
        <w:tc>
          <w:tcPr>
            <w:tcW w:w="4873" w:type="dxa"/>
            <w:shd w:val="clear" w:color="auto" w:fill="auto"/>
          </w:tcPr>
          <w:p w14:paraId="5B5FCF48" w14:textId="77777777" w:rsidR="000224C6" w:rsidRPr="000224C6" w:rsidRDefault="000224C6" w:rsidP="0033617F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Thermometrie</w:t>
            </w:r>
          </w:p>
        </w:tc>
        <w:tc>
          <w:tcPr>
            <w:tcW w:w="4874" w:type="dxa"/>
            <w:shd w:val="clear" w:color="auto" w:fill="auto"/>
          </w:tcPr>
          <w:p w14:paraId="059FE77C" w14:textId="77777777" w:rsidR="000224C6" w:rsidRPr="000224C6" w:rsidRDefault="000224C6" w:rsidP="0033617F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Material-Prüfverfahren</w:t>
            </w:r>
          </w:p>
        </w:tc>
      </w:tr>
      <w:tr w:rsidR="000224C6" w:rsidRPr="00BB143D" w14:paraId="00EC8311" w14:textId="77777777" w:rsidTr="0033617F">
        <w:trPr>
          <w:trHeight w:val="340"/>
        </w:trPr>
        <w:tc>
          <w:tcPr>
            <w:tcW w:w="4873" w:type="dxa"/>
            <w:shd w:val="clear" w:color="auto" w:fill="auto"/>
          </w:tcPr>
          <w:p w14:paraId="69D29E08" w14:textId="77777777" w:rsidR="000224C6" w:rsidRPr="000224C6" w:rsidRDefault="000224C6" w:rsidP="0033617F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Mikroskopie</w:t>
            </w:r>
          </w:p>
        </w:tc>
        <w:tc>
          <w:tcPr>
            <w:tcW w:w="4874" w:type="dxa"/>
            <w:shd w:val="clear" w:color="auto" w:fill="auto"/>
          </w:tcPr>
          <w:p w14:paraId="50059330" w14:textId="77777777" w:rsidR="000224C6" w:rsidRPr="000224C6" w:rsidRDefault="000224C6" w:rsidP="0033617F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 w:rsidRPr="000224C6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>Mikro- und Nanotechnologie</w:t>
            </w:r>
          </w:p>
        </w:tc>
      </w:tr>
      <w:tr w:rsidR="000224C6" w:rsidRPr="00BB143D" w14:paraId="7B5E27E8" w14:textId="77777777" w:rsidTr="0033617F">
        <w:trPr>
          <w:trHeight w:val="340"/>
        </w:trPr>
        <w:tc>
          <w:tcPr>
            <w:tcW w:w="4873" w:type="dxa"/>
            <w:shd w:val="clear" w:color="auto" w:fill="auto"/>
          </w:tcPr>
          <w:p w14:paraId="0C6CC280" w14:textId="77777777" w:rsidR="000224C6" w:rsidRPr="000224C6" w:rsidRDefault="000224C6" w:rsidP="0033617F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Elektronik</w:t>
            </w:r>
          </w:p>
        </w:tc>
        <w:tc>
          <w:tcPr>
            <w:tcW w:w="4874" w:type="dxa"/>
            <w:shd w:val="clear" w:color="auto" w:fill="auto"/>
          </w:tcPr>
          <w:p w14:paraId="436E5921" w14:textId="77777777" w:rsidR="000224C6" w:rsidRPr="000224C6" w:rsidRDefault="000224C6" w:rsidP="0033617F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Vakuumtechnik</w:t>
            </w:r>
          </w:p>
        </w:tc>
      </w:tr>
      <w:tr w:rsidR="000224C6" w:rsidRPr="00BB143D" w14:paraId="07F3A5B4" w14:textId="77777777" w:rsidTr="0033617F">
        <w:trPr>
          <w:trHeight w:val="340"/>
        </w:trPr>
        <w:tc>
          <w:tcPr>
            <w:tcW w:w="4873" w:type="dxa"/>
            <w:shd w:val="clear" w:color="auto" w:fill="auto"/>
          </w:tcPr>
          <w:p w14:paraId="662DDA6D" w14:textId="77777777" w:rsidR="000224C6" w:rsidRPr="000224C6" w:rsidRDefault="000224C6" w:rsidP="0033617F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Sensortechnik</w:t>
            </w:r>
          </w:p>
        </w:tc>
        <w:tc>
          <w:tcPr>
            <w:tcW w:w="4874" w:type="dxa"/>
            <w:shd w:val="clear" w:color="auto" w:fill="auto"/>
          </w:tcPr>
          <w:p w14:paraId="08217E36" w14:textId="77777777" w:rsidR="000224C6" w:rsidRPr="000224C6" w:rsidRDefault="000224C6" w:rsidP="0033617F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 w:rsidRPr="000224C6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S</w:t>
            </w:r>
            <w: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>teuerungs- und Regelungstechnik</w:t>
            </w:r>
          </w:p>
        </w:tc>
      </w:tr>
      <w:tr w:rsidR="000224C6" w:rsidRPr="00BB143D" w14:paraId="090BF8D5" w14:textId="77777777" w:rsidTr="0033617F">
        <w:trPr>
          <w:trHeight w:val="340"/>
        </w:trPr>
        <w:tc>
          <w:tcPr>
            <w:tcW w:w="4873" w:type="dxa"/>
            <w:shd w:val="clear" w:color="auto" w:fill="auto"/>
          </w:tcPr>
          <w:p w14:paraId="292893D4" w14:textId="77777777" w:rsidR="000224C6" w:rsidRPr="000224C6" w:rsidRDefault="000224C6" w:rsidP="0033617F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technische Bildanalyse</w:t>
            </w:r>
          </w:p>
        </w:tc>
        <w:tc>
          <w:tcPr>
            <w:tcW w:w="4874" w:type="dxa"/>
            <w:shd w:val="clear" w:color="auto" w:fill="auto"/>
          </w:tcPr>
          <w:p w14:paraId="14BBF0A7" w14:textId="77777777" w:rsidR="000224C6" w:rsidRPr="000224C6" w:rsidRDefault="000224C6" w:rsidP="0033617F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 w:rsidRPr="000224C6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Konstruktion </w:t>
            </w:r>
          </w:p>
        </w:tc>
      </w:tr>
      <w:tr w:rsidR="000224C6" w:rsidRPr="00BB143D" w14:paraId="11421E11" w14:textId="77777777" w:rsidTr="0033617F">
        <w:trPr>
          <w:trHeight w:val="340"/>
        </w:trPr>
        <w:tc>
          <w:tcPr>
            <w:tcW w:w="4873" w:type="dxa"/>
            <w:shd w:val="clear" w:color="auto" w:fill="auto"/>
          </w:tcPr>
          <w:p w14:paraId="2B55C5C4" w14:textId="77777777" w:rsidR="000224C6" w:rsidRPr="000224C6" w:rsidRDefault="000224C6" w:rsidP="000224C6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 w:rsidRPr="000224C6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Materialografie</w:t>
            </w:r>
          </w:p>
        </w:tc>
        <w:tc>
          <w:tcPr>
            <w:tcW w:w="4874" w:type="dxa"/>
            <w:shd w:val="clear" w:color="auto" w:fill="auto"/>
          </w:tcPr>
          <w:p w14:paraId="1490C77F" w14:textId="77777777" w:rsidR="000224C6" w:rsidRPr="000224C6" w:rsidRDefault="000224C6" w:rsidP="0033617F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 w:rsidRPr="000224C6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Tribologie</w:t>
            </w:r>
          </w:p>
        </w:tc>
      </w:tr>
    </w:tbl>
    <w:p w14:paraId="30883E3B" w14:textId="77777777" w:rsidR="000224C6" w:rsidRDefault="000224C6" w:rsidP="00F07980">
      <w:pPr>
        <w:tabs>
          <w:tab w:val="left" w:pos="851"/>
          <w:tab w:val="left" w:pos="1560"/>
        </w:tabs>
        <w:spacing w:line="360" w:lineRule="exact"/>
        <w:rPr>
          <w:rFonts w:ascii="Arial" w:hAnsi="Arial"/>
          <w:b/>
          <w:sz w:val="24"/>
        </w:rPr>
      </w:pPr>
    </w:p>
    <w:p w14:paraId="75C81EEB" w14:textId="77777777" w:rsidR="00142E28" w:rsidRPr="00142E28" w:rsidRDefault="00142E28" w:rsidP="00142E28">
      <w:pPr>
        <w:jc w:val="both"/>
        <w:rPr>
          <w:rFonts w:ascii="Arial" w:hAnsi="Arial"/>
          <w:sz w:val="24"/>
        </w:rPr>
      </w:pPr>
    </w:p>
    <w:p w14:paraId="19571423" w14:textId="77777777" w:rsidR="00142E28" w:rsidRPr="00C468E1" w:rsidRDefault="00142E28" w:rsidP="00142E28">
      <w:pPr>
        <w:tabs>
          <w:tab w:val="right" w:leader="underscore" w:pos="9072"/>
        </w:tabs>
        <w:jc w:val="both"/>
        <w:rPr>
          <w:rFonts w:ascii="Arial" w:hAnsi="Arial" w:cs="Arial"/>
          <w:b/>
          <w:sz w:val="22"/>
          <w:szCs w:val="22"/>
        </w:rPr>
      </w:pPr>
      <w:r w:rsidRPr="00C468E1">
        <w:rPr>
          <w:rFonts w:ascii="Arial" w:hAnsi="Arial" w:cs="Arial"/>
          <w:b/>
          <w:sz w:val="22"/>
          <w:szCs w:val="22"/>
        </w:rPr>
        <w:t>Rechtsgültige Unterschriften</w:t>
      </w:r>
    </w:p>
    <w:p w14:paraId="3CAC3272" w14:textId="77777777" w:rsidR="00142E28" w:rsidRPr="00C468E1" w:rsidRDefault="00142E28" w:rsidP="00142E28">
      <w:pPr>
        <w:tabs>
          <w:tab w:val="right" w:leader="underscore" w:pos="9072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54" w:type="dxa"/>
        <w:tblLook w:val="04A0" w:firstRow="1" w:lastRow="0" w:firstColumn="1" w:lastColumn="0" w:noHBand="0" w:noVBand="1"/>
      </w:tblPr>
      <w:tblGrid>
        <w:gridCol w:w="2436"/>
        <w:gridCol w:w="2208"/>
        <w:gridCol w:w="229"/>
        <w:gridCol w:w="7"/>
        <w:gridCol w:w="2430"/>
        <w:gridCol w:w="2437"/>
        <w:gridCol w:w="7"/>
      </w:tblGrid>
      <w:tr w:rsidR="00142E28" w:rsidRPr="00BB143D" w14:paraId="22F0CACA" w14:textId="77777777" w:rsidTr="00BC2DA8">
        <w:trPr>
          <w:gridAfter w:val="1"/>
          <w:wAfter w:w="7" w:type="dxa"/>
          <w:trHeight w:val="454"/>
        </w:trPr>
        <w:tc>
          <w:tcPr>
            <w:tcW w:w="2436" w:type="dxa"/>
            <w:shd w:val="clear" w:color="auto" w:fill="auto"/>
            <w:vAlign w:val="center"/>
          </w:tcPr>
          <w:p w14:paraId="35180DF1" w14:textId="77777777" w:rsidR="00142E28" w:rsidRPr="00BB143D" w:rsidRDefault="00142E28" w:rsidP="00BC2D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B143D">
              <w:rPr>
                <w:rFonts w:ascii="Arial" w:hAnsi="Arial" w:cs="Arial"/>
                <w:b/>
              </w:rPr>
              <w:t>Ort:</w:t>
            </w:r>
          </w:p>
        </w:tc>
        <w:tc>
          <w:tcPr>
            <w:tcW w:w="2437" w:type="dxa"/>
            <w:gridSpan w:val="2"/>
            <w:shd w:val="clear" w:color="auto" w:fill="auto"/>
            <w:vAlign w:val="center"/>
          </w:tcPr>
          <w:p w14:paraId="76DB97CF" w14:textId="77777777" w:rsidR="00142E28" w:rsidRPr="00BB143D" w:rsidRDefault="00142E28" w:rsidP="00BC2D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37" w:type="dxa"/>
            <w:gridSpan w:val="2"/>
            <w:shd w:val="clear" w:color="auto" w:fill="auto"/>
            <w:vAlign w:val="center"/>
          </w:tcPr>
          <w:p w14:paraId="615BE86B" w14:textId="77777777" w:rsidR="00142E28" w:rsidRPr="00BB143D" w:rsidRDefault="00142E28" w:rsidP="00BC2D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B143D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1DF03367" w14:textId="77777777" w:rsidR="00142E28" w:rsidRPr="00BB143D" w:rsidRDefault="00142E28" w:rsidP="00BC2D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142E28" w:rsidRPr="00BB143D" w14:paraId="7537FE16" w14:textId="77777777" w:rsidTr="00BC2DA8">
        <w:trPr>
          <w:gridAfter w:val="1"/>
          <w:wAfter w:w="7" w:type="dxa"/>
          <w:trHeight w:val="454"/>
        </w:trPr>
        <w:tc>
          <w:tcPr>
            <w:tcW w:w="4873" w:type="dxa"/>
            <w:gridSpan w:val="3"/>
            <w:shd w:val="clear" w:color="auto" w:fill="auto"/>
            <w:vAlign w:val="center"/>
          </w:tcPr>
          <w:p w14:paraId="0AA06F18" w14:textId="77777777" w:rsidR="00142E28" w:rsidRPr="00BB143D" w:rsidRDefault="00142E28" w:rsidP="00BC2D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</w:rPr>
              <w:t>Lehrbetrieb (Ausbildner/in):</w:t>
            </w:r>
          </w:p>
        </w:tc>
        <w:tc>
          <w:tcPr>
            <w:tcW w:w="4874" w:type="dxa"/>
            <w:gridSpan w:val="3"/>
            <w:shd w:val="clear" w:color="auto" w:fill="auto"/>
            <w:vAlign w:val="center"/>
          </w:tcPr>
          <w:p w14:paraId="47D298AD" w14:textId="77777777" w:rsidR="00142E28" w:rsidRPr="00BB143D" w:rsidRDefault="00142E28" w:rsidP="00BC2D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</w:rPr>
              <w:t>Lernende/r:</w:t>
            </w:r>
          </w:p>
        </w:tc>
      </w:tr>
      <w:tr w:rsidR="00142E28" w:rsidRPr="00BB143D" w14:paraId="300A339A" w14:textId="77777777" w:rsidTr="00BC2DA8">
        <w:trPr>
          <w:trHeight w:val="907"/>
        </w:trPr>
        <w:tc>
          <w:tcPr>
            <w:tcW w:w="4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B78A6" w14:textId="77777777" w:rsidR="00142E28" w:rsidRPr="00BB143D" w:rsidRDefault="00142E28" w:rsidP="00BC2D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38F02616" w14:textId="77777777" w:rsidR="00142E28" w:rsidRPr="00BB143D" w:rsidRDefault="00142E28" w:rsidP="00BC2D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1F328" w14:textId="77777777" w:rsidR="00142E28" w:rsidRPr="00BB143D" w:rsidRDefault="00142E28" w:rsidP="00BC2D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126A6E58" w14:textId="77777777" w:rsidR="002962FF" w:rsidRDefault="002962FF" w:rsidP="00142E28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</w:pPr>
    </w:p>
    <w:sectPr w:rsidR="002962FF">
      <w:pgSz w:w="11907" w:h="16840"/>
      <w:pgMar w:top="141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31275" w14:textId="77777777" w:rsidR="005F6EF5" w:rsidRDefault="005F6EF5">
      <w:r>
        <w:separator/>
      </w:r>
    </w:p>
  </w:endnote>
  <w:endnote w:type="continuationSeparator" w:id="0">
    <w:p w14:paraId="1A7FEC80" w14:textId="77777777" w:rsidR="005F6EF5" w:rsidRDefault="005F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21117" w14:textId="77777777" w:rsidR="005F6EF5" w:rsidRDefault="005F6EF5">
      <w:r>
        <w:separator/>
      </w:r>
    </w:p>
  </w:footnote>
  <w:footnote w:type="continuationSeparator" w:id="0">
    <w:p w14:paraId="19D22C11" w14:textId="77777777" w:rsidR="005F6EF5" w:rsidRDefault="005F6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F5B01"/>
    <w:multiLevelType w:val="singleLevel"/>
    <w:tmpl w:val="DA2686BA"/>
    <w:lvl w:ilvl="0">
      <w:start w:val="11"/>
      <w:numFmt w:val="bullet"/>
      <w:lvlText w:val=""/>
      <w:lvlJc w:val="left"/>
      <w:pPr>
        <w:tabs>
          <w:tab w:val="num" w:pos="1560"/>
        </w:tabs>
        <w:ind w:left="1560" w:hanging="705"/>
      </w:pPr>
      <w:rPr>
        <w:rFonts w:ascii="Monotype Sorts" w:hAnsi="Monotype Sorts" w:hint="default"/>
        <w:sz w:val="32"/>
      </w:rPr>
    </w:lvl>
  </w:abstractNum>
  <w:abstractNum w:abstractNumId="1" w15:restartNumberingAfterBreak="0">
    <w:nsid w:val="6A4B1E82"/>
    <w:multiLevelType w:val="singleLevel"/>
    <w:tmpl w:val="0FBC0634"/>
    <w:lvl w:ilvl="0">
      <w:numFmt w:val="bullet"/>
      <w:lvlText w:val=""/>
      <w:lvlJc w:val="left"/>
      <w:pPr>
        <w:tabs>
          <w:tab w:val="num" w:pos="570"/>
        </w:tabs>
        <w:ind w:left="570" w:hanging="570"/>
      </w:pPr>
      <w:rPr>
        <w:rFonts w:ascii="Monotype Sorts" w:hAnsi="Monotype Sorts" w:hint="default"/>
        <w:sz w:val="24"/>
      </w:rPr>
    </w:lvl>
  </w:abstractNum>
  <w:num w:numId="1" w16cid:durableId="135610917">
    <w:abstractNumId w:val="0"/>
  </w:num>
  <w:num w:numId="2" w16cid:durableId="1094975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attachedTemplate r:id="rId1"/>
  <w:doNotTrackMoves/>
  <w:documentProtection w:edit="forms" w:enforcement="0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0B90"/>
    <w:rsid w:val="000224C6"/>
    <w:rsid w:val="00142E28"/>
    <w:rsid w:val="001468EE"/>
    <w:rsid w:val="002962FF"/>
    <w:rsid w:val="002A5167"/>
    <w:rsid w:val="0033617F"/>
    <w:rsid w:val="00370AEE"/>
    <w:rsid w:val="003B680B"/>
    <w:rsid w:val="00567AF8"/>
    <w:rsid w:val="005F6EF5"/>
    <w:rsid w:val="006E492B"/>
    <w:rsid w:val="00791A16"/>
    <w:rsid w:val="008443F3"/>
    <w:rsid w:val="008815A3"/>
    <w:rsid w:val="00A73881"/>
    <w:rsid w:val="00B226C1"/>
    <w:rsid w:val="00B81DCB"/>
    <w:rsid w:val="00B826B2"/>
    <w:rsid w:val="00BC2DA8"/>
    <w:rsid w:val="00BD3102"/>
    <w:rsid w:val="00CC1781"/>
    <w:rsid w:val="00CC634E"/>
    <w:rsid w:val="00D26FB3"/>
    <w:rsid w:val="00DA0322"/>
    <w:rsid w:val="00EC0B90"/>
    <w:rsid w:val="00F0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45705785"/>
  <w15:chartTrackingRefBased/>
  <w15:docId w15:val="{07BA3CCD-2471-48D9-89C6-FA14B30E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/>
      <w:b/>
      <w:smallCap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shd w:val="pct10" w:color="auto" w:fill="FFFFFF"/>
      <w:tabs>
        <w:tab w:val="left" w:pos="2268"/>
        <w:tab w:val="left" w:pos="2835"/>
        <w:tab w:val="left" w:pos="4536"/>
        <w:tab w:val="left" w:pos="5103"/>
      </w:tabs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keepNext/>
      <w:shd w:val="pct10" w:color="auto" w:fill="FFFFFF"/>
      <w:tabs>
        <w:tab w:val="left" w:pos="567"/>
        <w:tab w:val="left" w:pos="2835"/>
      </w:tabs>
      <w:outlineLvl w:val="4"/>
    </w:pPr>
    <w:rPr>
      <w:rFonts w:ascii="Arial" w:hAnsi="Arial"/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both"/>
    </w:pPr>
    <w:rPr>
      <w:rFonts w:ascii="Arial" w:hAnsi="Arial"/>
      <w:b/>
      <w:smallCaps/>
      <w:sz w:val="36"/>
    </w:rPr>
  </w:style>
  <w:style w:type="paragraph" w:styleId="Textkrper2">
    <w:name w:val="Body Text 2"/>
    <w:basedOn w:val="Standard"/>
    <w:semiHidden/>
    <w:pPr>
      <w:tabs>
        <w:tab w:val="left" w:pos="851"/>
        <w:tab w:val="left" w:pos="1560"/>
      </w:tabs>
      <w:jc w:val="both"/>
    </w:pPr>
    <w:rPr>
      <w:rFonts w:ascii="Arial" w:hAnsi="Arial"/>
      <w:b/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Multimediaelektronik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Multimediaelektroniker.dot</Template>
  <TotalTime>0</TotalTime>
  <Pages>1</Pages>
  <Words>154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Hochbauzeichner</vt:lpstr>
    </vt:vector>
  </TitlesOfParts>
  <Company>Kantonale Verwaltung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Hochbauzeichner</dc:title>
  <dc:subject>Für Prüfungen 1993</dc:subject>
  <dc:creator>PC User</dc:creator>
  <cp:keywords/>
  <dc:description>CAD Ja oder Nein</dc:description>
  <cp:lastModifiedBy>Marty, Erika</cp:lastModifiedBy>
  <cp:revision>2</cp:revision>
  <cp:lastPrinted>2002-02-13T11:16:00Z</cp:lastPrinted>
  <dcterms:created xsi:type="dcterms:W3CDTF">2024-03-26T07:54:00Z</dcterms:created>
  <dcterms:modified xsi:type="dcterms:W3CDTF">2024-03-26T07:54:00Z</dcterms:modified>
</cp:coreProperties>
</file>