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AF52" w14:textId="77777777" w:rsidR="00B618E4" w:rsidRDefault="00B618E4" w:rsidP="00F46DE0">
      <w:pPr>
        <w:tabs>
          <w:tab w:val="right" w:pos="9498"/>
        </w:tabs>
        <w:spacing w:after="120"/>
        <w:rPr>
          <w:rFonts w:ascii="Arial" w:hAnsi="Arial"/>
          <w:b/>
          <w:smallCaps/>
          <w:sz w:val="32"/>
        </w:rPr>
      </w:pPr>
      <w:r w:rsidRPr="00B618E4">
        <w:rPr>
          <w:rFonts w:ascii="Arial" w:hAnsi="Arial"/>
          <w:b/>
          <w:smallCaps/>
          <w:sz w:val="32"/>
        </w:rPr>
        <w:t>Zeichner EFZ</w:t>
      </w:r>
      <w:r>
        <w:rPr>
          <w:rFonts w:ascii="Arial" w:hAnsi="Arial"/>
          <w:b/>
          <w:smallCaps/>
          <w:sz w:val="32"/>
        </w:rPr>
        <w:t xml:space="preserve"> / </w:t>
      </w:r>
      <w:r w:rsidRPr="00B618E4">
        <w:rPr>
          <w:rFonts w:ascii="Arial" w:hAnsi="Arial"/>
          <w:b/>
          <w:smallCaps/>
          <w:sz w:val="32"/>
        </w:rPr>
        <w:t>Zeichnerin EFZ</w:t>
      </w:r>
      <w:r>
        <w:rPr>
          <w:rFonts w:ascii="Arial" w:hAnsi="Arial"/>
          <w:b/>
          <w:smallCaps/>
          <w:sz w:val="32"/>
        </w:rPr>
        <w:tab/>
      </w:r>
      <w:r>
        <w:rPr>
          <w:rFonts w:ascii="Arial" w:hAnsi="Arial"/>
          <w:smallCaps/>
          <w:sz w:val="22"/>
        </w:rPr>
        <w:t>B</w:t>
      </w:r>
      <w:r>
        <w:rPr>
          <w:rFonts w:ascii="Arial" w:hAnsi="Arial"/>
          <w:sz w:val="22"/>
        </w:rPr>
        <w:t xml:space="preserve">erufsnummer:  </w:t>
      </w:r>
      <w:r w:rsidRPr="00B618E4">
        <w:rPr>
          <w:rFonts w:ascii="Arial" w:hAnsi="Arial"/>
          <w:sz w:val="22"/>
        </w:rPr>
        <w:t>64008</w:t>
      </w:r>
    </w:p>
    <w:p w14:paraId="3B49DAAB" w14:textId="77777777" w:rsidR="000B0544" w:rsidRDefault="00B618E4" w:rsidP="00F46DE0">
      <w:pPr>
        <w:tabs>
          <w:tab w:val="right" w:pos="9498"/>
        </w:tabs>
        <w:spacing w:after="120"/>
      </w:pPr>
      <w:r w:rsidRPr="00B618E4">
        <w:rPr>
          <w:rFonts w:ascii="Arial" w:hAnsi="Arial"/>
          <w:b/>
          <w:smallCaps/>
          <w:sz w:val="32"/>
        </w:rPr>
        <w:t>Fachrichtung Architektur</w:t>
      </w:r>
      <w:r w:rsidR="000B0544">
        <w:rPr>
          <w:rFonts w:ascii="Arial" w:hAnsi="Arial"/>
          <w:smallCaps/>
          <w:sz w:val="24"/>
        </w:rPr>
        <w:tab/>
      </w:r>
      <w:r w:rsidR="000B0544" w:rsidRPr="00B618E4">
        <w:rPr>
          <w:rFonts w:ascii="Arial" w:hAnsi="Arial"/>
          <w:sz w:val="22"/>
        </w:rPr>
        <w:t>Prüfungsvorschriften in Kraft ab 1.1.20</w:t>
      </w:r>
      <w:r w:rsidRPr="00B618E4">
        <w:rPr>
          <w:rFonts w:ascii="Arial" w:hAnsi="Arial"/>
          <w:sz w:val="22"/>
        </w:rPr>
        <w:t>14</w:t>
      </w:r>
    </w:p>
    <w:p w14:paraId="1B56B1F5" w14:textId="77777777" w:rsidR="000B0544" w:rsidRDefault="000B0544">
      <w:pPr>
        <w:jc w:val="both"/>
        <w:rPr>
          <w:rFonts w:ascii="Arial" w:hAnsi="Arial"/>
          <w:sz w:val="24"/>
        </w:rPr>
      </w:pPr>
    </w:p>
    <w:p w14:paraId="67F5C3B1" w14:textId="77777777" w:rsidR="000B0544" w:rsidRDefault="000B0544">
      <w:pPr>
        <w:pStyle w:val="berschrift3"/>
        <w:rPr>
          <w:sz w:val="28"/>
        </w:rPr>
      </w:pPr>
      <w:r>
        <w:rPr>
          <w:sz w:val="28"/>
        </w:rPr>
        <w:t>Beilage zur Prüfungsanmeldung</w:t>
      </w:r>
    </w:p>
    <w:p w14:paraId="5A614646" w14:textId="77777777" w:rsidR="000B0544" w:rsidRDefault="000B0544">
      <w:pPr>
        <w:jc w:val="both"/>
        <w:rPr>
          <w:rFonts w:ascii="Arial" w:hAnsi="Arial"/>
          <w:sz w:val="24"/>
        </w:rPr>
      </w:pPr>
    </w:p>
    <w:p w14:paraId="60D1D7A0" w14:textId="77777777" w:rsidR="00DA76DF" w:rsidRDefault="00DA76DF">
      <w:pPr>
        <w:jc w:val="both"/>
        <w:rPr>
          <w:rFonts w:ascii="Arial" w:hAnsi="Arial"/>
          <w:sz w:val="24"/>
        </w:rPr>
      </w:pPr>
    </w:p>
    <w:p w14:paraId="6D49FA0D" w14:textId="77777777" w:rsidR="00DA76DF" w:rsidRDefault="00DA76DF" w:rsidP="00DA76DF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 Person</w:t>
      </w:r>
    </w:p>
    <w:p w14:paraId="4A0AB843" w14:textId="77777777" w:rsidR="00DA76DF" w:rsidRDefault="00DA76DF" w:rsidP="00DA76DF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84BBFC7" w14:textId="77777777" w:rsidR="00DA76DF" w:rsidRDefault="00DA76DF" w:rsidP="00DA76DF">
      <w:pPr>
        <w:pStyle w:val="berschrift1"/>
        <w:tabs>
          <w:tab w:val="left" w:pos="1843"/>
          <w:tab w:val="left" w:pos="5103"/>
          <w:tab w:val="left" w:pos="6379"/>
        </w:tabs>
      </w:pPr>
      <w:r>
        <w:t>Name</w:t>
      </w:r>
      <w:r>
        <w:tab/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ab/>
        <w:t>Vorname</w:t>
      </w:r>
      <w:r>
        <w:tab/>
      </w:r>
      <w:r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ab/>
      </w:r>
    </w:p>
    <w:p w14:paraId="2D08FC2D" w14:textId="77777777" w:rsidR="00DA76DF" w:rsidRPr="00B2274D" w:rsidRDefault="00DA76DF" w:rsidP="00DA76DF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4CBF1DBE" w14:textId="77777777" w:rsidR="00DA76DF" w:rsidRDefault="00DA76DF" w:rsidP="00DA76DF">
      <w:pPr>
        <w:pStyle w:val="berschrift1"/>
        <w:tabs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5AE4E23B" w14:textId="77777777" w:rsidR="00DA76DF" w:rsidRPr="00B2274D" w:rsidRDefault="00DA76DF" w:rsidP="00DA76DF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19C7D3F8" w14:textId="77777777" w:rsidR="00DA76DF" w:rsidRPr="006316BF" w:rsidRDefault="00DA76DF" w:rsidP="00DA76DF">
      <w:pPr>
        <w:pStyle w:val="berschrift1"/>
        <w:tabs>
          <w:tab w:val="left" w:pos="1843"/>
          <w:tab w:val="left" w:pos="5103"/>
          <w:tab w:val="left" w:pos="6379"/>
        </w:tabs>
        <w:rPr>
          <w:bCs/>
        </w:rPr>
      </w:pPr>
      <w:r>
        <w:t>Kontaktperson</w:t>
      </w:r>
      <w:r>
        <w:tab/>
      </w:r>
      <w:r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ab/>
        <w:t>Tel.</w:t>
      </w:r>
      <w:r>
        <w:tab/>
      </w:r>
      <w:r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221B7F1A" w14:textId="77777777" w:rsidR="00DA76DF" w:rsidRDefault="00DA76DF" w:rsidP="00DA76DF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3E7D028" w14:textId="77777777" w:rsidR="00DA76DF" w:rsidRDefault="00DA76DF" w:rsidP="00DA76DF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3F293B7D" w14:textId="77777777" w:rsidR="00DA76DF" w:rsidRPr="006316BF" w:rsidRDefault="00DA76DF" w:rsidP="00DA76DF">
      <w:pPr>
        <w:pStyle w:val="berschrift1"/>
        <w:tabs>
          <w:tab w:val="left" w:pos="1843"/>
          <w:tab w:val="left" w:pos="5103"/>
          <w:tab w:val="left" w:pos="6379"/>
        </w:tabs>
        <w:rPr>
          <w:bCs/>
        </w:rPr>
      </w:pPr>
      <w:r>
        <w:tab/>
      </w:r>
      <w:r>
        <w:tab/>
        <w:t>E-Mail</w:t>
      </w:r>
      <w:r>
        <w:tab/>
      </w:r>
      <w:r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2BDC03A7" w14:textId="77777777" w:rsidR="00F46DE0" w:rsidRDefault="00F46DE0" w:rsidP="00F46DE0">
      <w:pPr>
        <w:tabs>
          <w:tab w:val="right" w:leader="underscore" w:pos="9072"/>
        </w:tabs>
        <w:jc w:val="both"/>
        <w:rPr>
          <w:rFonts w:ascii="Arial" w:hAnsi="Arial"/>
          <w:sz w:val="18"/>
        </w:rPr>
      </w:pPr>
    </w:p>
    <w:p w14:paraId="3284DDF5" w14:textId="77777777" w:rsidR="00DA76DF" w:rsidRDefault="00DA76DF" w:rsidP="00F46DE0">
      <w:pPr>
        <w:tabs>
          <w:tab w:val="right" w:leader="underscore" w:pos="9072"/>
        </w:tabs>
        <w:jc w:val="both"/>
        <w:rPr>
          <w:rFonts w:ascii="Arial" w:hAnsi="Arial"/>
          <w:sz w:val="18"/>
        </w:rPr>
      </w:pPr>
    </w:p>
    <w:p w14:paraId="2E43D400" w14:textId="77777777" w:rsidR="000B0544" w:rsidRDefault="000B0544" w:rsidP="00F46DE0">
      <w:pPr>
        <w:tabs>
          <w:tab w:val="right" w:leader="underscore" w:pos="9072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14:paraId="7B28CF3A" w14:textId="77777777" w:rsidR="00F46DE0" w:rsidRDefault="00F46DE0" w:rsidP="00F46DE0">
      <w:pPr>
        <w:tabs>
          <w:tab w:val="right" w:leader="underscore" w:pos="9072"/>
        </w:tabs>
        <w:jc w:val="both"/>
        <w:rPr>
          <w:rFonts w:ascii="Arial" w:hAnsi="Arial"/>
          <w:sz w:val="18"/>
        </w:rPr>
      </w:pPr>
    </w:p>
    <w:p w14:paraId="67A2CBFE" w14:textId="77777777" w:rsidR="00F46DE0" w:rsidRPr="00F46DE0" w:rsidRDefault="00F46DE0" w:rsidP="00F46DE0">
      <w:pPr>
        <w:pStyle w:val="berschrift2"/>
        <w:shd w:val="pct5" w:color="auto" w:fill="FFFFFF"/>
        <w:spacing w:after="0"/>
        <w:ind w:right="-143"/>
        <w:jc w:val="left"/>
        <w:rPr>
          <w:b/>
          <w:sz w:val="22"/>
        </w:rPr>
      </w:pPr>
      <w:r w:rsidRPr="00F46DE0">
        <w:rPr>
          <w:b/>
          <w:sz w:val="22"/>
        </w:rPr>
        <w:t>Der Kandidat/ die Kandidatin absolviert die Prüfungsposition 3 (Arbe</w:t>
      </w:r>
      <w:r w:rsidR="00EE226B">
        <w:rPr>
          <w:b/>
          <w:sz w:val="22"/>
        </w:rPr>
        <w:t>i</w:t>
      </w:r>
      <w:r w:rsidRPr="00F46DE0">
        <w:rPr>
          <w:b/>
          <w:sz w:val="22"/>
        </w:rPr>
        <w:t xml:space="preserve">tsprobe) gemäss </w:t>
      </w:r>
      <w:r w:rsidR="006F10A3">
        <w:rPr>
          <w:b/>
          <w:sz w:val="22"/>
        </w:rPr>
        <w:br/>
      </w:r>
      <w:r w:rsidRPr="00F46DE0">
        <w:rPr>
          <w:b/>
          <w:sz w:val="22"/>
        </w:rPr>
        <w:t>Art. 18 der Bildungsverordnung Zeichnerin/Zeichner EFZ mit CAD.</w:t>
      </w:r>
    </w:p>
    <w:p w14:paraId="6B78CD13" w14:textId="77777777" w:rsidR="00F46DE0" w:rsidRPr="00F46DE0" w:rsidRDefault="00F46DE0" w:rsidP="00F46DE0">
      <w:pPr>
        <w:rPr>
          <w:sz w:val="18"/>
        </w:rPr>
      </w:pPr>
    </w:p>
    <w:p w14:paraId="14605122" w14:textId="77777777" w:rsidR="00F46DE0" w:rsidRDefault="00F46DE0" w:rsidP="00F46DE0">
      <w:pPr>
        <w:pStyle w:val="berschrift2"/>
        <w:shd w:val="pct5" w:color="auto" w:fill="FFFFFF"/>
        <w:spacing w:after="0"/>
        <w:ind w:right="-142"/>
        <w:jc w:val="left"/>
      </w:pPr>
      <w:r w:rsidRPr="00F46DE0">
        <w:rPr>
          <w:b/>
          <w:sz w:val="22"/>
        </w:rPr>
        <w:t>Software / Version:</w:t>
      </w:r>
      <w:r w:rsidRPr="00F46DE0">
        <w:rPr>
          <w:sz w:val="22"/>
        </w:rP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154950" w14:textId="77777777" w:rsidR="00F46DE0" w:rsidRPr="00F46DE0" w:rsidRDefault="00F46DE0" w:rsidP="00F46DE0">
      <w:pPr>
        <w:tabs>
          <w:tab w:val="right" w:leader="underscore" w:pos="9072"/>
        </w:tabs>
        <w:jc w:val="both"/>
        <w:rPr>
          <w:rFonts w:ascii="Arial" w:hAnsi="Arial"/>
          <w:sz w:val="16"/>
        </w:rPr>
      </w:pPr>
    </w:p>
    <w:p w14:paraId="21AA523D" w14:textId="77777777" w:rsidR="00F46DE0" w:rsidRPr="00F46DE0" w:rsidRDefault="00F46DE0" w:rsidP="00F46DE0">
      <w:pPr>
        <w:pStyle w:val="berschrift2"/>
        <w:shd w:val="pct5" w:color="auto" w:fill="FFFFFF"/>
        <w:tabs>
          <w:tab w:val="clear" w:pos="9072"/>
        </w:tabs>
        <w:spacing w:after="0"/>
        <w:ind w:right="-142"/>
        <w:jc w:val="left"/>
        <w:rPr>
          <w:sz w:val="22"/>
        </w:rPr>
      </w:pPr>
      <w:r w:rsidRPr="00F46DE0">
        <w:rPr>
          <w:sz w:val="22"/>
        </w:rPr>
        <w:t>CAD Spezialprogramme sind nicht zugelassen. Alle Pläne müssen von Grund auf mit CAD erarbeitet</w:t>
      </w:r>
      <w:r w:rsidR="000606DE">
        <w:rPr>
          <w:sz w:val="22"/>
        </w:rPr>
        <w:t xml:space="preserve"> werden.</w:t>
      </w:r>
    </w:p>
    <w:p w14:paraId="1E21AF46" w14:textId="77777777" w:rsidR="00B618E4" w:rsidRPr="00F46DE0" w:rsidRDefault="00B618E4" w:rsidP="00B618E4">
      <w:pPr>
        <w:shd w:val="pct5" w:color="auto" w:fill="FFFFFF"/>
        <w:tabs>
          <w:tab w:val="left" w:pos="1418"/>
          <w:tab w:val="left" w:pos="1985"/>
        </w:tabs>
        <w:ind w:right="-143"/>
        <w:rPr>
          <w:rFonts w:ascii="Arial" w:hAnsi="Arial" w:cs="Arial"/>
          <w:b/>
          <w:sz w:val="22"/>
        </w:rPr>
      </w:pPr>
    </w:p>
    <w:p w14:paraId="0D4DE45A" w14:textId="77777777" w:rsidR="00B618E4" w:rsidRPr="00F46DE0" w:rsidRDefault="00B618E4" w:rsidP="00B618E4">
      <w:pPr>
        <w:shd w:val="pct5" w:color="auto" w:fill="FFFFFF"/>
        <w:tabs>
          <w:tab w:val="left" w:pos="851"/>
          <w:tab w:val="left" w:pos="1560"/>
        </w:tabs>
        <w:ind w:right="-143"/>
        <w:rPr>
          <w:rFonts w:ascii="Arial" w:hAnsi="Arial" w:cs="Arial"/>
          <w:sz w:val="22"/>
        </w:rPr>
      </w:pPr>
      <w:r w:rsidRPr="00F46DE0">
        <w:rPr>
          <w:rFonts w:ascii="Arial" w:hAnsi="Arial" w:cs="Arial"/>
          <w:b/>
          <w:sz w:val="22"/>
        </w:rPr>
        <w:t>Für die Prüfungsdurchführung im Betrieb steht dem Kandidaten/der Kandidatin:</w:t>
      </w:r>
    </w:p>
    <w:p w14:paraId="003E14F6" w14:textId="77777777" w:rsidR="00B618E4" w:rsidRDefault="00B618E4" w:rsidP="00B618E4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"/>
      <w:r>
        <w:rPr>
          <w:rFonts w:ascii="Arial" w:hAnsi="Arial" w:cs="Arial"/>
        </w:rPr>
        <w:instrText xml:space="preserve"> FORMCHECKBOX </w:instrText>
      </w:r>
      <w:r w:rsidR="00C15B9C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  <w:b/>
          <w:sz w:val="22"/>
        </w:rPr>
        <w:tab/>
        <w:t>ein separater Arbeitsraum</w:t>
      </w:r>
    </w:p>
    <w:p w14:paraId="68B6C0AF" w14:textId="77777777" w:rsidR="00B618E4" w:rsidRDefault="00B618E4" w:rsidP="00B618E4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  <w:b/>
          <w:sz w:val="22"/>
        </w:rPr>
        <w:tab/>
        <w:t>ein Arbeitsplatz mit Abschottungsmöglichkeit</w:t>
      </w:r>
    </w:p>
    <w:p w14:paraId="460AF6EE" w14:textId="77777777" w:rsidR="00B618E4" w:rsidRDefault="00B618E4" w:rsidP="00B618E4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  <w:b/>
          <w:sz w:val="22"/>
        </w:rPr>
        <w:tab/>
        <w:t>kein entsprechender Arbeitsplatz</w:t>
      </w:r>
    </w:p>
    <w:p w14:paraId="2DAFEC44" w14:textId="77777777" w:rsidR="00B618E4" w:rsidRPr="00F46DE0" w:rsidRDefault="00B618E4" w:rsidP="00B618E4">
      <w:pPr>
        <w:shd w:val="pct5" w:color="auto" w:fill="FFFFFF"/>
        <w:tabs>
          <w:tab w:val="left" w:pos="851"/>
          <w:tab w:val="left" w:pos="1560"/>
        </w:tabs>
        <w:spacing w:line="360" w:lineRule="exact"/>
        <w:ind w:right="-143"/>
        <w:rPr>
          <w:rFonts w:ascii="Arial" w:hAnsi="Arial" w:cs="Arial"/>
          <w:b/>
          <w:sz w:val="22"/>
        </w:rPr>
      </w:pPr>
      <w:r w:rsidRPr="00F46DE0">
        <w:rPr>
          <w:rFonts w:ascii="Arial" w:hAnsi="Arial" w:cs="Arial"/>
          <w:b/>
          <w:sz w:val="22"/>
        </w:rPr>
        <w:t>zur Verfügung.</w:t>
      </w:r>
    </w:p>
    <w:p w14:paraId="5107C472" w14:textId="77777777" w:rsidR="00B618E4" w:rsidRDefault="00B618E4" w:rsidP="00B618E4">
      <w:pPr>
        <w:shd w:val="pct5" w:color="auto" w:fill="FFFFFF"/>
        <w:tabs>
          <w:tab w:val="left" w:pos="851"/>
          <w:tab w:val="left" w:pos="1560"/>
        </w:tabs>
        <w:ind w:right="-143"/>
        <w:rPr>
          <w:rFonts w:ascii="Arial" w:hAnsi="Arial" w:cs="Arial"/>
          <w:b/>
          <w:sz w:val="24"/>
        </w:rPr>
      </w:pPr>
    </w:p>
    <w:p w14:paraId="320817CA" w14:textId="77777777" w:rsidR="00B618E4" w:rsidRPr="00F46DE0" w:rsidRDefault="00B618E4" w:rsidP="00B618E4">
      <w:pPr>
        <w:shd w:val="pct5" w:color="auto" w:fill="FFFFFF"/>
        <w:tabs>
          <w:tab w:val="left" w:pos="851"/>
          <w:tab w:val="left" w:pos="1560"/>
        </w:tabs>
        <w:ind w:right="-143"/>
        <w:rPr>
          <w:rFonts w:ascii="Arial" w:hAnsi="Arial" w:cs="Arial"/>
          <w:b/>
          <w:sz w:val="22"/>
        </w:rPr>
      </w:pPr>
      <w:r w:rsidRPr="00F46DE0">
        <w:rPr>
          <w:rFonts w:ascii="Arial" w:hAnsi="Arial" w:cs="Arial"/>
          <w:b/>
          <w:sz w:val="22"/>
        </w:rPr>
        <w:t xml:space="preserve">Der Kandidat / die Kandidatin wählt in der Prüfungsposition </w:t>
      </w:r>
      <w:r w:rsidR="00F46DE0" w:rsidRPr="00F46DE0">
        <w:rPr>
          <w:rFonts w:ascii="Arial" w:hAnsi="Arial" w:cs="Arial"/>
          <w:b/>
          <w:sz w:val="22"/>
        </w:rPr>
        <w:t>5 folgendes</w:t>
      </w:r>
      <w:r w:rsidRPr="00F46DE0">
        <w:rPr>
          <w:rFonts w:ascii="Arial" w:hAnsi="Arial" w:cs="Arial"/>
          <w:b/>
          <w:sz w:val="22"/>
        </w:rPr>
        <w:t xml:space="preserve"> </w:t>
      </w:r>
      <w:r w:rsidR="00F46DE0" w:rsidRPr="00F46DE0">
        <w:rPr>
          <w:rFonts w:ascii="Arial" w:hAnsi="Arial" w:cs="Arial"/>
          <w:b/>
          <w:sz w:val="22"/>
        </w:rPr>
        <w:t>Vertiefungsgebiet</w:t>
      </w:r>
      <w:r w:rsidRPr="00F46DE0">
        <w:rPr>
          <w:rFonts w:ascii="Arial" w:hAnsi="Arial" w:cs="Arial"/>
          <w:b/>
          <w:sz w:val="22"/>
        </w:rPr>
        <w:t>:</w:t>
      </w:r>
    </w:p>
    <w:p w14:paraId="7B857A12" w14:textId="77777777" w:rsidR="00B618E4" w:rsidRDefault="00B618E4" w:rsidP="00B618E4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  <w:b/>
          <w:sz w:val="22"/>
        </w:rPr>
        <w:tab/>
        <w:t>Gestalten</w:t>
      </w:r>
    </w:p>
    <w:p w14:paraId="4AA8EEA3" w14:textId="77777777" w:rsidR="00B618E4" w:rsidRDefault="00B618E4" w:rsidP="00B618E4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  <w:b/>
          <w:sz w:val="22"/>
        </w:rPr>
        <w:tab/>
      </w:r>
      <w:r w:rsidR="00F457A3" w:rsidRPr="00F457A3">
        <w:rPr>
          <w:rFonts w:ascii="Arial" w:hAnsi="Arial" w:cs="Arial"/>
          <w:b/>
          <w:sz w:val="22"/>
        </w:rPr>
        <w:t>Konstruktion</w:t>
      </w:r>
    </w:p>
    <w:p w14:paraId="4DD7C4D9" w14:textId="77777777" w:rsidR="00B618E4" w:rsidRDefault="00B618E4" w:rsidP="00B618E4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bCs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>
        <w:rPr>
          <w:rFonts w:ascii="Arial" w:hAnsi="Arial" w:cs="Arial"/>
          <w:b/>
          <w:bCs/>
          <w:sz w:val="18"/>
        </w:rPr>
        <w:instrText xml:space="preserve"> FORMCHECKBOX </w:instrText>
      </w:r>
      <w:r>
        <w:rPr>
          <w:rFonts w:ascii="Arial" w:hAnsi="Arial" w:cs="Arial"/>
          <w:b/>
          <w:bCs/>
          <w:sz w:val="18"/>
        </w:rPr>
      </w:r>
      <w:r>
        <w:rPr>
          <w:rFonts w:ascii="Arial" w:hAnsi="Arial" w:cs="Arial"/>
          <w:b/>
          <w:bCs/>
          <w:sz w:val="18"/>
        </w:rPr>
        <w:fldChar w:fldCharType="end"/>
      </w:r>
      <w:bookmarkEnd w:id="5"/>
      <w:r>
        <w:rPr>
          <w:rFonts w:ascii="Arial" w:hAnsi="Arial" w:cs="Arial"/>
          <w:b/>
          <w:sz w:val="22"/>
        </w:rPr>
        <w:tab/>
      </w:r>
      <w:r w:rsidR="00F457A3" w:rsidRPr="00F457A3">
        <w:rPr>
          <w:rFonts w:ascii="Arial" w:hAnsi="Arial" w:cs="Arial"/>
          <w:b/>
          <w:sz w:val="22"/>
        </w:rPr>
        <w:t>Realisierung</w:t>
      </w:r>
    </w:p>
    <w:p w14:paraId="69A7864E" w14:textId="77777777" w:rsidR="00B618E4" w:rsidRDefault="00B618E4" w:rsidP="00B618E4">
      <w:pPr>
        <w:tabs>
          <w:tab w:val="right" w:leader="underscore" w:pos="8364"/>
        </w:tabs>
        <w:jc w:val="both"/>
        <w:rPr>
          <w:rFonts w:ascii="Arial" w:hAnsi="Arial"/>
          <w:b/>
        </w:rPr>
      </w:pPr>
    </w:p>
    <w:p w14:paraId="5AD8577E" w14:textId="77777777" w:rsidR="00B618E4" w:rsidRDefault="00B618E4" w:rsidP="00B618E4">
      <w:pPr>
        <w:tabs>
          <w:tab w:val="right" w:leader="underscore" w:pos="8364"/>
        </w:tabs>
        <w:jc w:val="both"/>
        <w:rPr>
          <w:rFonts w:ascii="Arial" w:hAnsi="Arial"/>
          <w:b/>
        </w:rPr>
      </w:pPr>
    </w:p>
    <w:p w14:paraId="38A171F6" w14:textId="77777777" w:rsidR="000B0544" w:rsidRDefault="000B0544">
      <w:pPr>
        <w:tabs>
          <w:tab w:val="right" w:leader="underscore" w:pos="9072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249DC781" w14:textId="77777777" w:rsidR="000B0544" w:rsidRDefault="000B0544">
      <w:pPr>
        <w:tabs>
          <w:tab w:val="right" w:leader="underscore" w:pos="9072"/>
        </w:tabs>
        <w:jc w:val="both"/>
        <w:rPr>
          <w:rFonts w:ascii="Arial" w:hAnsi="Arial"/>
          <w:b/>
        </w:rPr>
      </w:pPr>
    </w:p>
    <w:p w14:paraId="53FB713C" w14:textId="77777777" w:rsidR="000B0544" w:rsidRDefault="000B0544">
      <w:pPr>
        <w:tabs>
          <w:tab w:val="right" w:leader="underscore" w:pos="9072"/>
        </w:tabs>
        <w:jc w:val="both"/>
        <w:rPr>
          <w:rFonts w:ascii="Arial" w:hAnsi="Arial"/>
          <w:b/>
        </w:rPr>
      </w:pPr>
    </w:p>
    <w:p w14:paraId="7033EEAC" w14:textId="77777777" w:rsidR="000B0544" w:rsidRDefault="000B0544" w:rsidP="00F46DE0">
      <w:pPr>
        <w:pStyle w:val="berschrift1"/>
        <w:tabs>
          <w:tab w:val="left" w:pos="1843"/>
          <w:tab w:val="left" w:pos="5670"/>
          <w:tab w:val="left" w:pos="6946"/>
        </w:tabs>
        <w:rPr>
          <w:b/>
        </w:rPr>
      </w:pPr>
      <w:r>
        <w:rPr>
          <w:b/>
        </w:rPr>
        <w:t>Ort</w:t>
      </w:r>
      <w:r>
        <w:rPr>
          <w:b/>
        </w:rPr>
        <w:tab/>
      </w:r>
      <w:r>
        <w:rPr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6"/>
      <w:r>
        <w:rPr>
          <w:b/>
        </w:rPr>
        <w:tab/>
        <w:t>Datum</w:t>
      </w:r>
      <w:r>
        <w:rPr>
          <w:b/>
        </w:rPr>
        <w:tab/>
      </w:r>
      <w:r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7"/>
    </w:p>
    <w:p w14:paraId="1358418F" w14:textId="77777777" w:rsidR="000B0544" w:rsidRDefault="000B0544">
      <w:pPr>
        <w:tabs>
          <w:tab w:val="left" w:pos="1843"/>
          <w:tab w:val="left" w:pos="8931"/>
          <w:tab w:val="right" w:leader="underscore" w:pos="9072"/>
        </w:tabs>
        <w:jc w:val="both"/>
        <w:rPr>
          <w:rFonts w:ascii="Arial" w:hAnsi="Arial"/>
          <w:b/>
        </w:rPr>
      </w:pPr>
    </w:p>
    <w:p w14:paraId="3BD7D534" w14:textId="77777777" w:rsidR="000B0544" w:rsidRDefault="000B0544">
      <w:pPr>
        <w:tabs>
          <w:tab w:val="left" w:pos="1843"/>
          <w:tab w:val="right" w:leader="underscore" w:pos="9072"/>
        </w:tabs>
        <w:jc w:val="both"/>
        <w:rPr>
          <w:rFonts w:ascii="Arial" w:hAnsi="Arial"/>
          <w:b/>
        </w:rPr>
      </w:pPr>
    </w:p>
    <w:p w14:paraId="621B05F4" w14:textId="77777777" w:rsidR="000B0544" w:rsidRDefault="000B0544">
      <w:pPr>
        <w:pStyle w:val="berschrift1"/>
        <w:tabs>
          <w:tab w:val="left" w:pos="1843"/>
          <w:tab w:val="right" w:leader="underscore" w:pos="8931"/>
          <w:tab w:val="right" w:leader="underscore" w:pos="9072"/>
        </w:tabs>
        <w:rPr>
          <w:b/>
        </w:rPr>
      </w:pPr>
      <w:r>
        <w:rPr>
          <w:b/>
        </w:rPr>
        <w:t>Lehrbetrieb</w:t>
      </w:r>
      <w:r>
        <w:rPr>
          <w:b/>
        </w:rPr>
        <w:tab/>
      </w:r>
      <w:r>
        <w:rPr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8"/>
    </w:p>
    <w:p w14:paraId="41C04838" w14:textId="77777777" w:rsidR="000B0544" w:rsidRDefault="000B0544">
      <w:pPr>
        <w:tabs>
          <w:tab w:val="left" w:pos="1843"/>
          <w:tab w:val="right" w:leader="underscore" w:pos="9072"/>
        </w:tabs>
        <w:jc w:val="both"/>
        <w:rPr>
          <w:rFonts w:ascii="Arial" w:hAnsi="Arial"/>
          <w:b/>
        </w:rPr>
      </w:pPr>
    </w:p>
    <w:p w14:paraId="089F5960" w14:textId="77777777" w:rsidR="000B0544" w:rsidRDefault="000B0544">
      <w:pPr>
        <w:tabs>
          <w:tab w:val="left" w:pos="1843"/>
          <w:tab w:val="right" w:leader="underscore" w:pos="9072"/>
        </w:tabs>
        <w:jc w:val="both"/>
        <w:rPr>
          <w:rFonts w:ascii="Arial" w:hAnsi="Arial"/>
          <w:b/>
        </w:rPr>
      </w:pPr>
    </w:p>
    <w:p w14:paraId="643460DC" w14:textId="77777777" w:rsidR="000B0544" w:rsidRDefault="000B0544">
      <w:pPr>
        <w:pStyle w:val="berschrift1"/>
        <w:tabs>
          <w:tab w:val="left" w:pos="1843"/>
        </w:tabs>
        <w:rPr>
          <w:b/>
        </w:rPr>
      </w:pPr>
      <w:r>
        <w:rPr>
          <w:b/>
        </w:rPr>
        <w:t>Lernende/r</w:t>
      </w:r>
      <w:r>
        <w:rPr>
          <w:b/>
        </w:rPr>
        <w:tab/>
      </w:r>
      <w:r>
        <w:rPr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9"/>
    </w:p>
    <w:sectPr w:rsidR="000B0544" w:rsidSect="00F46DE0">
      <w:pgSz w:w="11907" w:h="16840"/>
      <w:pgMar w:top="1418" w:right="9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8E90" w14:textId="77777777" w:rsidR="009B4302" w:rsidRDefault="009B4302">
      <w:r>
        <w:separator/>
      </w:r>
    </w:p>
  </w:endnote>
  <w:endnote w:type="continuationSeparator" w:id="0">
    <w:p w14:paraId="6F9F601C" w14:textId="77777777" w:rsidR="009B4302" w:rsidRDefault="009B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5FD8" w14:textId="77777777" w:rsidR="009B4302" w:rsidRDefault="009B4302">
      <w:r>
        <w:separator/>
      </w:r>
    </w:p>
  </w:footnote>
  <w:footnote w:type="continuationSeparator" w:id="0">
    <w:p w14:paraId="6E9B6183" w14:textId="77777777" w:rsidR="009B4302" w:rsidRDefault="009B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4CA6"/>
    <w:multiLevelType w:val="singleLevel"/>
    <w:tmpl w:val="7B18E928"/>
    <w:lvl w:ilvl="0"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  <w:b w:val="0"/>
      </w:rPr>
    </w:lvl>
  </w:abstractNum>
  <w:num w:numId="1" w16cid:durableId="67426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DFB"/>
    <w:rsid w:val="000606DE"/>
    <w:rsid w:val="00091089"/>
    <w:rsid w:val="000B0544"/>
    <w:rsid w:val="00142E70"/>
    <w:rsid w:val="001439B1"/>
    <w:rsid w:val="001B39B8"/>
    <w:rsid w:val="00202A57"/>
    <w:rsid w:val="00231157"/>
    <w:rsid w:val="00356E72"/>
    <w:rsid w:val="004C4F50"/>
    <w:rsid w:val="00602B27"/>
    <w:rsid w:val="006604F8"/>
    <w:rsid w:val="00674607"/>
    <w:rsid w:val="006F10A3"/>
    <w:rsid w:val="00705DFB"/>
    <w:rsid w:val="00804EAD"/>
    <w:rsid w:val="00957EEC"/>
    <w:rsid w:val="009B4302"/>
    <w:rsid w:val="00A95A6E"/>
    <w:rsid w:val="00B0655B"/>
    <w:rsid w:val="00B618E4"/>
    <w:rsid w:val="00BE382A"/>
    <w:rsid w:val="00C1285F"/>
    <w:rsid w:val="00C15B9C"/>
    <w:rsid w:val="00C165C3"/>
    <w:rsid w:val="00D7694F"/>
    <w:rsid w:val="00DA76DF"/>
    <w:rsid w:val="00E61420"/>
    <w:rsid w:val="00EE226B"/>
    <w:rsid w:val="00F457A3"/>
    <w:rsid w:val="00F46DE0"/>
    <w:rsid w:val="00F5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A902EE6"/>
  <w15:chartTrackingRefBased/>
  <w15:docId w15:val="{4E18577A-CCAE-415A-ABDF-22C3DAA4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spacing w:after="120"/>
      <w:jc w:val="right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mallCaps/>
      <w:sz w:val="32"/>
    </w:rPr>
  </w:style>
  <w:style w:type="paragraph" w:styleId="berschrift4">
    <w:name w:val="heading 4"/>
    <w:basedOn w:val="Standard"/>
    <w:next w:val="Standard"/>
    <w:qFormat/>
    <w:pPr>
      <w:keepNext/>
      <w:shd w:val="pct10" w:color="auto" w:fill="FFFFFF"/>
      <w:tabs>
        <w:tab w:val="left" w:pos="567"/>
        <w:tab w:val="left" w:pos="1134"/>
        <w:tab w:val="left" w:pos="1701"/>
        <w:tab w:val="left" w:pos="4395"/>
      </w:tabs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268"/>
        <w:tab w:val="right" w:leader="underscore" w:pos="9072"/>
      </w:tabs>
      <w:jc w:val="both"/>
      <w:outlineLvl w:val="4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hd w:val="pct10" w:color="auto" w:fill="FFFFFF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Bau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Bauzeichner.dot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Tiefbauzeichner</vt:lpstr>
    </vt:vector>
  </TitlesOfParts>
  <Company>Kantonale Verwaltung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Tiefbauzeichner</dc:title>
  <dc:subject>Für Prüfungen 1993</dc:subject>
  <dc:creator>PC User</dc:creator>
  <cp:keywords/>
  <dc:description>Fachrichtungen</dc:description>
  <cp:lastModifiedBy>Marty, Erika</cp:lastModifiedBy>
  <cp:revision>2</cp:revision>
  <cp:lastPrinted>2002-02-13T10:56:00Z</cp:lastPrinted>
  <dcterms:created xsi:type="dcterms:W3CDTF">2024-03-26T07:57:00Z</dcterms:created>
  <dcterms:modified xsi:type="dcterms:W3CDTF">2024-03-26T07:57:00Z</dcterms:modified>
</cp:coreProperties>
</file>