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E0B4" w14:textId="77777777" w:rsidR="00B618E4" w:rsidRPr="00C468E1" w:rsidRDefault="00B618E4" w:rsidP="00004870">
      <w:pPr>
        <w:tabs>
          <w:tab w:val="right" w:pos="9498"/>
        </w:tabs>
        <w:rPr>
          <w:rFonts w:ascii="Arial" w:hAnsi="Arial" w:cs="Arial"/>
          <w:b/>
          <w:smallCaps/>
          <w:sz w:val="32"/>
        </w:rPr>
      </w:pPr>
      <w:r w:rsidRPr="00C468E1">
        <w:rPr>
          <w:rFonts w:ascii="Arial" w:hAnsi="Arial" w:cs="Arial"/>
          <w:b/>
          <w:smallCaps/>
          <w:sz w:val="32"/>
        </w:rPr>
        <w:t>Zeichner EFZ / Zeichnerin EFZ</w:t>
      </w:r>
      <w:r w:rsidRPr="00C468E1">
        <w:rPr>
          <w:rFonts w:ascii="Arial" w:hAnsi="Arial" w:cs="Arial"/>
          <w:b/>
          <w:smallCaps/>
          <w:sz w:val="32"/>
        </w:rPr>
        <w:tab/>
      </w:r>
      <w:r w:rsidRPr="00C468E1">
        <w:rPr>
          <w:rFonts w:ascii="Arial" w:hAnsi="Arial" w:cs="Arial"/>
          <w:smallCaps/>
          <w:sz w:val="22"/>
        </w:rPr>
        <w:t>B</w:t>
      </w:r>
      <w:r w:rsidRPr="00C468E1">
        <w:rPr>
          <w:rFonts w:ascii="Arial" w:hAnsi="Arial" w:cs="Arial"/>
          <w:sz w:val="22"/>
        </w:rPr>
        <w:t>erufsnummer:  640</w:t>
      </w:r>
      <w:r w:rsidR="00BF25B4" w:rsidRPr="00C468E1">
        <w:rPr>
          <w:rFonts w:ascii="Arial" w:hAnsi="Arial" w:cs="Arial"/>
          <w:sz w:val="22"/>
        </w:rPr>
        <w:t>09</w:t>
      </w:r>
    </w:p>
    <w:p w14:paraId="00302F56" w14:textId="77777777" w:rsidR="000B0544" w:rsidRPr="00C468E1" w:rsidRDefault="00B618E4" w:rsidP="00F46DE0">
      <w:pPr>
        <w:tabs>
          <w:tab w:val="right" w:pos="9498"/>
        </w:tabs>
        <w:spacing w:after="120"/>
        <w:rPr>
          <w:rFonts w:ascii="Arial" w:hAnsi="Arial" w:cs="Arial"/>
        </w:rPr>
      </w:pPr>
      <w:r w:rsidRPr="00C468E1">
        <w:rPr>
          <w:rFonts w:ascii="Arial" w:hAnsi="Arial" w:cs="Arial"/>
          <w:b/>
          <w:smallCaps/>
          <w:sz w:val="32"/>
        </w:rPr>
        <w:t xml:space="preserve">Fachrichtung </w:t>
      </w:r>
      <w:r w:rsidR="00BF25B4" w:rsidRPr="00C468E1">
        <w:rPr>
          <w:rFonts w:ascii="Arial" w:hAnsi="Arial" w:cs="Arial"/>
          <w:b/>
          <w:smallCaps/>
          <w:sz w:val="32"/>
        </w:rPr>
        <w:t>Ingenieurbau</w:t>
      </w:r>
      <w:r w:rsidR="000B0544" w:rsidRPr="00C468E1">
        <w:rPr>
          <w:rFonts w:ascii="Arial" w:hAnsi="Arial" w:cs="Arial"/>
          <w:smallCaps/>
          <w:sz w:val="24"/>
        </w:rPr>
        <w:tab/>
      </w:r>
      <w:r w:rsidR="000B0544" w:rsidRPr="00C468E1">
        <w:rPr>
          <w:rFonts w:ascii="Arial" w:hAnsi="Arial" w:cs="Arial"/>
          <w:sz w:val="22"/>
        </w:rPr>
        <w:t>Prüfungsvorschriften in Kraft ab 1.1.20</w:t>
      </w:r>
      <w:r w:rsidRPr="00C468E1">
        <w:rPr>
          <w:rFonts w:ascii="Arial" w:hAnsi="Arial" w:cs="Arial"/>
          <w:sz w:val="22"/>
        </w:rPr>
        <w:t>14</w:t>
      </w:r>
    </w:p>
    <w:p w14:paraId="5394B6D4" w14:textId="77777777" w:rsidR="000B0544" w:rsidRDefault="000B0544">
      <w:pPr>
        <w:jc w:val="both"/>
        <w:rPr>
          <w:rFonts w:ascii="Arial" w:hAnsi="Arial" w:cs="Arial"/>
          <w:sz w:val="24"/>
        </w:rPr>
      </w:pPr>
    </w:p>
    <w:p w14:paraId="0B36D2E3" w14:textId="77777777" w:rsidR="00004870" w:rsidRDefault="00004870">
      <w:pPr>
        <w:jc w:val="both"/>
        <w:rPr>
          <w:rFonts w:ascii="Arial" w:hAnsi="Arial" w:cs="Arial"/>
          <w:sz w:val="24"/>
        </w:rPr>
      </w:pPr>
    </w:p>
    <w:p w14:paraId="51451798" w14:textId="77777777" w:rsidR="000B0544" w:rsidRPr="00C468E1" w:rsidRDefault="000B0544">
      <w:pPr>
        <w:pStyle w:val="berschrift3"/>
        <w:rPr>
          <w:rFonts w:cs="Arial"/>
          <w:sz w:val="28"/>
        </w:rPr>
      </w:pPr>
      <w:r w:rsidRPr="00C468E1">
        <w:rPr>
          <w:rFonts w:cs="Arial"/>
          <w:sz w:val="28"/>
        </w:rPr>
        <w:t>Beilage zur Prüfungsanmeldung</w:t>
      </w:r>
    </w:p>
    <w:p w14:paraId="62A706D8" w14:textId="77777777" w:rsidR="00046110" w:rsidRPr="00C468E1" w:rsidRDefault="00046110" w:rsidP="00267E74">
      <w:pPr>
        <w:tabs>
          <w:tab w:val="left" w:pos="851"/>
          <w:tab w:val="left" w:pos="1560"/>
        </w:tabs>
        <w:ind w:right="-143"/>
        <w:rPr>
          <w:rFonts w:ascii="Arial" w:hAnsi="Arial" w:cs="Arial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2552"/>
        <w:gridCol w:w="1276"/>
        <w:gridCol w:w="2976"/>
      </w:tblGrid>
      <w:tr w:rsidR="00D43EDB" w:rsidRPr="00BB143D" w14:paraId="2DC5F56C" w14:textId="77777777" w:rsidTr="00BB143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CBE8A80" w14:textId="77777777" w:rsidR="00C468E1" w:rsidRPr="00BB143D" w:rsidRDefault="00C468E1" w:rsidP="00BB143D">
            <w:pPr>
              <w:tabs>
                <w:tab w:val="right" w:leader="underscore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Zu prüfende Person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D417E7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A5FD18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EB4515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3EDB" w:rsidRPr="00BB143D" w14:paraId="432CFAE0" w14:textId="77777777" w:rsidTr="00BB143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E64EBF4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BCC091" w14:textId="77777777" w:rsidR="00C468E1" w:rsidRPr="00BB143D" w:rsidRDefault="00C468E1" w:rsidP="00267E74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2698"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434C0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Vorname: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D85475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468E1" w:rsidRPr="00BB143D" w14:paraId="5529B602" w14:textId="77777777" w:rsidTr="00BB143D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2FA12C35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8E1" w:rsidRPr="00BB143D" w14:paraId="6C5970D6" w14:textId="77777777" w:rsidTr="00BB143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C3852E1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Lehrbetrieb: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7D047A5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468E1" w:rsidRPr="00BB143D" w14:paraId="527B4FA1" w14:textId="77777777" w:rsidTr="00BB143D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3E4AB129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3EDB" w:rsidRPr="00BB143D" w14:paraId="2FACB930" w14:textId="77777777" w:rsidTr="00BB143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FAAB63E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Ausbildner/in: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1E51CC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4E0D1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1865E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468E1" w:rsidRPr="00BB143D" w14:paraId="5C037831" w14:textId="77777777" w:rsidTr="00BB143D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104935A4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9B87D4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B6B325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468E1" w:rsidRPr="00BB143D" w14:paraId="4AE97E05" w14:textId="77777777" w:rsidTr="00BB143D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0C26E345" w14:textId="77777777" w:rsidR="00C468E1" w:rsidRPr="00BB143D" w:rsidRDefault="00C468E1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870" w:rsidRPr="00BB143D" w14:paraId="1BEB81DF" w14:textId="77777777" w:rsidTr="002B6362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A94693E" w14:textId="77777777" w:rsidR="00004870" w:rsidRPr="00BB143D" w:rsidRDefault="00004870" w:rsidP="002B636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CAD-Systembetreuer/in: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967127" w14:textId="77777777" w:rsidR="00004870" w:rsidRPr="00BB143D" w:rsidRDefault="00004870" w:rsidP="002B636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FA1EF" w14:textId="77777777" w:rsidR="00004870" w:rsidRPr="00BB143D" w:rsidRDefault="00004870" w:rsidP="002B636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743395" w14:textId="77777777" w:rsidR="00004870" w:rsidRPr="00BB143D" w:rsidRDefault="00004870" w:rsidP="002B636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4870" w:rsidRPr="00BB143D" w14:paraId="74151382" w14:textId="77777777" w:rsidTr="002B6362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34E1F7F8" w14:textId="77777777" w:rsidR="00004870" w:rsidRPr="00BB143D" w:rsidRDefault="00004870" w:rsidP="00BB143D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F2A229" w14:textId="77777777" w:rsidR="00004870" w:rsidRPr="00BB143D" w:rsidRDefault="00004870" w:rsidP="002B636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43DA29" w14:textId="77777777" w:rsidR="00004870" w:rsidRPr="00BB143D" w:rsidRDefault="00004870" w:rsidP="002B6362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79A6067" w14:textId="77777777" w:rsidR="00004870" w:rsidRDefault="00004870" w:rsidP="0000487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CH" w:eastAsia="de-CH"/>
        </w:rPr>
      </w:pPr>
    </w:p>
    <w:p w14:paraId="28714B20" w14:textId="77777777" w:rsidR="002C2E77" w:rsidRDefault="002C2E77" w:rsidP="0000487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CH" w:eastAsia="de-CH"/>
        </w:rPr>
      </w:pPr>
    </w:p>
    <w:p w14:paraId="1D5BE032" w14:textId="77777777" w:rsidR="002C2E77" w:rsidRDefault="002C2E77" w:rsidP="0000487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CH" w:eastAsia="de-CH"/>
        </w:rPr>
      </w:pPr>
    </w:p>
    <w:p w14:paraId="68B4A246" w14:textId="77777777" w:rsidR="00004870" w:rsidRDefault="00004870" w:rsidP="0000487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CH" w:eastAsia="de-CH"/>
        </w:rPr>
      </w:pPr>
      <w:r>
        <w:rPr>
          <w:rFonts w:ascii="Arial" w:hAnsi="Arial" w:cs="Arial"/>
          <w:b/>
          <w:bCs/>
          <w:sz w:val="21"/>
          <w:szCs w:val="21"/>
          <w:lang w:val="de-CH" w:eastAsia="de-CH"/>
        </w:rPr>
        <w:t xml:space="preserve">Praktische Arbeiten </w:t>
      </w:r>
      <w:r w:rsidR="002C2E77">
        <w:rPr>
          <w:rFonts w:ascii="Arial" w:hAnsi="Arial" w:cs="Arial"/>
          <w:b/>
          <w:bCs/>
          <w:sz w:val="21"/>
          <w:szCs w:val="21"/>
          <w:lang w:val="de-CH" w:eastAsia="de-CH"/>
        </w:rPr>
        <w:t>in der Berufsschule</w:t>
      </w:r>
    </w:p>
    <w:p w14:paraId="74C23589" w14:textId="77777777" w:rsidR="00004870" w:rsidRPr="00C468E1" w:rsidRDefault="00004870" w:rsidP="00004870">
      <w:pPr>
        <w:autoSpaceDE w:val="0"/>
        <w:autoSpaceDN w:val="0"/>
        <w:adjustRightInd w:val="0"/>
        <w:rPr>
          <w:rFonts w:ascii="Arial" w:hAnsi="Arial" w:cs="Arial"/>
          <w:i/>
          <w:iCs/>
          <w:sz w:val="15"/>
          <w:szCs w:val="15"/>
          <w:lang w:val="de-CH" w:eastAsia="de-CH"/>
        </w:rPr>
      </w:pPr>
      <w:r w:rsidRPr="00C468E1">
        <w:rPr>
          <w:rFonts w:ascii="Arial" w:hAnsi="Arial" w:cs="Arial"/>
          <w:sz w:val="15"/>
          <w:szCs w:val="15"/>
          <w:lang w:val="de-CH" w:eastAsia="de-CH"/>
        </w:rPr>
        <w:t>(</w:t>
      </w:r>
      <w:r w:rsidRPr="00C468E1">
        <w:rPr>
          <w:rFonts w:ascii="Arial" w:hAnsi="Arial" w:cs="Arial"/>
          <w:i/>
          <w:iCs/>
          <w:sz w:val="15"/>
          <w:szCs w:val="15"/>
          <w:lang w:val="de-CH" w:eastAsia="de-CH"/>
        </w:rPr>
        <w:t>Zutreffendes ankreuzen)</w:t>
      </w:r>
    </w:p>
    <w:p w14:paraId="598CCE5E" w14:textId="77777777" w:rsidR="00004870" w:rsidRPr="00C468E1" w:rsidRDefault="00004870" w:rsidP="0000487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CH" w:eastAsia="de-CH"/>
        </w:rPr>
      </w:pPr>
    </w:p>
    <w:p w14:paraId="09D5C0E5" w14:textId="77777777" w:rsidR="00004870" w:rsidRDefault="00004870" w:rsidP="000048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CH" w:eastAsia="de-CH"/>
        </w:rPr>
      </w:pPr>
      <w:r w:rsidRPr="00004870">
        <w:rPr>
          <w:rFonts w:ascii="Arial" w:hAnsi="Arial" w:cs="Arial"/>
          <w:sz w:val="22"/>
          <w:szCs w:val="22"/>
          <w:lang w:val="de-CH" w:eastAsia="de-CH"/>
        </w:rPr>
        <w:t>werden ausgeführt:</w:t>
      </w:r>
    </w:p>
    <w:p w14:paraId="6855D560" w14:textId="77777777" w:rsidR="00004870" w:rsidRPr="00004870" w:rsidRDefault="00004870" w:rsidP="00004870">
      <w:pPr>
        <w:autoSpaceDE w:val="0"/>
        <w:autoSpaceDN w:val="0"/>
        <w:adjustRightInd w:val="0"/>
        <w:rPr>
          <w:rFonts w:ascii="Arial" w:hAnsi="Arial" w:cs="Arial"/>
          <w:i/>
          <w:iCs/>
          <w:sz w:val="15"/>
          <w:szCs w:val="15"/>
          <w:lang w:val="de-CH" w:eastAsia="de-CH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0"/>
        <w:gridCol w:w="1276"/>
        <w:gridCol w:w="3118"/>
      </w:tblGrid>
      <w:tr w:rsidR="00004870" w:rsidRPr="00BB143D" w14:paraId="197EE374" w14:textId="77777777" w:rsidTr="00004870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3FE7A8F4" w14:textId="77777777" w:rsidR="00004870" w:rsidRPr="00BB143D" w:rsidRDefault="00004870" w:rsidP="000048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mit CAD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54973C1" w14:textId="77777777" w:rsidR="00004870" w:rsidRPr="00BB143D" w:rsidRDefault="00004870" w:rsidP="000048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A8828" w14:textId="77777777" w:rsidR="00004870" w:rsidRPr="00A9209F" w:rsidRDefault="00004870" w:rsidP="000048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von Hand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764698" w14:textId="77777777" w:rsidR="00004870" w:rsidRPr="00BB143D" w:rsidRDefault="00004870" w:rsidP="000048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04870" w:rsidRPr="00BB143D" w14:paraId="39C78E16" w14:textId="77777777" w:rsidTr="00004870">
        <w:trPr>
          <w:trHeight w:val="340"/>
        </w:trPr>
        <w:tc>
          <w:tcPr>
            <w:tcW w:w="4873" w:type="dxa"/>
            <w:shd w:val="clear" w:color="auto" w:fill="auto"/>
            <w:vAlign w:val="center"/>
          </w:tcPr>
          <w:p w14:paraId="33E88F64" w14:textId="77777777" w:rsidR="00004870" w:rsidRPr="00BB143D" w:rsidRDefault="00004870" w:rsidP="000048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BD1B648" w14:textId="77777777" w:rsidR="00004870" w:rsidRPr="00BB143D" w:rsidRDefault="00004870" w:rsidP="000048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4AE8E2" w14:textId="77777777" w:rsidR="00004870" w:rsidRPr="00A9209F" w:rsidRDefault="00004870" w:rsidP="000048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A9209F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welche: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D50256" w14:textId="77777777" w:rsidR="00004870" w:rsidRPr="00BB143D" w:rsidRDefault="00004870" w:rsidP="000048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7A2AA99" w14:textId="77777777" w:rsidR="002C2E77" w:rsidRDefault="002C2E77" w:rsidP="003628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CH" w:eastAsia="de-CH"/>
        </w:rPr>
      </w:pPr>
    </w:p>
    <w:p w14:paraId="767789CB" w14:textId="77777777" w:rsidR="003628E1" w:rsidRPr="00C468E1" w:rsidRDefault="003628E1" w:rsidP="003628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CH" w:eastAsia="de-CH"/>
        </w:rPr>
      </w:pPr>
      <w:r w:rsidRPr="00C468E1">
        <w:rPr>
          <w:rFonts w:ascii="Arial" w:hAnsi="Arial" w:cs="Arial"/>
          <w:b/>
          <w:bCs/>
          <w:sz w:val="22"/>
          <w:szCs w:val="22"/>
          <w:lang w:val="de-CH" w:eastAsia="de-CH"/>
        </w:rPr>
        <w:t>Arbeit mit CAD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91"/>
        <w:gridCol w:w="1008"/>
        <w:gridCol w:w="1011"/>
        <w:gridCol w:w="4979"/>
      </w:tblGrid>
      <w:tr w:rsidR="00D43EDB" w:rsidRPr="00BB143D" w14:paraId="6E63BB97" w14:textId="77777777" w:rsidTr="002C2E77">
        <w:trPr>
          <w:trHeight w:val="454"/>
        </w:trPr>
        <w:tc>
          <w:tcPr>
            <w:tcW w:w="2891" w:type="dxa"/>
            <w:shd w:val="clear" w:color="auto" w:fill="auto"/>
            <w:vAlign w:val="center"/>
          </w:tcPr>
          <w:p w14:paraId="62EE2542" w14:textId="77777777" w:rsidR="003628E1" w:rsidRPr="00BB143D" w:rsidRDefault="003628E1" w:rsidP="00BB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B143D">
              <w:rPr>
                <w:rFonts w:ascii="Arial" w:hAnsi="Arial" w:cs="Arial"/>
                <w:b/>
                <w:sz w:val="22"/>
              </w:rPr>
              <w:t>Software/Version: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14:paraId="65184032" w14:textId="77777777" w:rsidR="003628E1" w:rsidRPr="00BB143D" w:rsidRDefault="003628E1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43EDB" w:rsidRPr="00BB143D" w14:paraId="215B56FE" w14:textId="77777777" w:rsidTr="002C2E77">
        <w:trPr>
          <w:trHeight w:val="454"/>
        </w:trPr>
        <w:tc>
          <w:tcPr>
            <w:tcW w:w="2891" w:type="dxa"/>
            <w:shd w:val="clear" w:color="auto" w:fill="auto"/>
            <w:vAlign w:val="center"/>
          </w:tcPr>
          <w:p w14:paraId="0320929C" w14:textId="77777777" w:rsidR="003628E1" w:rsidRPr="00BB143D" w:rsidRDefault="003628E1" w:rsidP="00BB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3A51CCD" w14:textId="77777777" w:rsidR="003628E1" w:rsidRPr="00BB143D" w:rsidRDefault="003628E1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404EABCF" w14:textId="77777777" w:rsidR="003628E1" w:rsidRPr="00BB143D" w:rsidRDefault="003628E1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2521EBAF" w14:textId="77777777" w:rsidR="003628E1" w:rsidRPr="00BB143D" w:rsidRDefault="003628E1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8250D83" w14:textId="77777777" w:rsidR="002C2E77" w:rsidRDefault="002C2E77" w:rsidP="00A920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CH" w:eastAsia="de-CH"/>
        </w:rPr>
      </w:pPr>
    </w:p>
    <w:p w14:paraId="5084401E" w14:textId="77777777" w:rsidR="002C2E77" w:rsidRDefault="002C2E77" w:rsidP="00A920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CH" w:eastAsia="de-CH"/>
        </w:rPr>
      </w:pPr>
    </w:p>
    <w:p w14:paraId="7C9C9D74" w14:textId="77777777" w:rsidR="003628E1" w:rsidRDefault="003628E1" w:rsidP="00A920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CH" w:eastAsia="de-CH"/>
        </w:rPr>
      </w:pPr>
      <w:r w:rsidRPr="00C468E1">
        <w:rPr>
          <w:rFonts w:ascii="Arial" w:hAnsi="Arial" w:cs="Arial"/>
          <w:sz w:val="22"/>
          <w:szCs w:val="22"/>
          <w:lang w:val="de-CH" w:eastAsia="de-CH"/>
        </w:rPr>
        <w:t>Mit seiner Unterschrift bestätigt der Ausbildner / die Ausbildnerin, dass die Ausbildungsberichte gemäss</w:t>
      </w:r>
      <w:r w:rsidR="00C468E1">
        <w:rPr>
          <w:rFonts w:ascii="Arial" w:hAnsi="Arial" w:cs="Arial"/>
          <w:sz w:val="22"/>
          <w:szCs w:val="22"/>
          <w:lang w:val="de-CH" w:eastAsia="de-CH"/>
        </w:rPr>
        <w:t xml:space="preserve"> </w:t>
      </w:r>
      <w:r w:rsidRPr="00C468E1">
        <w:rPr>
          <w:rFonts w:ascii="Arial" w:hAnsi="Arial" w:cs="Arial"/>
          <w:sz w:val="22"/>
          <w:szCs w:val="22"/>
          <w:lang w:val="de-CH" w:eastAsia="de-CH"/>
        </w:rPr>
        <w:t>Art. 20 des Berufsbildungsgesetzes erstellt wurden.</w:t>
      </w:r>
    </w:p>
    <w:p w14:paraId="1F517430" w14:textId="77777777" w:rsidR="00C468E1" w:rsidRPr="00C468E1" w:rsidRDefault="00C468E1" w:rsidP="003628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CH" w:eastAsia="de-CH"/>
        </w:rPr>
      </w:pPr>
    </w:p>
    <w:p w14:paraId="12E31175" w14:textId="77777777" w:rsidR="00046110" w:rsidRPr="00C468E1" w:rsidRDefault="00046110" w:rsidP="00607837">
      <w:pPr>
        <w:tabs>
          <w:tab w:val="left" w:pos="851"/>
          <w:tab w:val="left" w:pos="1560"/>
        </w:tabs>
        <w:ind w:right="-143"/>
        <w:rPr>
          <w:rFonts w:ascii="Arial" w:hAnsi="Arial" w:cs="Arial"/>
          <w:sz w:val="22"/>
          <w:szCs w:val="22"/>
        </w:rPr>
      </w:pPr>
    </w:p>
    <w:p w14:paraId="2C217BF0" w14:textId="77777777" w:rsidR="000B0544" w:rsidRPr="00C468E1" w:rsidRDefault="000B0544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C468E1">
        <w:rPr>
          <w:rFonts w:ascii="Arial" w:hAnsi="Arial" w:cs="Arial"/>
          <w:b/>
          <w:sz w:val="22"/>
          <w:szCs w:val="22"/>
        </w:rPr>
        <w:t>Rechtsgültige Unterschriften</w:t>
      </w:r>
    </w:p>
    <w:p w14:paraId="1B9C7623" w14:textId="77777777" w:rsidR="000B0544" w:rsidRPr="00C468E1" w:rsidRDefault="000B0544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2436"/>
        <w:gridCol w:w="2208"/>
        <w:gridCol w:w="229"/>
        <w:gridCol w:w="7"/>
        <w:gridCol w:w="2430"/>
        <w:gridCol w:w="2437"/>
        <w:gridCol w:w="7"/>
      </w:tblGrid>
      <w:tr w:rsidR="00D43EDB" w:rsidRPr="00BB143D" w14:paraId="524B1FD6" w14:textId="77777777" w:rsidTr="00BB143D">
        <w:trPr>
          <w:gridAfter w:val="1"/>
          <w:wAfter w:w="7" w:type="dxa"/>
          <w:trHeight w:val="454"/>
        </w:trPr>
        <w:tc>
          <w:tcPr>
            <w:tcW w:w="2436" w:type="dxa"/>
            <w:shd w:val="clear" w:color="auto" w:fill="auto"/>
            <w:vAlign w:val="center"/>
          </w:tcPr>
          <w:p w14:paraId="5C6CEF49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5A24A3CD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4AACD8F9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40C98B4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43EDB" w:rsidRPr="00BB143D" w14:paraId="2305B384" w14:textId="77777777" w:rsidTr="00BB143D">
        <w:trPr>
          <w:gridAfter w:val="1"/>
          <w:wAfter w:w="7" w:type="dxa"/>
          <w:trHeight w:val="454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2711248B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Lehrbetrieb (Ausbildner/in):</w:t>
            </w:r>
          </w:p>
        </w:tc>
        <w:tc>
          <w:tcPr>
            <w:tcW w:w="4874" w:type="dxa"/>
            <w:gridSpan w:val="3"/>
            <w:shd w:val="clear" w:color="auto" w:fill="auto"/>
            <w:vAlign w:val="center"/>
          </w:tcPr>
          <w:p w14:paraId="57B3AD21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Lernende/r:</w:t>
            </w:r>
          </w:p>
        </w:tc>
      </w:tr>
      <w:tr w:rsidR="00D43EDB" w:rsidRPr="00BB143D" w14:paraId="74E61019" w14:textId="77777777" w:rsidTr="00BB143D">
        <w:trPr>
          <w:trHeight w:val="907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49157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0C088DE7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87B7C" w14:textId="77777777" w:rsidR="00BB143D" w:rsidRPr="00BB143D" w:rsidRDefault="00BB143D" w:rsidP="00BB1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90476EF" w14:textId="77777777" w:rsidR="000B0544" w:rsidRPr="00C468E1" w:rsidRDefault="000B0544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sectPr w:rsidR="000B0544" w:rsidRPr="00C468E1" w:rsidSect="00BB143D">
      <w:footerReference w:type="default" r:id="rId8"/>
      <w:pgSz w:w="11907" w:h="16840"/>
      <w:pgMar w:top="1418" w:right="850" w:bottom="99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8A64" w14:textId="77777777" w:rsidR="00B333E0" w:rsidRDefault="00B333E0">
      <w:r>
        <w:separator/>
      </w:r>
    </w:p>
  </w:endnote>
  <w:endnote w:type="continuationSeparator" w:id="0">
    <w:p w14:paraId="032B9CB4" w14:textId="77777777" w:rsidR="00B333E0" w:rsidRDefault="00B3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0E52" w14:textId="77777777" w:rsidR="00BB143D" w:rsidRPr="00BB143D" w:rsidRDefault="00BB143D" w:rsidP="00BB143D">
    <w:pPr>
      <w:pStyle w:val="Fuzeile"/>
      <w:jc w:val="right"/>
      <w:rPr>
        <w:rFonts w:ascii="Arial" w:hAnsi="Arial" w:cs="Arial"/>
        <w:lang w:val="de-CH"/>
      </w:rPr>
    </w:pPr>
    <w:r>
      <w:rPr>
        <w:noProof/>
      </w:rPr>
      <w:pict w14:anchorId="59662A73">
        <v:rect id="Rechteck 11" o:spid="_x0000_s2049" style="position:absolute;left:0;text-align:left;margin-left:520.4pt;margin-top:792.35pt;width:107.5pt;height:70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" stroked="f">
          <v:textbox>
            <w:txbxContent>
              <w:p w14:paraId="3F7750A6" w14:textId="77777777" w:rsidR="00BB143D" w:rsidRPr="00BB143D" w:rsidRDefault="00BB143D" w:rsidP="00BB143D">
                <w:pPr>
                  <w:tabs>
                    <w:tab w:val="left" w:pos="567"/>
                  </w:tabs>
                  <w:ind w:left="-851" w:right="63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B143D">
                  <w:rPr>
                    <w:rFonts w:ascii="Arial" w:hAnsi="Arial" w:cs="Arial"/>
                    <w:sz w:val="16"/>
                    <w:szCs w:val="16"/>
                  </w:rPr>
                  <w:t xml:space="preserve">Seite </w:t>
                </w:r>
                <w:r w:rsidRPr="00BB143D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B143D">
                  <w:rPr>
                    <w:rFonts w:ascii="Arial" w:hAnsi="Arial" w:cs="Arial"/>
                    <w:sz w:val="16"/>
                    <w:szCs w:val="16"/>
                  </w:rPr>
                  <w:instrText>PAGE   \* MERGEFORMAT</w:instrText>
                </w:r>
                <w:r w:rsidRPr="00BB143D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C2E77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BB143D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4377" w14:textId="77777777" w:rsidR="00B333E0" w:rsidRDefault="00B333E0">
      <w:r>
        <w:separator/>
      </w:r>
    </w:p>
  </w:footnote>
  <w:footnote w:type="continuationSeparator" w:id="0">
    <w:p w14:paraId="04C09D86" w14:textId="77777777" w:rsidR="00B333E0" w:rsidRDefault="00B3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4CA6"/>
    <w:multiLevelType w:val="singleLevel"/>
    <w:tmpl w:val="7B18E928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b w:val="0"/>
      </w:rPr>
    </w:lvl>
  </w:abstractNum>
  <w:abstractNum w:abstractNumId="1" w15:restartNumberingAfterBreak="0">
    <w:nsid w:val="6A133139"/>
    <w:multiLevelType w:val="hybridMultilevel"/>
    <w:tmpl w:val="156877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554839">
    <w:abstractNumId w:val="0"/>
  </w:num>
  <w:num w:numId="2" w16cid:durableId="63756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DFB"/>
    <w:rsid w:val="00004870"/>
    <w:rsid w:val="00032409"/>
    <w:rsid w:val="00046110"/>
    <w:rsid w:val="0007056D"/>
    <w:rsid w:val="000817A1"/>
    <w:rsid w:val="000B0544"/>
    <w:rsid w:val="000B4467"/>
    <w:rsid w:val="0012510C"/>
    <w:rsid w:val="00142E70"/>
    <w:rsid w:val="001439B1"/>
    <w:rsid w:val="0015141D"/>
    <w:rsid w:val="001B39B8"/>
    <w:rsid w:val="001C2EA2"/>
    <w:rsid w:val="001F1C29"/>
    <w:rsid w:val="00267E74"/>
    <w:rsid w:val="00276115"/>
    <w:rsid w:val="002B6362"/>
    <w:rsid w:val="002B6ED8"/>
    <w:rsid w:val="002C2E77"/>
    <w:rsid w:val="00333FBD"/>
    <w:rsid w:val="0035470E"/>
    <w:rsid w:val="00356E72"/>
    <w:rsid w:val="003628E1"/>
    <w:rsid w:val="00395A47"/>
    <w:rsid w:val="003C6A0D"/>
    <w:rsid w:val="00457404"/>
    <w:rsid w:val="005A5F1F"/>
    <w:rsid w:val="005F239C"/>
    <w:rsid w:val="00602B27"/>
    <w:rsid w:val="00607837"/>
    <w:rsid w:val="00623E8D"/>
    <w:rsid w:val="0062434F"/>
    <w:rsid w:val="006604F8"/>
    <w:rsid w:val="006F10A3"/>
    <w:rsid w:val="00705DFB"/>
    <w:rsid w:val="0075379E"/>
    <w:rsid w:val="00804B3E"/>
    <w:rsid w:val="00830145"/>
    <w:rsid w:val="008A51F2"/>
    <w:rsid w:val="008B32DD"/>
    <w:rsid w:val="00943BC0"/>
    <w:rsid w:val="009C40B0"/>
    <w:rsid w:val="009E3A8C"/>
    <w:rsid w:val="00A42877"/>
    <w:rsid w:val="00A9209F"/>
    <w:rsid w:val="00A95A6E"/>
    <w:rsid w:val="00B0655B"/>
    <w:rsid w:val="00B07B3C"/>
    <w:rsid w:val="00B10759"/>
    <w:rsid w:val="00B20BF8"/>
    <w:rsid w:val="00B333E0"/>
    <w:rsid w:val="00B618E4"/>
    <w:rsid w:val="00B811E8"/>
    <w:rsid w:val="00BB143D"/>
    <w:rsid w:val="00BC2698"/>
    <w:rsid w:val="00BC6811"/>
    <w:rsid w:val="00BD6972"/>
    <w:rsid w:val="00BF25B4"/>
    <w:rsid w:val="00C468E1"/>
    <w:rsid w:val="00CC1955"/>
    <w:rsid w:val="00CC6B7E"/>
    <w:rsid w:val="00D43EDB"/>
    <w:rsid w:val="00DF2583"/>
    <w:rsid w:val="00E575C2"/>
    <w:rsid w:val="00EE226B"/>
    <w:rsid w:val="00F46DE0"/>
    <w:rsid w:val="00F57E88"/>
    <w:rsid w:val="00FC7FE7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F552B60"/>
  <w15:chartTrackingRefBased/>
  <w15:docId w15:val="{314E6A30-29FA-4C33-A8BE-D87C7808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spacing w:after="120"/>
      <w:jc w:val="right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mallCaps/>
      <w:sz w:val="32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FFFFFF"/>
      <w:tabs>
        <w:tab w:val="left" w:pos="567"/>
        <w:tab w:val="left" w:pos="1134"/>
        <w:tab w:val="left" w:pos="1701"/>
        <w:tab w:val="left" w:pos="4395"/>
      </w:tabs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268"/>
        <w:tab w:val="right" w:leader="underscore" w:pos="9072"/>
      </w:tabs>
      <w:jc w:val="both"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hd w:val="pct10" w:color="auto" w:fill="FFFFFF"/>
    </w:pPr>
    <w:rPr>
      <w:rFonts w:ascii="Arial" w:hAnsi="Arial"/>
      <w:b/>
      <w:sz w:val="24"/>
    </w:rPr>
  </w:style>
  <w:style w:type="table" w:styleId="Tabellenraster">
    <w:name w:val="Table Grid"/>
    <w:basedOn w:val="NormaleTabelle"/>
    <w:uiPriority w:val="59"/>
    <w:rsid w:val="0036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B143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Bau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8C45-8D43-4E34-A1AC-84BA8B3A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Bauzeichner.dot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Tiefbauzeichner</vt:lpstr>
    </vt:vector>
  </TitlesOfParts>
  <Company>Kantonale Verwaltung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Tiefbauzeichner</dc:title>
  <dc:subject>Für Prüfungen 1993</dc:subject>
  <dc:creator>PC User</dc:creator>
  <cp:keywords/>
  <dc:description>Fachrichtungen</dc:description>
  <cp:lastModifiedBy>Marty, Erika</cp:lastModifiedBy>
  <cp:revision>2</cp:revision>
  <cp:lastPrinted>2002-02-13T10:56:00Z</cp:lastPrinted>
  <dcterms:created xsi:type="dcterms:W3CDTF">2024-03-26T07:57:00Z</dcterms:created>
  <dcterms:modified xsi:type="dcterms:W3CDTF">2024-03-26T07:57:00Z</dcterms:modified>
</cp:coreProperties>
</file>